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PATable"/>
        <w:tblpPr w:leftFromText="180" w:rightFromText="180" w:vertAnchor="text" w:horzAnchor="margin" w:tblpY="1"/>
        <w:tblW w:w="91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64"/>
        <w:gridCol w:w="1846"/>
        <w:gridCol w:w="1424"/>
        <w:gridCol w:w="2371"/>
      </w:tblGrid>
      <w:tr w:rsidR="00C10302" w:rsidRPr="00AE51D1" w14:paraId="67A79896" w14:textId="77777777" w:rsidTr="00E87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</w:trPr>
        <w:tc>
          <w:tcPr>
            <w:tcW w:w="5000" w:type="pct"/>
            <w:gridSpan w:val="4"/>
            <w:shd w:val="clear" w:color="auto" w:fill="008C98" w:themeFill="text2"/>
            <w:hideMark/>
          </w:tcPr>
          <w:p w14:paraId="6C9D3FDB" w14:textId="77777777" w:rsidR="00C10302" w:rsidRPr="00AE51D1" w:rsidRDefault="00C10302" w:rsidP="00E87007">
            <w:pPr>
              <w:pStyle w:val="Tabletext"/>
              <w:keepNext/>
            </w:pPr>
            <w:bookmarkStart w:id="0" w:name="_Hlk58833658"/>
            <w:bookmarkStart w:id="1" w:name="_Toc505349130"/>
            <w:bookmarkStart w:id="2" w:name="_Toc516557325"/>
            <w:r w:rsidRPr="00AE51D1">
              <w:t>Working at height log</w:t>
            </w:r>
          </w:p>
        </w:tc>
      </w:tr>
      <w:tr w:rsidR="00C10302" w:rsidRPr="00096F93" w14:paraId="3E09C9F6" w14:textId="77777777" w:rsidTr="00E87007">
        <w:trPr>
          <w:trHeight w:val="41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3959F37" w14:textId="77777777" w:rsidR="00C10302" w:rsidRPr="00096F93" w:rsidRDefault="00C10302" w:rsidP="00E87007">
            <w:pPr>
              <w:pStyle w:val="Tabletext"/>
            </w:pPr>
            <w:r w:rsidRPr="00096F93">
              <w:t xml:space="preserve">I </w:t>
            </w:r>
            <w:r>
              <w:t xml:space="preserve">am aware of my responsibilities </w:t>
            </w:r>
            <w:r w:rsidRPr="00096F93">
              <w:t>and will compl</w:t>
            </w:r>
            <w:r>
              <w:t>ete</w:t>
            </w:r>
            <w:r w:rsidRPr="00096F93">
              <w:t xml:space="preserve"> </w:t>
            </w:r>
            <w:r>
              <w:t xml:space="preserve">all </w:t>
            </w:r>
            <w:r w:rsidRPr="00096F93">
              <w:t>duties as listed on this permit</w:t>
            </w:r>
            <w:r>
              <w:t xml:space="preserve">, </w:t>
            </w:r>
            <w:r w:rsidRPr="00096F93">
              <w:t xml:space="preserve">the attached </w:t>
            </w:r>
            <w:r>
              <w:t>risk assessment</w:t>
            </w:r>
            <w:r w:rsidRPr="00096F93">
              <w:t xml:space="preserve"> and response plan.</w:t>
            </w:r>
          </w:p>
        </w:tc>
      </w:tr>
      <w:tr w:rsidR="00C10302" w:rsidRPr="00096F93" w14:paraId="7408F377" w14:textId="77777777" w:rsidTr="00E87007">
        <w:trPr>
          <w:trHeight w:val="206"/>
        </w:trPr>
        <w:tc>
          <w:tcPr>
            <w:tcW w:w="1902" w:type="pct"/>
            <w:shd w:val="clear" w:color="auto" w:fill="DEDFDF"/>
          </w:tcPr>
          <w:p w14:paraId="1895B910" w14:textId="3B954DED" w:rsidR="00C10302" w:rsidRPr="00096F93" w:rsidRDefault="00C10302" w:rsidP="00E87007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Name</w:t>
            </w:r>
          </w:p>
        </w:tc>
        <w:tc>
          <w:tcPr>
            <w:tcW w:w="1014" w:type="pct"/>
            <w:shd w:val="clear" w:color="auto" w:fill="DEDFDF"/>
          </w:tcPr>
          <w:p w14:paraId="42E9545C" w14:textId="77777777" w:rsidR="00C10302" w:rsidRPr="00096F93" w:rsidRDefault="00C10302" w:rsidP="00E87007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 xml:space="preserve">Date </w:t>
            </w:r>
          </w:p>
        </w:tc>
        <w:tc>
          <w:tcPr>
            <w:tcW w:w="782" w:type="pct"/>
            <w:shd w:val="clear" w:color="auto" w:fill="DEDFDF"/>
          </w:tcPr>
          <w:p w14:paraId="0C561415" w14:textId="77777777" w:rsidR="00C10302" w:rsidRPr="00096F93" w:rsidRDefault="00C10302" w:rsidP="00E87007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Time On</w:t>
            </w:r>
          </w:p>
        </w:tc>
        <w:tc>
          <w:tcPr>
            <w:tcW w:w="1302" w:type="pct"/>
            <w:shd w:val="clear" w:color="auto" w:fill="DEDFDF"/>
          </w:tcPr>
          <w:p w14:paraId="5D4D281E" w14:textId="77777777" w:rsidR="00C10302" w:rsidRPr="00096F93" w:rsidRDefault="00C10302" w:rsidP="00E87007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Signature</w:t>
            </w:r>
          </w:p>
        </w:tc>
      </w:tr>
      <w:tr w:rsidR="00C10302" w:rsidRPr="00096F93" w14:paraId="3FF22696" w14:textId="77777777" w:rsidTr="00E87007">
        <w:trPr>
          <w:trHeight w:val="218"/>
        </w:trPr>
        <w:tc>
          <w:tcPr>
            <w:tcW w:w="1902" w:type="pct"/>
          </w:tcPr>
          <w:p w14:paraId="16712401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0D7EF2F0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5A3A99FB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15322640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34F7CAE4" w14:textId="77777777" w:rsidTr="00E87007">
        <w:trPr>
          <w:trHeight w:val="206"/>
        </w:trPr>
        <w:tc>
          <w:tcPr>
            <w:tcW w:w="1902" w:type="pct"/>
          </w:tcPr>
          <w:p w14:paraId="47BF3151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0CD3CEB0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34ACFCBF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6B68F7D0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639426A1" w14:textId="77777777" w:rsidTr="00E87007">
        <w:trPr>
          <w:trHeight w:val="206"/>
        </w:trPr>
        <w:tc>
          <w:tcPr>
            <w:tcW w:w="1902" w:type="pct"/>
          </w:tcPr>
          <w:p w14:paraId="212F6F10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33C4714F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123BBBE5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18A3EBA7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33FB736B" w14:textId="77777777" w:rsidTr="00E87007">
        <w:trPr>
          <w:trHeight w:val="206"/>
        </w:trPr>
        <w:tc>
          <w:tcPr>
            <w:tcW w:w="1902" w:type="pct"/>
          </w:tcPr>
          <w:p w14:paraId="459ADAD6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60CA103E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42DE05D2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5A922753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39552EFD" w14:textId="77777777" w:rsidTr="00E87007">
        <w:trPr>
          <w:trHeight w:val="206"/>
        </w:trPr>
        <w:tc>
          <w:tcPr>
            <w:tcW w:w="1902" w:type="pct"/>
          </w:tcPr>
          <w:p w14:paraId="5087A8A9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7F5E3E99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5D94604D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203F5965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2B81D40B" w14:textId="77777777" w:rsidTr="00E87007">
        <w:trPr>
          <w:trHeight w:val="218"/>
        </w:trPr>
        <w:tc>
          <w:tcPr>
            <w:tcW w:w="1902" w:type="pct"/>
          </w:tcPr>
          <w:p w14:paraId="13F87BB3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3EAE490F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3F35A5C8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0825C1A0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664E8BC9" w14:textId="77777777" w:rsidTr="00E87007">
        <w:trPr>
          <w:trHeight w:val="206"/>
        </w:trPr>
        <w:tc>
          <w:tcPr>
            <w:tcW w:w="1902" w:type="pct"/>
          </w:tcPr>
          <w:p w14:paraId="2EB07753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42DE7003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6A7BFA27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3138ACEB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7172348E" w14:textId="77777777" w:rsidTr="00E87007">
        <w:trPr>
          <w:trHeight w:val="206"/>
        </w:trPr>
        <w:tc>
          <w:tcPr>
            <w:tcW w:w="1902" w:type="pct"/>
          </w:tcPr>
          <w:p w14:paraId="6E5584BE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61D26E59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60E039F3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151C1584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024536CB" w14:textId="77777777" w:rsidTr="00E87007">
        <w:trPr>
          <w:trHeight w:val="206"/>
        </w:trPr>
        <w:tc>
          <w:tcPr>
            <w:tcW w:w="1902" w:type="pct"/>
          </w:tcPr>
          <w:p w14:paraId="45570FFD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380D4609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70449B09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12FCAB52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0E2A9146" w14:textId="77777777" w:rsidTr="00E87007">
        <w:trPr>
          <w:trHeight w:val="206"/>
        </w:trPr>
        <w:tc>
          <w:tcPr>
            <w:tcW w:w="1902" w:type="pct"/>
          </w:tcPr>
          <w:p w14:paraId="3453C098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0C105F91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6B2EE7B5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017C0724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3C3FF975" w14:textId="77777777" w:rsidTr="00E87007">
        <w:trPr>
          <w:trHeight w:val="206"/>
        </w:trPr>
        <w:tc>
          <w:tcPr>
            <w:tcW w:w="1902" w:type="pct"/>
          </w:tcPr>
          <w:p w14:paraId="1213EFD1" w14:textId="77777777" w:rsidR="00C10302" w:rsidRPr="00096F93" w:rsidRDefault="00C10302" w:rsidP="00E87007">
            <w:pPr>
              <w:pStyle w:val="Tabletext"/>
              <w:jc w:val="center"/>
            </w:pPr>
          </w:p>
        </w:tc>
        <w:tc>
          <w:tcPr>
            <w:tcW w:w="1014" w:type="pct"/>
          </w:tcPr>
          <w:p w14:paraId="21E3EB8C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3FD0280C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2F9D2FD0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26A64000" w14:textId="77777777" w:rsidTr="00E87007">
        <w:trPr>
          <w:trHeight w:val="218"/>
        </w:trPr>
        <w:tc>
          <w:tcPr>
            <w:tcW w:w="1902" w:type="pct"/>
          </w:tcPr>
          <w:p w14:paraId="7D51CE7F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466BEBE7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3545C9DF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515E3864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4A687A8C" w14:textId="77777777" w:rsidTr="00E87007">
        <w:trPr>
          <w:trHeight w:val="206"/>
        </w:trPr>
        <w:tc>
          <w:tcPr>
            <w:tcW w:w="1902" w:type="pct"/>
          </w:tcPr>
          <w:p w14:paraId="52F21A83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2CEFFD9D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0DE14AB4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16FB86A1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0CE3CAF0" w14:textId="77777777" w:rsidTr="00E87007">
        <w:trPr>
          <w:trHeight w:val="206"/>
        </w:trPr>
        <w:tc>
          <w:tcPr>
            <w:tcW w:w="1902" w:type="pct"/>
          </w:tcPr>
          <w:p w14:paraId="25321F35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0EE3FFA3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5BD2B959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3E1D80D2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3B6F2FA6" w14:textId="77777777" w:rsidTr="00E87007">
        <w:trPr>
          <w:trHeight w:val="206"/>
        </w:trPr>
        <w:tc>
          <w:tcPr>
            <w:tcW w:w="1902" w:type="pct"/>
          </w:tcPr>
          <w:p w14:paraId="26A37C41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68E292BE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572467A7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2AA94956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611E93FA" w14:textId="77777777" w:rsidTr="00E87007">
        <w:trPr>
          <w:trHeight w:val="206"/>
        </w:trPr>
        <w:tc>
          <w:tcPr>
            <w:tcW w:w="1902" w:type="pct"/>
          </w:tcPr>
          <w:p w14:paraId="44E54376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2A59E64D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55E4E90B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49CD395D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380E3048" w14:textId="77777777" w:rsidTr="00E87007">
        <w:trPr>
          <w:trHeight w:val="206"/>
        </w:trPr>
        <w:tc>
          <w:tcPr>
            <w:tcW w:w="5000" w:type="pct"/>
            <w:gridSpan w:val="4"/>
            <w:shd w:val="clear" w:color="auto" w:fill="008C98" w:themeFill="text2"/>
          </w:tcPr>
          <w:p w14:paraId="19ED1A14" w14:textId="77777777" w:rsidR="00C10302" w:rsidRPr="00096F93" w:rsidRDefault="00C10302" w:rsidP="00E87007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096F93">
              <w:rPr>
                <w:b/>
                <w:caps/>
                <w:color w:val="FFFFFF" w:themeColor="background1"/>
              </w:rPr>
              <w:t>SPOTTER LOG</w:t>
            </w:r>
          </w:p>
        </w:tc>
      </w:tr>
      <w:tr w:rsidR="00C10302" w:rsidRPr="00096F93" w14:paraId="402D5F37" w14:textId="77777777" w:rsidTr="00E87007">
        <w:trPr>
          <w:trHeight w:val="41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35F0AC8" w14:textId="77777777" w:rsidR="00C10302" w:rsidRPr="00096F93" w:rsidRDefault="00C10302" w:rsidP="00E87007">
            <w:pPr>
              <w:pStyle w:val="Tabletext"/>
            </w:pPr>
            <w:r w:rsidRPr="00537326">
              <w:t xml:space="preserve">I </w:t>
            </w:r>
            <w:r>
              <w:t xml:space="preserve">am aware of my responsibilities </w:t>
            </w:r>
            <w:r w:rsidRPr="00537326">
              <w:t>and will compl</w:t>
            </w:r>
            <w:r>
              <w:t>ete</w:t>
            </w:r>
            <w:r w:rsidRPr="00537326">
              <w:t xml:space="preserve"> </w:t>
            </w:r>
            <w:r>
              <w:t>all</w:t>
            </w:r>
            <w:r w:rsidRPr="00537326">
              <w:t xml:space="preserve"> duties as listed on this permit</w:t>
            </w:r>
            <w:r>
              <w:t>,</w:t>
            </w:r>
            <w:r w:rsidRPr="00537326">
              <w:t xml:space="preserve"> the attached </w:t>
            </w:r>
            <w:r>
              <w:t>risk assessment</w:t>
            </w:r>
            <w:r w:rsidRPr="00537326">
              <w:t xml:space="preserve"> and response plan</w:t>
            </w:r>
            <w:r>
              <w:t>.</w:t>
            </w:r>
          </w:p>
        </w:tc>
      </w:tr>
      <w:tr w:rsidR="00C10302" w:rsidRPr="00096F93" w14:paraId="44DDD926" w14:textId="77777777" w:rsidTr="00E87007">
        <w:trPr>
          <w:trHeight w:val="206"/>
        </w:trPr>
        <w:tc>
          <w:tcPr>
            <w:tcW w:w="1902" w:type="pct"/>
            <w:shd w:val="clear" w:color="auto" w:fill="DEDFDF"/>
          </w:tcPr>
          <w:p w14:paraId="27AAA28A" w14:textId="69DB4819" w:rsidR="00C10302" w:rsidRPr="00096F93" w:rsidRDefault="00C10302" w:rsidP="00E87007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Name</w:t>
            </w:r>
          </w:p>
        </w:tc>
        <w:tc>
          <w:tcPr>
            <w:tcW w:w="1014" w:type="pct"/>
            <w:shd w:val="clear" w:color="auto" w:fill="DEDFDF"/>
          </w:tcPr>
          <w:p w14:paraId="582A4EA4" w14:textId="77777777" w:rsidR="00C10302" w:rsidRPr="00096F93" w:rsidRDefault="00C10302" w:rsidP="00E87007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 xml:space="preserve">Date </w:t>
            </w:r>
          </w:p>
        </w:tc>
        <w:tc>
          <w:tcPr>
            <w:tcW w:w="782" w:type="pct"/>
            <w:shd w:val="clear" w:color="auto" w:fill="DEDFDF"/>
          </w:tcPr>
          <w:p w14:paraId="6A17C07E" w14:textId="77777777" w:rsidR="00C10302" w:rsidRPr="00096F93" w:rsidRDefault="00C10302" w:rsidP="00E87007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Time On</w:t>
            </w:r>
          </w:p>
        </w:tc>
        <w:tc>
          <w:tcPr>
            <w:tcW w:w="1302" w:type="pct"/>
            <w:shd w:val="clear" w:color="auto" w:fill="DEDFDF"/>
          </w:tcPr>
          <w:p w14:paraId="2C409697" w14:textId="77777777" w:rsidR="00C10302" w:rsidRPr="00096F93" w:rsidRDefault="00C10302" w:rsidP="00E87007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Signature</w:t>
            </w:r>
          </w:p>
        </w:tc>
      </w:tr>
      <w:tr w:rsidR="00C10302" w:rsidRPr="00096F93" w14:paraId="4C50C221" w14:textId="77777777" w:rsidTr="00E87007">
        <w:trPr>
          <w:trHeight w:val="218"/>
        </w:trPr>
        <w:tc>
          <w:tcPr>
            <w:tcW w:w="1902" w:type="pct"/>
          </w:tcPr>
          <w:p w14:paraId="0DE06CC9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75BA16A9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7F0441B5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6159C7BF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0278E553" w14:textId="77777777" w:rsidTr="00E87007">
        <w:trPr>
          <w:trHeight w:val="206"/>
        </w:trPr>
        <w:tc>
          <w:tcPr>
            <w:tcW w:w="1902" w:type="pct"/>
          </w:tcPr>
          <w:p w14:paraId="51343A5D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5BAFDB79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04839B0F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47E049B8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2F907EC7" w14:textId="77777777" w:rsidTr="00E87007">
        <w:trPr>
          <w:trHeight w:val="206"/>
        </w:trPr>
        <w:tc>
          <w:tcPr>
            <w:tcW w:w="1902" w:type="pct"/>
          </w:tcPr>
          <w:p w14:paraId="73024D95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3A674252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266811A4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01798FDB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42B882FD" w14:textId="77777777" w:rsidTr="00E87007">
        <w:trPr>
          <w:trHeight w:val="206"/>
        </w:trPr>
        <w:tc>
          <w:tcPr>
            <w:tcW w:w="1902" w:type="pct"/>
          </w:tcPr>
          <w:p w14:paraId="555C774D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5759B69A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27BF0A36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66F79268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7E75FC81" w14:textId="77777777" w:rsidTr="00E87007">
        <w:trPr>
          <w:trHeight w:val="206"/>
        </w:trPr>
        <w:tc>
          <w:tcPr>
            <w:tcW w:w="1902" w:type="pct"/>
          </w:tcPr>
          <w:p w14:paraId="3B85EA45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1B79220D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111BFD0E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79C7BBA1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6326B764" w14:textId="77777777" w:rsidTr="00E87007">
        <w:trPr>
          <w:trHeight w:val="218"/>
        </w:trPr>
        <w:tc>
          <w:tcPr>
            <w:tcW w:w="1902" w:type="pct"/>
          </w:tcPr>
          <w:p w14:paraId="0F64EC29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2DC487C9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6799E7E9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1662B0D6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2CEC6E23" w14:textId="77777777" w:rsidTr="00E87007">
        <w:trPr>
          <w:trHeight w:val="206"/>
        </w:trPr>
        <w:tc>
          <w:tcPr>
            <w:tcW w:w="1902" w:type="pct"/>
          </w:tcPr>
          <w:p w14:paraId="5F565343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0DC52CAD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604F9B93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69102F1E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5798F2FC" w14:textId="77777777" w:rsidTr="00E87007">
        <w:trPr>
          <w:trHeight w:val="206"/>
        </w:trPr>
        <w:tc>
          <w:tcPr>
            <w:tcW w:w="1902" w:type="pct"/>
          </w:tcPr>
          <w:p w14:paraId="0549FF33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02CFE9C6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7D4804C7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4EEC3ACF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00253ED6" w14:textId="77777777" w:rsidTr="00E87007">
        <w:trPr>
          <w:trHeight w:val="206"/>
        </w:trPr>
        <w:tc>
          <w:tcPr>
            <w:tcW w:w="1902" w:type="pct"/>
          </w:tcPr>
          <w:p w14:paraId="21AE9AF2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427AF0E2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0177E612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6FC1FD74" w14:textId="77777777" w:rsidR="00C10302" w:rsidRPr="00096F93" w:rsidRDefault="00C10302" w:rsidP="00E87007">
            <w:pPr>
              <w:pStyle w:val="Tabletext"/>
            </w:pPr>
          </w:p>
        </w:tc>
      </w:tr>
      <w:bookmarkEnd w:id="0"/>
      <w:tr w:rsidR="00C10302" w:rsidRPr="00096F93" w14:paraId="45873B99" w14:textId="77777777" w:rsidTr="00E87007">
        <w:trPr>
          <w:trHeight w:val="41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EC06248" w14:textId="77777777" w:rsidR="00C10302" w:rsidRPr="00096F93" w:rsidRDefault="00C10302" w:rsidP="00E87007">
            <w:pPr>
              <w:pStyle w:val="Tabletext"/>
            </w:pPr>
            <w:r w:rsidRPr="00096F93">
              <w:lastRenderedPageBreak/>
              <w:t xml:space="preserve">I </w:t>
            </w:r>
            <w:r>
              <w:t xml:space="preserve">am aware of my responsibilities </w:t>
            </w:r>
            <w:r w:rsidRPr="00096F93">
              <w:t>and will compl</w:t>
            </w:r>
            <w:r>
              <w:t>ete</w:t>
            </w:r>
            <w:r w:rsidRPr="00096F93">
              <w:t xml:space="preserve"> </w:t>
            </w:r>
            <w:r>
              <w:t xml:space="preserve">all </w:t>
            </w:r>
            <w:r w:rsidRPr="00096F93">
              <w:t>duties as listed on this permit</w:t>
            </w:r>
            <w:r>
              <w:t xml:space="preserve">, </w:t>
            </w:r>
            <w:r w:rsidRPr="00096F93">
              <w:t xml:space="preserve">the attached </w:t>
            </w:r>
            <w:r>
              <w:t>risk assessment</w:t>
            </w:r>
            <w:r w:rsidRPr="00096F93">
              <w:t xml:space="preserve"> and response plan.</w:t>
            </w:r>
          </w:p>
        </w:tc>
      </w:tr>
      <w:tr w:rsidR="00C10302" w:rsidRPr="00096F93" w14:paraId="50E7AAF6" w14:textId="77777777" w:rsidTr="00E87007">
        <w:trPr>
          <w:trHeight w:val="206"/>
        </w:trPr>
        <w:tc>
          <w:tcPr>
            <w:tcW w:w="1902" w:type="pct"/>
            <w:shd w:val="clear" w:color="auto" w:fill="DEDFDF"/>
          </w:tcPr>
          <w:p w14:paraId="70063572" w14:textId="1C69E078" w:rsidR="00C10302" w:rsidRPr="00096F93" w:rsidRDefault="00C10302" w:rsidP="00E87007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Name</w:t>
            </w:r>
          </w:p>
        </w:tc>
        <w:tc>
          <w:tcPr>
            <w:tcW w:w="1014" w:type="pct"/>
            <w:shd w:val="clear" w:color="auto" w:fill="DEDFDF"/>
          </w:tcPr>
          <w:p w14:paraId="393D4097" w14:textId="77777777" w:rsidR="00C10302" w:rsidRPr="00096F93" w:rsidRDefault="00C10302" w:rsidP="00E87007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 xml:space="preserve">Date </w:t>
            </w:r>
          </w:p>
        </w:tc>
        <w:tc>
          <w:tcPr>
            <w:tcW w:w="782" w:type="pct"/>
            <w:shd w:val="clear" w:color="auto" w:fill="DEDFDF"/>
          </w:tcPr>
          <w:p w14:paraId="7DE3A32A" w14:textId="77777777" w:rsidR="00C10302" w:rsidRPr="00096F93" w:rsidRDefault="00C10302" w:rsidP="00E87007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Time On</w:t>
            </w:r>
          </w:p>
        </w:tc>
        <w:tc>
          <w:tcPr>
            <w:tcW w:w="1302" w:type="pct"/>
            <w:shd w:val="clear" w:color="auto" w:fill="DEDFDF"/>
          </w:tcPr>
          <w:p w14:paraId="20F778F2" w14:textId="77777777" w:rsidR="00C10302" w:rsidRPr="00096F93" w:rsidRDefault="00C10302" w:rsidP="00E87007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Signature</w:t>
            </w:r>
          </w:p>
        </w:tc>
      </w:tr>
      <w:tr w:rsidR="00C10302" w:rsidRPr="00096F93" w14:paraId="3E01523A" w14:textId="77777777" w:rsidTr="00E87007">
        <w:trPr>
          <w:trHeight w:val="218"/>
        </w:trPr>
        <w:tc>
          <w:tcPr>
            <w:tcW w:w="1902" w:type="pct"/>
          </w:tcPr>
          <w:p w14:paraId="62969168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45552E27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6FD8732B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5DC73321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1A4F3C05" w14:textId="77777777" w:rsidTr="00E87007">
        <w:trPr>
          <w:trHeight w:val="206"/>
        </w:trPr>
        <w:tc>
          <w:tcPr>
            <w:tcW w:w="1902" w:type="pct"/>
          </w:tcPr>
          <w:p w14:paraId="53BC61B9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7CFDCA33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2F42F81F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37357ED3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0D12B7BE" w14:textId="77777777" w:rsidTr="00E87007">
        <w:trPr>
          <w:trHeight w:val="206"/>
        </w:trPr>
        <w:tc>
          <w:tcPr>
            <w:tcW w:w="1902" w:type="pct"/>
          </w:tcPr>
          <w:p w14:paraId="6CBE5DB6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5E1DFD69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3F8F8D5F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012F4264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38E7B481" w14:textId="77777777" w:rsidTr="00E87007">
        <w:trPr>
          <w:trHeight w:val="206"/>
        </w:trPr>
        <w:tc>
          <w:tcPr>
            <w:tcW w:w="1902" w:type="pct"/>
          </w:tcPr>
          <w:p w14:paraId="221FBD75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36B3F0C8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3028FE7D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2FB7CAB1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5E418F5C" w14:textId="77777777" w:rsidTr="00E87007">
        <w:trPr>
          <w:trHeight w:val="206"/>
        </w:trPr>
        <w:tc>
          <w:tcPr>
            <w:tcW w:w="1902" w:type="pct"/>
          </w:tcPr>
          <w:p w14:paraId="2C04884A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44ED470A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5DCB2166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54CD2CEE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53D8E77D" w14:textId="77777777" w:rsidTr="00E87007">
        <w:trPr>
          <w:trHeight w:val="218"/>
        </w:trPr>
        <w:tc>
          <w:tcPr>
            <w:tcW w:w="1902" w:type="pct"/>
          </w:tcPr>
          <w:p w14:paraId="1425A1A7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02B7465C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4C12DDDC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0AD621BC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04F7FFE1" w14:textId="77777777" w:rsidTr="00E87007">
        <w:trPr>
          <w:trHeight w:val="206"/>
        </w:trPr>
        <w:tc>
          <w:tcPr>
            <w:tcW w:w="1902" w:type="pct"/>
          </w:tcPr>
          <w:p w14:paraId="4335771C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752738B2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7CB70876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14CC8431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62DF84FC" w14:textId="77777777" w:rsidTr="00E87007">
        <w:trPr>
          <w:trHeight w:val="206"/>
        </w:trPr>
        <w:tc>
          <w:tcPr>
            <w:tcW w:w="1902" w:type="pct"/>
          </w:tcPr>
          <w:p w14:paraId="3920176E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1F2FB5BF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045C319D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5FE8039D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5A6E2C01" w14:textId="77777777" w:rsidTr="00E87007">
        <w:trPr>
          <w:trHeight w:val="206"/>
        </w:trPr>
        <w:tc>
          <w:tcPr>
            <w:tcW w:w="1902" w:type="pct"/>
          </w:tcPr>
          <w:p w14:paraId="33FDA76A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250C6E9E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68FC6675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35F38626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222EEDCA" w14:textId="77777777" w:rsidTr="00E87007">
        <w:trPr>
          <w:trHeight w:val="206"/>
        </w:trPr>
        <w:tc>
          <w:tcPr>
            <w:tcW w:w="1902" w:type="pct"/>
          </w:tcPr>
          <w:p w14:paraId="4F9B1826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0BFA5854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1E1B3EEC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1649A440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3F941B2D" w14:textId="77777777" w:rsidTr="00E87007">
        <w:trPr>
          <w:trHeight w:val="206"/>
        </w:trPr>
        <w:tc>
          <w:tcPr>
            <w:tcW w:w="1902" w:type="pct"/>
          </w:tcPr>
          <w:p w14:paraId="7D651D3F" w14:textId="77777777" w:rsidR="00C10302" w:rsidRPr="00096F93" w:rsidRDefault="00C10302" w:rsidP="00E87007">
            <w:pPr>
              <w:pStyle w:val="Tabletext"/>
              <w:jc w:val="center"/>
            </w:pPr>
          </w:p>
        </w:tc>
        <w:tc>
          <w:tcPr>
            <w:tcW w:w="1014" w:type="pct"/>
          </w:tcPr>
          <w:p w14:paraId="2B1FE2F0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0151DE25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3CC3D376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674826A9" w14:textId="77777777" w:rsidTr="00E87007">
        <w:trPr>
          <w:trHeight w:val="218"/>
        </w:trPr>
        <w:tc>
          <w:tcPr>
            <w:tcW w:w="1902" w:type="pct"/>
          </w:tcPr>
          <w:p w14:paraId="2FE37354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43CC1929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07EE03DA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51168063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49939C21" w14:textId="77777777" w:rsidTr="00E87007">
        <w:trPr>
          <w:trHeight w:val="206"/>
        </w:trPr>
        <w:tc>
          <w:tcPr>
            <w:tcW w:w="1902" w:type="pct"/>
          </w:tcPr>
          <w:p w14:paraId="56001349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5BF0B4F4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3C5AE1E3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059894DD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34770595" w14:textId="77777777" w:rsidTr="00E87007">
        <w:trPr>
          <w:trHeight w:val="206"/>
        </w:trPr>
        <w:tc>
          <w:tcPr>
            <w:tcW w:w="1902" w:type="pct"/>
          </w:tcPr>
          <w:p w14:paraId="3ED98085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392442B0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3F1F21A5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285A8A43" w14:textId="77777777" w:rsidR="00C10302" w:rsidRPr="00096F93" w:rsidRDefault="00C10302" w:rsidP="00E87007">
            <w:pPr>
              <w:pStyle w:val="Tabletext"/>
            </w:pPr>
          </w:p>
        </w:tc>
      </w:tr>
      <w:tr w:rsidR="001806CA" w:rsidRPr="00096F93" w14:paraId="499CA961" w14:textId="77777777" w:rsidTr="00E87007">
        <w:trPr>
          <w:trHeight w:val="206"/>
        </w:trPr>
        <w:tc>
          <w:tcPr>
            <w:tcW w:w="1902" w:type="pct"/>
          </w:tcPr>
          <w:p w14:paraId="247422C7" w14:textId="77777777" w:rsidR="001806CA" w:rsidRPr="00096F93" w:rsidRDefault="001806CA" w:rsidP="00E87007">
            <w:pPr>
              <w:pStyle w:val="Tabletext"/>
            </w:pPr>
          </w:p>
        </w:tc>
        <w:tc>
          <w:tcPr>
            <w:tcW w:w="1014" w:type="pct"/>
          </w:tcPr>
          <w:p w14:paraId="1666EE28" w14:textId="77777777" w:rsidR="001806CA" w:rsidRPr="00096F93" w:rsidRDefault="001806CA" w:rsidP="00E87007">
            <w:pPr>
              <w:pStyle w:val="Tabletext"/>
            </w:pPr>
          </w:p>
        </w:tc>
        <w:tc>
          <w:tcPr>
            <w:tcW w:w="782" w:type="pct"/>
          </w:tcPr>
          <w:p w14:paraId="05CB4169" w14:textId="77777777" w:rsidR="001806CA" w:rsidRPr="00096F93" w:rsidRDefault="001806CA" w:rsidP="00E87007">
            <w:pPr>
              <w:pStyle w:val="Tabletext"/>
            </w:pPr>
          </w:p>
        </w:tc>
        <w:tc>
          <w:tcPr>
            <w:tcW w:w="1302" w:type="pct"/>
          </w:tcPr>
          <w:p w14:paraId="61991A8E" w14:textId="77777777" w:rsidR="001806CA" w:rsidRPr="00096F93" w:rsidRDefault="001806CA" w:rsidP="00E87007">
            <w:pPr>
              <w:pStyle w:val="Tabletext"/>
            </w:pPr>
          </w:p>
        </w:tc>
      </w:tr>
      <w:tr w:rsidR="001806CA" w:rsidRPr="00096F93" w14:paraId="4E1B1031" w14:textId="77777777" w:rsidTr="00E87007">
        <w:trPr>
          <w:trHeight w:val="206"/>
        </w:trPr>
        <w:tc>
          <w:tcPr>
            <w:tcW w:w="1902" w:type="pct"/>
          </w:tcPr>
          <w:p w14:paraId="3DB51081" w14:textId="77777777" w:rsidR="001806CA" w:rsidRPr="00096F93" w:rsidRDefault="001806CA" w:rsidP="00E87007">
            <w:pPr>
              <w:pStyle w:val="Tabletext"/>
            </w:pPr>
          </w:p>
        </w:tc>
        <w:tc>
          <w:tcPr>
            <w:tcW w:w="1014" w:type="pct"/>
          </w:tcPr>
          <w:p w14:paraId="6646EB25" w14:textId="77777777" w:rsidR="001806CA" w:rsidRPr="00096F93" w:rsidRDefault="001806CA" w:rsidP="00E87007">
            <w:pPr>
              <w:pStyle w:val="Tabletext"/>
            </w:pPr>
          </w:p>
        </w:tc>
        <w:tc>
          <w:tcPr>
            <w:tcW w:w="782" w:type="pct"/>
          </w:tcPr>
          <w:p w14:paraId="49B7D2D1" w14:textId="77777777" w:rsidR="001806CA" w:rsidRPr="00096F93" w:rsidRDefault="001806CA" w:rsidP="00E87007">
            <w:pPr>
              <w:pStyle w:val="Tabletext"/>
            </w:pPr>
          </w:p>
        </w:tc>
        <w:tc>
          <w:tcPr>
            <w:tcW w:w="1302" w:type="pct"/>
          </w:tcPr>
          <w:p w14:paraId="2C1F76BE" w14:textId="77777777" w:rsidR="001806CA" w:rsidRPr="00096F93" w:rsidRDefault="001806CA" w:rsidP="00E87007">
            <w:pPr>
              <w:pStyle w:val="Tabletext"/>
            </w:pPr>
          </w:p>
        </w:tc>
      </w:tr>
      <w:tr w:rsidR="00C10302" w:rsidRPr="00096F93" w14:paraId="76F70DDD" w14:textId="77777777" w:rsidTr="00E87007">
        <w:trPr>
          <w:trHeight w:val="206"/>
        </w:trPr>
        <w:tc>
          <w:tcPr>
            <w:tcW w:w="5000" w:type="pct"/>
            <w:gridSpan w:val="4"/>
            <w:shd w:val="clear" w:color="auto" w:fill="008C98" w:themeFill="text2"/>
          </w:tcPr>
          <w:p w14:paraId="551DE56B" w14:textId="77777777" w:rsidR="00C10302" w:rsidRPr="00096F93" w:rsidRDefault="00C10302" w:rsidP="00E87007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096F93">
              <w:rPr>
                <w:b/>
                <w:caps/>
                <w:color w:val="FFFFFF" w:themeColor="background1"/>
              </w:rPr>
              <w:t>SPOTTER LOG</w:t>
            </w:r>
          </w:p>
        </w:tc>
      </w:tr>
      <w:tr w:rsidR="00C10302" w:rsidRPr="00096F93" w14:paraId="50B6214D" w14:textId="77777777" w:rsidTr="00E87007">
        <w:trPr>
          <w:trHeight w:val="41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EDBC8DF" w14:textId="77777777" w:rsidR="00C10302" w:rsidRPr="00096F93" w:rsidRDefault="00C10302" w:rsidP="00E87007">
            <w:pPr>
              <w:pStyle w:val="Tabletext"/>
            </w:pPr>
            <w:r w:rsidRPr="00537326">
              <w:t xml:space="preserve">I </w:t>
            </w:r>
            <w:r>
              <w:t xml:space="preserve">am aware of my responsibilities </w:t>
            </w:r>
            <w:r w:rsidRPr="00537326">
              <w:t>and will compl</w:t>
            </w:r>
            <w:r>
              <w:t>ete</w:t>
            </w:r>
            <w:r w:rsidRPr="00537326">
              <w:t xml:space="preserve"> </w:t>
            </w:r>
            <w:r>
              <w:t>all</w:t>
            </w:r>
            <w:r w:rsidRPr="00537326">
              <w:t xml:space="preserve"> duties as listed on this permit</w:t>
            </w:r>
            <w:r>
              <w:t>,</w:t>
            </w:r>
            <w:r w:rsidRPr="00537326">
              <w:t xml:space="preserve"> the attached </w:t>
            </w:r>
            <w:r>
              <w:t>risk assessment</w:t>
            </w:r>
            <w:r w:rsidRPr="00537326">
              <w:t xml:space="preserve"> and response plan</w:t>
            </w:r>
            <w:r>
              <w:t>.</w:t>
            </w:r>
          </w:p>
        </w:tc>
      </w:tr>
      <w:tr w:rsidR="00C10302" w:rsidRPr="00096F93" w14:paraId="60B0F0A2" w14:textId="77777777" w:rsidTr="00E87007">
        <w:trPr>
          <w:trHeight w:val="206"/>
        </w:trPr>
        <w:tc>
          <w:tcPr>
            <w:tcW w:w="1902" w:type="pct"/>
            <w:shd w:val="clear" w:color="auto" w:fill="DEDFDF"/>
          </w:tcPr>
          <w:p w14:paraId="76285E69" w14:textId="24D518F6" w:rsidR="00C10302" w:rsidRPr="00096F93" w:rsidRDefault="00C10302" w:rsidP="00E87007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Name</w:t>
            </w:r>
          </w:p>
        </w:tc>
        <w:tc>
          <w:tcPr>
            <w:tcW w:w="1014" w:type="pct"/>
            <w:shd w:val="clear" w:color="auto" w:fill="DEDFDF"/>
          </w:tcPr>
          <w:p w14:paraId="05BAE160" w14:textId="77777777" w:rsidR="00C10302" w:rsidRPr="00096F93" w:rsidRDefault="00C10302" w:rsidP="00E87007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 xml:space="preserve">Date </w:t>
            </w:r>
          </w:p>
        </w:tc>
        <w:tc>
          <w:tcPr>
            <w:tcW w:w="782" w:type="pct"/>
            <w:shd w:val="clear" w:color="auto" w:fill="DEDFDF"/>
          </w:tcPr>
          <w:p w14:paraId="6D64E3D5" w14:textId="77777777" w:rsidR="00C10302" w:rsidRPr="00096F93" w:rsidRDefault="00C10302" w:rsidP="00E87007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Time On</w:t>
            </w:r>
          </w:p>
        </w:tc>
        <w:tc>
          <w:tcPr>
            <w:tcW w:w="1302" w:type="pct"/>
            <w:shd w:val="clear" w:color="auto" w:fill="DEDFDF"/>
          </w:tcPr>
          <w:p w14:paraId="528558EA" w14:textId="77777777" w:rsidR="00C10302" w:rsidRPr="00096F93" w:rsidRDefault="00C10302" w:rsidP="00E87007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Signature</w:t>
            </w:r>
          </w:p>
        </w:tc>
      </w:tr>
      <w:tr w:rsidR="00C10302" w:rsidRPr="00096F93" w14:paraId="07F9D494" w14:textId="77777777" w:rsidTr="00E87007">
        <w:trPr>
          <w:trHeight w:val="218"/>
        </w:trPr>
        <w:tc>
          <w:tcPr>
            <w:tcW w:w="1902" w:type="pct"/>
          </w:tcPr>
          <w:p w14:paraId="7F0C58B4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17B3FA23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6E8FD738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1F407CA0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3453F6F8" w14:textId="77777777" w:rsidTr="00E87007">
        <w:trPr>
          <w:trHeight w:val="206"/>
        </w:trPr>
        <w:tc>
          <w:tcPr>
            <w:tcW w:w="1902" w:type="pct"/>
          </w:tcPr>
          <w:p w14:paraId="165CEC10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05D8E16E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6C4CF49A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5F50A843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5F49061E" w14:textId="77777777" w:rsidTr="00E87007">
        <w:trPr>
          <w:trHeight w:val="206"/>
        </w:trPr>
        <w:tc>
          <w:tcPr>
            <w:tcW w:w="1902" w:type="pct"/>
          </w:tcPr>
          <w:p w14:paraId="14365FC3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05048340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192BE5B3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4417C763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2670E497" w14:textId="77777777" w:rsidTr="00E87007">
        <w:trPr>
          <w:trHeight w:val="206"/>
        </w:trPr>
        <w:tc>
          <w:tcPr>
            <w:tcW w:w="1902" w:type="pct"/>
          </w:tcPr>
          <w:p w14:paraId="0F7C8EFC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3886041B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0858603F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4170FB99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033D3356" w14:textId="77777777" w:rsidTr="00E87007">
        <w:trPr>
          <w:trHeight w:val="206"/>
        </w:trPr>
        <w:tc>
          <w:tcPr>
            <w:tcW w:w="1902" w:type="pct"/>
          </w:tcPr>
          <w:p w14:paraId="53FE3DAF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5B9151B1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70F7DB73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6FAAB70C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7ABC3874" w14:textId="77777777" w:rsidTr="00E87007">
        <w:trPr>
          <w:trHeight w:val="218"/>
        </w:trPr>
        <w:tc>
          <w:tcPr>
            <w:tcW w:w="1902" w:type="pct"/>
          </w:tcPr>
          <w:p w14:paraId="5DE713FA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04F63E56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75C20B8E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30424E22" w14:textId="77777777" w:rsidR="00C10302" w:rsidRPr="00096F93" w:rsidRDefault="00C10302" w:rsidP="00E87007">
            <w:pPr>
              <w:pStyle w:val="Tabletext"/>
            </w:pPr>
          </w:p>
        </w:tc>
      </w:tr>
      <w:tr w:rsidR="00C10302" w:rsidRPr="00096F93" w14:paraId="6119E417" w14:textId="77777777" w:rsidTr="00E87007">
        <w:trPr>
          <w:trHeight w:val="206"/>
        </w:trPr>
        <w:tc>
          <w:tcPr>
            <w:tcW w:w="1902" w:type="pct"/>
          </w:tcPr>
          <w:p w14:paraId="21CEACA2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014" w:type="pct"/>
          </w:tcPr>
          <w:p w14:paraId="10C18B4F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782" w:type="pct"/>
          </w:tcPr>
          <w:p w14:paraId="6C0A21F9" w14:textId="77777777" w:rsidR="00C10302" w:rsidRPr="00096F93" w:rsidRDefault="00C10302" w:rsidP="00E87007">
            <w:pPr>
              <w:pStyle w:val="Tabletext"/>
            </w:pPr>
          </w:p>
        </w:tc>
        <w:tc>
          <w:tcPr>
            <w:tcW w:w="1302" w:type="pct"/>
          </w:tcPr>
          <w:p w14:paraId="5BC64A36" w14:textId="77777777" w:rsidR="00C10302" w:rsidRPr="00096F93" w:rsidRDefault="00C10302" w:rsidP="00E87007">
            <w:pPr>
              <w:pStyle w:val="Tabletext"/>
            </w:pPr>
          </w:p>
        </w:tc>
      </w:tr>
      <w:tr w:rsidR="001806CA" w:rsidRPr="00096F93" w14:paraId="1242E486" w14:textId="77777777" w:rsidTr="00E87007">
        <w:trPr>
          <w:trHeight w:val="206"/>
        </w:trPr>
        <w:tc>
          <w:tcPr>
            <w:tcW w:w="1902" w:type="pct"/>
          </w:tcPr>
          <w:p w14:paraId="7EF21290" w14:textId="77777777" w:rsidR="001806CA" w:rsidRPr="00096F93" w:rsidRDefault="001806CA" w:rsidP="00E87007">
            <w:pPr>
              <w:pStyle w:val="Tabletext"/>
            </w:pPr>
          </w:p>
        </w:tc>
        <w:tc>
          <w:tcPr>
            <w:tcW w:w="1014" w:type="pct"/>
          </w:tcPr>
          <w:p w14:paraId="27BF1513" w14:textId="77777777" w:rsidR="001806CA" w:rsidRPr="00096F93" w:rsidRDefault="001806CA" w:rsidP="00E87007">
            <w:pPr>
              <w:pStyle w:val="Tabletext"/>
            </w:pPr>
          </w:p>
        </w:tc>
        <w:tc>
          <w:tcPr>
            <w:tcW w:w="782" w:type="pct"/>
          </w:tcPr>
          <w:p w14:paraId="68984FFE" w14:textId="77777777" w:rsidR="001806CA" w:rsidRPr="00096F93" w:rsidRDefault="001806CA" w:rsidP="00E87007">
            <w:pPr>
              <w:pStyle w:val="Tabletext"/>
            </w:pPr>
          </w:p>
        </w:tc>
        <w:tc>
          <w:tcPr>
            <w:tcW w:w="1302" w:type="pct"/>
          </w:tcPr>
          <w:p w14:paraId="3641B82A" w14:textId="77777777" w:rsidR="001806CA" w:rsidRPr="00096F93" w:rsidRDefault="001806CA" w:rsidP="00E87007">
            <w:pPr>
              <w:pStyle w:val="Tabletext"/>
            </w:pPr>
          </w:p>
        </w:tc>
      </w:tr>
      <w:bookmarkEnd w:id="1"/>
      <w:bookmarkEnd w:id="2"/>
    </w:tbl>
    <w:p w14:paraId="772089B2" w14:textId="5452B721" w:rsidR="007A5852" w:rsidRDefault="007A5852" w:rsidP="001806CA">
      <w:pPr>
        <w:rPr>
          <w:sz w:val="2"/>
          <w:szCs w:val="2"/>
        </w:rPr>
      </w:pPr>
    </w:p>
    <w:p w14:paraId="0448578A" w14:textId="77777777" w:rsidR="007A5852" w:rsidRDefault="007A5852">
      <w:pPr>
        <w:spacing w:after="12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36541FBF" w14:textId="77777777" w:rsidR="00F62A55" w:rsidRDefault="00F62A55" w:rsidP="001806CA">
      <w:pPr>
        <w:rPr>
          <w:sz w:val="2"/>
          <w:szCs w:val="2"/>
        </w:rPr>
      </w:pPr>
    </w:p>
    <w:p w14:paraId="71757F67" w14:textId="77777777" w:rsidR="007A5852" w:rsidRPr="007A5852" w:rsidRDefault="007A5852" w:rsidP="007A5852">
      <w:pPr>
        <w:rPr>
          <w:sz w:val="2"/>
          <w:szCs w:val="2"/>
        </w:rPr>
      </w:pPr>
    </w:p>
    <w:p w14:paraId="42610AA6" w14:textId="77777777" w:rsidR="007A5852" w:rsidRPr="007A5852" w:rsidRDefault="007A5852" w:rsidP="007A5852">
      <w:pPr>
        <w:rPr>
          <w:sz w:val="2"/>
          <w:szCs w:val="2"/>
        </w:rPr>
      </w:pPr>
    </w:p>
    <w:p w14:paraId="4A09E835" w14:textId="77777777" w:rsidR="007A5852" w:rsidRPr="007A5852" w:rsidRDefault="007A5852" w:rsidP="007A5852">
      <w:pPr>
        <w:rPr>
          <w:sz w:val="2"/>
          <w:szCs w:val="2"/>
        </w:rPr>
      </w:pPr>
    </w:p>
    <w:p w14:paraId="132B21BF" w14:textId="77777777" w:rsidR="007A5852" w:rsidRPr="007A5852" w:rsidRDefault="007A5852" w:rsidP="007A5852">
      <w:pPr>
        <w:rPr>
          <w:sz w:val="2"/>
          <w:szCs w:val="2"/>
        </w:rPr>
      </w:pPr>
    </w:p>
    <w:p w14:paraId="1E8B237A" w14:textId="77777777" w:rsidR="007A5852" w:rsidRPr="007A5852" w:rsidRDefault="007A5852" w:rsidP="007A5852">
      <w:pPr>
        <w:rPr>
          <w:sz w:val="2"/>
          <w:szCs w:val="2"/>
        </w:rPr>
      </w:pPr>
    </w:p>
    <w:p w14:paraId="6230F1D8" w14:textId="77777777" w:rsidR="007A5852" w:rsidRPr="007A5852" w:rsidRDefault="007A5852" w:rsidP="007A5852">
      <w:pPr>
        <w:rPr>
          <w:sz w:val="2"/>
          <w:szCs w:val="2"/>
        </w:rPr>
      </w:pPr>
    </w:p>
    <w:p w14:paraId="3EB3C562" w14:textId="77777777" w:rsidR="007A5852" w:rsidRPr="007A5852" w:rsidRDefault="007A5852" w:rsidP="007A5852">
      <w:pPr>
        <w:rPr>
          <w:sz w:val="2"/>
          <w:szCs w:val="2"/>
        </w:rPr>
      </w:pPr>
    </w:p>
    <w:p w14:paraId="77EBBFA7" w14:textId="77777777" w:rsidR="007A5852" w:rsidRPr="007A5852" w:rsidRDefault="007A5852" w:rsidP="007A5852">
      <w:pPr>
        <w:rPr>
          <w:sz w:val="2"/>
          <w:szCs w:val="2"/>
        </w:rPr>
      </w:pPr>
    </w:p>
    <w:p w14:paraId="5071B39B" w14:textId="77777777" w:rsidR="007A5852" w:rsidRPr="007A5852" w:rsidRDefault="007A5852" w:rsidP="007A5852">
      <w:pPr>
        <w:rPr>
          <w:sz w:val="2"/>
          <w:szCs w:val="2"/>
        </w:rPr>
      </w:pPr>
    </w:p>
    <w:p w14:paraId="7989B2DC" w14:textId="77777777" w:rsidR="007A5852" w:rsidRPr="007A5852" w:rsidRDefault="007A5852" w:rsidP="007A5852">
      <w:pPr>
        <w:rPr>
          <w:sz w:val="2"/>
          <w:szCs w:val="2"/>
        </w:rPr>
      </w:pPr>
    </w:p>
    <w:p w14:paraId="32E482E3" w14:textId="77777777" w:rsidR="007A5852" w:rsidRPr="007A5852" w:rsidRDefault="007A5852" w:rsidP="007A5852">
      <w:pPr>
        <w:rPr>
          <w:sz w:val="2"/>
          <w:szCs w:val="2"/>
        </w:rPr>
      </w:pPr>
    </w:p>
    <w:p w14:paraId="13470A40" w14:textId="77777777" w:rsidR="007A5852" w:rsidRDefault="007A5852" w:rsidP="007A5852">
      <w:pPr>
        <w:rPr>
          <w:sz w:val="2"/>
          <w:szCs w:val="2"/>
        </w:rPr>
      </w:pPr>
    </w:p>
    <w:p w14:paraId="08F6411E" w14:textId="1624BD82" w:rsidR="007A5852" w:rsidRDefault="007A5852" w:rsidP="007A5852">
      <w:pPr>
        <w:pStyle w:val="Heading1"/>
      </w:pPr>
      <w:bookmarkStart w:id="3" w:name="_Toc103590183"/>
      <w:r>
        <w:t>Document</w:t>
      </w:r>
      <w:r w:rsidRPr="00517255">
        <w:t xml:space="preserve"> OWNER</w:t>
      </w:r>
      <w:bookmarkEnd w:id="3"/>
      <w:r>
        <w:t xml:space="preserve"> </w:t>
      </w:r>
    </w:p>
    <w:p w14:paraId="6A2CCE3F" w14:textId="1F338291" w:rsidR="007A5852" w:rsidRPr="0027107A" w:rsidRDefault="007A5852" w:rsidP="007A5852">
      <w:pPr>
        <w:pStyle w:val="Para1"/>
      </w:pPr>
      <w:r w:rsidRPr="0027107A">
        <w:t>The</w:t>
      </w:r>
      <w:r>
        <w:t xml:space="preserve"> Health and Safety Manager is responsible for this form.</w:t>
      </w:r>
    </w:p>
    <w:p w14:paraId="4CB9C97E" w14:textId="53F1497C" w:rsidR="007A5852" w:rsidRPr="007A5852" w:rsidRDefault="007A5852" w:rsidP="007A5852">
      <w:pPr>
        <w:tabs>
          <w:tab w:val="left" w:pos="952"/>
        </w:tabs>
        <w:rPr>
          <w:sz w:val="2"/>
          <w:szCs w:val="2"/>
        </w:rPr>
      </w:pPr>
    </w:p>
    <w:sectPr w:rsidR="007A5852" w:rsidRPr="007A5852" w:rsidSect="001806C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50" w:right="1418" w:bottom="851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23A8" w14:textId="77777777" w:rsidR="00950289" w:rsidRDefault="00950289" w:rsidP="00715197">
      <w:r>
        <w:separator/>
      </w:r>
    </w:p>
  </w:endnote>
  <w:endnote w:type="continuationSeparator" w:id="0">
    <w:p w14:paraId="69219E20" w14:textId="77777777" w:rsidR="00950289" w:rsidRDefault="00950289" w:rsidP="0071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95C9" w14:textId="77777777" w:rsidR="007A5852" w:rsidRPr="003059FB" w:rsidRDefault="007A5852" w:rsidP="006D6E60">
    <w:pPr>
      <w:pStyle w:val="Footer"/>
      <w:rPr>
        <w:sz w:val="2"/>
      </w:rPr>
    </w:pPr>
    <w:r>
      <w:rPr>
        <w:sz w:val="2"/>
      </w:rPr>
      <w:t>a</w:t>
    </w:r>
  </w:p>
  <w:tbl>
    <w:tblPr>
      <w:tblStyle w:val="TableGrid"/>
      <w:tblpPr w:leftFromText="180" w:rightFromText="180" w:vertAnchor="text" w:tblpXSpec="right" w:tblpY="1"/>
      <w:tblOverlap w:val="never"/>
      <w:tblW w:w="1559" w:type="dxa"/>
      <w:jc w:val="right"/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59"/>
    </w:tblGrid>
    <w:tr w:rsidR="007A5852" w:rsidRPr="003059FB" w14:paraId="09398A91" w14:textId="77777777" w:rsidTr="006D6E60">
      <w:trPr>
        <w:jc w:val="right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48B60062" w14:textId="77777777" w:rsidR="007A5852" w:rsidRPr="003059FB" w:rsidRDefault="00EE0164" w:rsidP="006D6E60">
          <w:pPr>
            <w:pStyle w:val="Footer"/>
            <w:jc w:val="right"/>
          </w:pPr>
          <w:sdt>
            <w:sdtPr>
              <w:rPr>
                <w:rFonts w:ascii="Calibri" w:hAnsi="Calibri"/>
              </w:rPr>
              <w:id w:val="1139144832"/>
              <w:docPartObj>
                <w:docPartGallery w:val="Page Numbers (Top of Page)"/>
                <w:docPartUnique/>
              </w:docPartObj>
            </w:sdtPr>
            <w:sdtEndPr>
              <w:rPr>
                <w:rFonts w:ascii="Arial" w:hAnsi="Arial"/>
              </w:rPr>
            </w:sdtEndPr>
            <w:sdtContent>
              <w:r w:rsidR="007A5852" w:rsidRPr="003059FB">
                <w:t xml:space="preserve">Page </w:t>
              </w:r>
              <w:r w:rsidR="007A5852" w:rsidRPr="003059FB">
                <w:fldChar w:fldCharType="begin"/>
              </w:r>
              <w:r w:rsidR="007A5852" w:rsidRPr="003059FB">
                <w:instrText xml:space="preserve"> PAGE </w:instrText>
              </w:r>
              <w:r w:rsidR="007A5852" w:rsidRPr="003059FB">
                <w:fldChar w:fldCharType="separate"/>
              </w:r>
              <w:r w:rsidR="007A5852">
                <w:rPr>
                  <w:noProof/>
                </w:rPr>
                <w:t>1</w:t>
              </w:r>
              <w:r w:rsidR="007A5852" w:rsidRPr="003059FB">
                <w:fldChar w:fldCharType="end"/>
              </w:r>
              <w:r w:rsidR="007A5852" w:rsidRPr="003059FB">
                <w:t xml:space="preserve"> of </w:t>
              </w:r>
              <w:r w:rsidR="007A5852">
                <w:rPr>
                  <w:noProof/>
                </w:rPr>
                <w:fldChar w:fldCharType="begin"/>
              </w:r>
              <w:r w:rsidR="007A5852">
                <w:rPr>
                  <w:noProof/>
                </w:rPr>
                <w:instrText xml:space="preserve"> NUMPAGES  </w:instrText>
              </w:r>
              <w:r w:rsidR="007A5852">
                <w:rPr>
                  <w:noProof/>
                </w:rPr>
                <w:fldChar w:fldCharType="separate"/>
              </w:r>
              <w:r w:rsidR="007A5852">
                <w:rPr>
                  <w:noProof/>
                </w:rPr>
                <w:t>1</w:t>
              </w:r>
              <w:r w:rsidR="007A5852">
                <w:rPr>
                  <w:noProof/>
                </w:rPr>
                <w:fldChar w:fldCharType="end"/>
              </w:r>
            </w:sdtContent>
          </w:sdt>
        </w:p>
      </w:tc>
    </w:tr>
  </w:tbl>
  <w:p w14:paraId="7F85A3C7" w14:textId="088400B3" w:rsidR="007A5852" w:rsidRPr="003059FB" w:rsidRDefault="007A5852" w:rsidP="006D6E60">
    <w:pPr>
      <w:pStyle w:val="Footer"/>
    </w:pPr>
    <w:r w:rsidRPr="007A5852">
      <w:t>A687850</w:t>
    </w:r>
    <w:r>
      <w:t> </w:t>
    </w:r>
  </w:p>
  <w:p w14:paraId="44E917F5" w14:textId="77777777" w:rsidR="007A5852" w:rsidRPr="003059FB" w:rsidRDefault="007A5852">
    <w:pPr>
      <w:rPr>
        <w:sz w:val="2"/>
      </w:rPr>
    </w:pPr>
  </w:p>
  <w:tbl>
    <w:tblPr>
      <w:tblStyle w:val="TableGrid"/>
      <w:tblpPr w:leftFromText="180" w:rightFromText="180" w:vertAnchor="text" w:tblpXSpec="center" w:tblpY="1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7A5852" w14:paraId="30A6997D" w14:textId="77777777" w:rsidTr="006D6E60"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3D48E5D9" w14:textId="77777777" w:rsidR="007A5852" w:rsidRDefault="007A5852" w:rsidP="006D6E60">
          <w:pPr>
            <w:pStyle w:val="Footer"/>
            <w:jc w:val="center"/>
          </w:pPr>
          <w:r w:rsidRPr="003059FB">
            <w:rPr>
              <w:szCs w:val="18"/>
            </w:rPr>
            <w:t>This document is uncontrolled if printed or distributed electronically</w:t>
          </w:r>
        </w:p>
      </w:tc>
    </w:tr>
  </w:tbl>
  <w:p w14:paraId="6A2368DC" w14:textId="263E9713" w:rsidR="000A0127" w:rsidRPr="001806CA" w:rsidRDefault="000A0127" w:rsidP="001806CA">
    <w:pPr>
      <w:pStyle w:val="Footer"/>
      <w:tabs>
        <w:tab w:val="left" w:pos="1800"/>
      </w:tabs>
      <w:spacing w:line="360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XSpec="right" w:tblpY="1"/>
      <w:tblOverlap w:val="never"/>
      <w:tblW w:w="1559" w:type="dxa"/>
      <w:jc w:val="right"/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59"/>
    </w:tblGrid>
    <w:tr w:rsidR="001806CA" w:rsidRPr="003059FB" w14:paraId="1A505084" w14:textId="77777777" w:rsidTr="002B0388">
      <w:trPr>
        <w:jc w:val="right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6CE4A30E" w14:textId="77777777" w:rsidR="001806CA" w:rsidRPr="003059FB" w:rsidRDefault="00EE0164" w:rsidP="001806CA">
          <w:pPr>
            <w:pStyle w:val="Footer"/>
            <w:jc w:val="right"/>
          </w:pPr>
          <w:sdt>
            <w:sdtPr>
              <w:rPr>
                <w:rFonts w:ascii="Calibri" w:hAnsi="Calibri"/>
              </w:rPr>
              <w:id w:val="1346524496"/>
              <w:docPartObj>
                <w:docPartGallery w:val="Page Numbers (Top of Page)"/>
                <w:docPartUnique/>
              </w:docPartObj>
            </w:sdtPr>
            <w:sdtEndPr>
              <w:rPr>
                <w:rFonts w:ascii="Arial" w:hAnsi="Arial"/>
              </w:rPr>
            </w:sdtEndPr>
            <w:sdtContent>
              <w:r w:rsidR="001806CA" w:rsidRPr="003059FB">
                <w:t xml:space="preserve">Page </w:t>
              </w:r>
              <w:r w:rsidR="001806CA" w:rsidRPr="003059FB">
                <w:fldChar w:fldCharType="begin"/>
              </w:r>
              <w:r w:rsidR="001806CA" w:rsidRPr="003059FB">
                <w:instrText xml:space="preserve"> PAGE </w:instrText>
              </w:r>
              <w:r w:rsidR="001806CA" w:rsidRPr="003059FB">
                <w:fldChar w:fldCharType="separate"/>
              </w:r>
              <w:r w:rsidR="001806CA">
                <w:t>1</w:t>
              </w:r>
              <w:r w:rsidR="001806CA" w:rsidRPr="003059FB">
                <w:fldChar w:fldCharType="end"/>
              </w:r>
              <w:r w:rsidR="001806CA" w:rsidRPr="003059FB">
                <w:t xml:space="preserve"> of </w:t>
              </w:r>
              <w:fldSimple w:instr=" NUMPAGES  ">
                <w:r w:rsidR="001806CA">
                  <w:t>2</w:t>
                </w:r>
              </w:fldSimple>
            </w:sdtContent>
          </w:sdt>
        </w:p>
      </w:tc>
    </w:tr>
  </w:tbl>
  <w:p w14:paraId="162DA3B5" w14:textId="3816D68D" w:rsidR="001806CA" w:rsidRPr="003059FB" w:rsidRDefault="001806CA" w:rsidP="001806CA">
    <w:pPr>
      <w:pStyle w:val="Footer"/>
    </w:pPr>
    <w:r>
      <w:t>A687850 </w:t>
    </w:r>
  </w:p>
  <w:p w14:paraId="6FEE22BB" w14:textId="77777777" w:rsidR="001806CA" w:rsidRPr="003059FB" w:rsidRDefault="001806CA" w:rsidP="001806CA">
    <w:pPr>
      <w:rPr>
        <w:sz w:val="2"/>
      </w:rPr>
    </w:pPr>
  </w:p>
  <w:tbl>
    <w:tblPr>
      <w:tblStyle w:val="TableGrid"/>
      <w:tblpPr w:leftFromText="180" w:rightFromText="180" w:vertAnchor="text" w:tblpXSpec="center" w:tblpY="1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1806CA" w14:paraId="1A3E6686" w14:textId="77777777" w:rsidTr="002B0388"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1DB740D1" w14:textId="77777777" w:rsidR="001806CA" w:rsidRDefault="001806CA" w:rsidP="001806CA">
          <w:pPr>
            <w:pStyle w:val="Footer"/>
            <w:jc w:val="center"/>
          </w:pPr>
          <w:r w:rsidRPr="003059FB">
            <w:rPr>
              <w:szCs w:val="18"/>
            </w:rPr>
            <w:t>This document is uncontrolled if printed or distributed electronically</w:t>
          </w:r>
        </w:p>
      </w:tc>
    </w:tr>
  </w:tbl>
  <w:p w14:paraId="138C47C8" w14:textId="77777777" w:rsidR="001806CA" w:rsidRPr="00D625E5" w:rsidRDefault="001806CA" w:rsidP="001806CA">
    <w:pPr>
      <w:pStyle w:val="Footer"/>
    </w:pPr>
  </w:p>
  <w:p w14:paraId="1F61A5C4" w14:textId="77777777" w:rsidR="001806CA" w:rsidRPr="001806CA" w:rsidRDefault="001806CA" w:rsidP="00180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61BC" w14:textId="77777777" w:rsidR="00950289" w:rsidRDefault="00950289" w:rsidP="00715197">
      <w:r>
        <w:separator/>
      </w:r>
    </w:p>
  </w:footnote>
  <w:footnote w:type="continuationSeparator" w:id="0">
    <w:p w14:paraId="505DDAD4" w14:textId="77777777" w:rsidR="00950289" w:rsidRDefault="00950289" w:rsidP="0071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6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4641"/>
    </w:tblGrid>
    <w:tr w:rsidR="000A0127" w14:paraId="0B41154F" w14:textId="77777777" w:rsidTr="000A0127">
      <w:trPr>
        <w:trHeight w:val="545"/>
      </w:trPr>
      <w:tc>
        <w:tcPr>
          <w:tcW w:w="4641" w:type="dxa"/>
        </w:tcPr>
        <w:p w14:paraId="05FB0D7D" w14:textId="77777777" w:rsidR="000A0127" w:rsidRPr="00156957" w:rsidRDefault="00323AFB" w:rsidP="000A0127">
          <w:pPr>
            <w:pStyle w:val="HeaderText"/>
          </w:pPr>
          <w:r>
            <w:t>Working at height</w:t>
          </w:r>
          <w:r w:rsidR="000A0127">
            <w:t xml:space="preserve"> permit </w:t>
          </w:r>
          <w:r w:rsidR="00D93EE1">
            <w:t xml:space="preserve">log </w:t>
          </w:r>
          <w:r w:rsidR="000A0127">
            <w:t>extension sheet</w:t>
          </w:r>
        </w:p>
      </w:tc>
    </w:tr>
  </w:tbl>
  <w:p w14:paraId="5ADB2135" w14:textId="77777777" w:rsidR="000A0127" w:rsidRPr="004F44EE" w:rsidRDefault="000A0127" w:rsidP="000A0127">
    <w:pPr>
      <w:pStyle w:val="Header"/>
      <w:rPr>
        <w:sz w:val="16"/>
      </w:rPr>
    </w:pPr>
    <w:r w:rsidRPr="004F44EE">
      <w:rPr>
        <w:noProof/>
        <w:sz w:val="14"/>
        <w:szCs w:val="18"/>
        <w:lang w:eastAsia="en-AU"/>
      </w:rPr>
      <w:drawing>
        <wp:anchor distT="0" distB="0" distL="114300" distR="114300" simplePos="0" relativeHeight="251659264" behindDoc="0" locked="1" layoutInCell="1" allowOverlap="1" wp14:anchorId="224EBBC3" wp14:editId="434FFEF4">
          <wp:simplePos x="0" y="0"/>
          <wp:positionH relativeFrom="margin">
            <wp:posOffset>3090545</wp:posOffset>
          </wp:positionH>
          <wp:positionV relativeFrom="page">
            <wp:posOffset>297815</wp:posOffset>
          </wp:positionV>
          <wp:extent cx="2663825" cy="448945"/>
          <wp:effectExtent l="0" t="0" r="3175" b="825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825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95E039" w14:textId="77777777" w:rsidR="000A0127" w:rsidRPr="009A009E" w:rsidRDefault="000A0127" w:rsidP="000A0127">
    <w:pPr>
      <w:pStyle w:val="Header"/>
      <w:pBdr>
        <w:top w:val="single" w:sz="4" w:space="1" w:color="008C98" w:themeColor="accent1"/>
      </w:pBdr>
      <w:rPr>
        <w:sz w:val="2"/>
      </w:rPr>
    </w:pPr>
  </w:p>
  <w:p w14:paraId="47C7A8BF" w14:textId="77777777" w:rsidR="000A0127" w:rsidRDefault="000A0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6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4641"/>
    </w:tblGrid>
    <w:tr w:rsidR="001806CA" w14:paraId="651E8EBA" w14:textId="77777777" w:rsidTr="002B0388">
      <w:trPr>
        <w:trHeight w:val="545"/>
      </w:trPr>
      <w:tc>
        <w:tcPr>
          <w:tcW w:w="4641" w:type="dxa"/>
        </w:tcPr>
        <w:p w14:paraId="59BDE59D" w14:textId="77777777" w:rsidR="001806CA" w:rsidRPr="00156957" w:rsidRDefault="001806CA" w:rsidP="001806CA">
          <w:pPr>
            <w:pStyle w:val="HeaderText"/>
          </w:pPr>
          <w:r>
            <w:t>Working at height permit log extension sheet</w:t>
          </w:r>
        </w:p>
      </w:tc>
    </w:tr>
  </w:tbl>
  <w:p w14:paraId="6056557A" w14:textId="77777777" w:rsidR="001806CA" w:rsidRPr="004F44EE" w:rsidRDefault="001806CA" w:rsidP="001806CA">
    <w:pPr>
      <w:pStyle w:val="Header"/>
      <w:rPr>
        <w:sz w:val="16"/>
      </w:rPr>
    </w:pPr>
    <w:r w:rsidRPr="004F44EE">
      <w:rPr>
        <w:noProof/>
        <w:sz w:val="14"/>
        <w:szCs w:val="18"/>
        <w:lang w:eastAsia="en-AU"/>
      </w:rPr>
      <w:drawing>
        <wp:anchor distT="0" distB="0" distL="114300" distR="114300" simplePos="0" relativeHeight="251661312" behindDoc="0" locked="1" layoutInCell="1" allowOverlap="1" wp14:anchorId="62D7EC75" wp14:editId="34BB3473">
          <wp:simplePos x="0" y="0"/>
          <wp:positionH relativeFrom="margin">
            <wp:posOffset>3090545</wp:posOffset>
          </wp:positionH>
          <wp:positionV relativeFrom="page">
            <wp:posOffset>297815</wp:posOffset>
          </wp:positionV>
          <wp:extent cx="2663825" cy="448945"/>
          <wp:effectExtent l="0" t="0" r="317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825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1A1657" w14:textId="77777777" w:rsidR="001806CA" w:rsidRPr="009A009E" w:rsidRDefault="001806CA" w:rsidP="001806CA">
    <w:pPr>
      <w:pStyle w:val="Header"/>
      <w:pBdr>
        <w:top w:val="single" w:sz="4" w:space="1" w:color="008C98" w:themeColor="accent1"/>
      </w:pBdr>
      <w:rPr>
        <w:sz w:val="2"/>
      </w:rPr>
    </w:pPr>
  </w:p>
  <w:p w14:paraId="6C5A8C0D" w14:textId="77777777" w:rsidR="001806CA" w:rsidRDefault="00180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2C7C"/>
    <w:multiLevelType w:val="multilevel"/>
    <w:tmpl w:val="B434C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7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B2E5F37"/>
    <w:multiLevelType w:val="multilevel"/>
    <w:tmpl w:val="C2D62ABE"/>
    <w:lvl w:ilvl="0">
      <w:start w:val="1"/>
      <w:numFmt w:val="decimal"/>
      <w:pStyle w:val="Schedule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chedule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Schedule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ScheduleHeading4"/>
      <w:lvlText w:val="(%4)"/>
      <w:lvlJc w:val="left"/>
      <w:pPr>
        <w:ind w:left="2268" w:hanging="425"/>
      </w:pPr>
      <w:rPr>
        <w:rFonts w:hint="default"/>
      </w:rPr>
    </w:lvl>
    <w:lvl w:ilvl="4">
      <w:start w:val="1"/>
      <w:numFmt w:val="lowerRoman"/>
      <w:pStyle w:val="ScheduleNumber5"/>
      <w:lvlText w:val="(%5)"/>
      <w:lvlJc w:val="left"/>
      <w:pPr>
        <w:ind w:left="2693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3119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EAB4DDF"/>
    <w:multiLevelType w:val="multilevel"/>
    <w:tmpl w:val="F2AEADBE"/>
    <w:lvl w:ilvl="0">
      <w:start w:val="1"/>
      <w:numFmt w:val="bullet"/>
      <w:pStyle w:val="Bullet0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1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pStyle w:val="Bullet2"/>
      <w:lvlText w:val=""/>
      <w:lvlJc w:val="left"/>
      <w:pPr>
        <w:ind w:left="1843" w:hanging="709"/>
      </w:pPr>
      <w:rPr>
        <w:rFonts w:ascii="Wingdings" w:hAnsi="Wingdings" w:hint="default"/>
      </w:rPr>
    </w:lvl>
    <w:lvl w:ilvl="3">
      <w:start w:val="1"/>
      <w:numFmt w:val="bullet"/>
      <w:pStyle w:val="Bullet3"/>
      <w:lvlText w:val=""/>
      <w:lvlJc w:val="left"/>
      <w:pPr>
        <w:ind w:left="2410" w:hanging="567"/>
      </w:pPr>
      <w:rPr>
        <w:rFonts w:ascii="Symbol" w:hAnsi="Symbol" w:hint="default"/>
      </w:rPr>
    </w:lvl>
    <w:lvl w:ilvl="4">
      <w:start w:val="1"/>
      <w:numFmt w:val="bullet"/>
      <w:pStyle w:val="Bullet4"/>
      <w:lvlText w:val="o"/>
      <w:lvlJc w:val="left"/>
      <w:pPr>
        <w:ind w:left="2977" w:hanging="567"/>
      </w:pPr>
      <w:rPr>
        <w:rFonts w:ascii="Courier New" w:hAnsi="Courier New" w:hint="default"/>
      </w:rPr>
    </w:lvl>
    <w:lvl w:ilvl="5">
      <w:start w:val="1"/>
      <w:numFmt w:val="bullet"/>
      <w:pStyle w:val="Bullet5"/>
      <w:lvlText w:val=""/>
      <w:lvlJc w:val="left"/>
      <w:pPr>
        <w:ind w:left="3544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1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78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245" w:hanging="567"/>
      </w:pPr>
      <w:rPr>
        <w:rFonts w:ascii="Wingdings" w:hAnsi="Wingdings" w:hint="default"/>
      </w:rPr>
    </w:lvl>
  </w:abstractNum>
  <w:abstractNum w:abstractNumId="3" w15:restartNumberingAfterBreak="0">
    <w:nsid w:val="23286CC5"/>
    <w:multiLevelType w:val="multilevel"/>
    <w:tmpl w:val="29645D16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18169E"/>
    <w:multiLevelType w:val="multilevel"/>
    <w:tmpl w:val="FDBCCD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709"/>
      </w:pPr>
      <w:rPr>
        <w:rFonts w:hint="default"/>
        <w:b w:val="0"/>
        <w:i w:val="0"/>
        <w:sz w:val="22"/>
        <w:szCs w:val="20"/>
      </w:rPr>
    </w:lvl>
    <w:lvl w:ilvl="3">
      <w:start w:val="1"/>
      <w:numFmt w:val="lowerLetter"/>
      <w:lvlText w:val="(%4)"/>
      <w:lvlJc w:val="left"/>
      <w:pPr>
        <w:tabs>
          <w:tab w:val="num" w:pos="2410"/>
        </w:tabs>
        <w:ind w:left="2410" w:hanging="567"/>
      </w:pPr>
      <w:rPr>
        <w:rFonts w:hint="default"/>
        <w:b w:val="0"/>
        <w:i w:val="0"/>
        <w:sz w:val="22"/>
        <w:szCs w:val="20"/>
      </w:rPr>
    </w:lvl>
    <w:lvl w:ilvl="4">
      <w:start w:val="1"/>
      <w:numFmt w:val="lowerRoman"/>
      <w:lvlText w:val="(%5)"/>
      <w:lvlJc w:val="left"/>
      <w:pPr>
        <w:tabs>
          <w:tab w:val="num" w:pos="2977"/>
        </w:tabs>
        <w:ind w:left="2977" w:hanging="567"/>
      </w:pPr>
      <w:rPr>
        <w:rFonts w:hint="default"/>
        <w:b w:val="0"/>
        <w:i w:val="0"/>
        <w:sz w:val="22"/>
        <w:szCs w:val="20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9" w:hanging="572"/>
      </w:pPr>
      <w:rPr>
        <w:rFonts w:ascii="Arial" w:hAnsi="Arial" w:cs="Arial" w:hint="default"/>
        <w:b w:val="0"/>
        <w:i w:val="0"/>
        <w:sz w:val="22"/>
        <w:szCs w:val="20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111"/>
        </w:tabs>
        <w:ind w:left="4111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4678"/>
        </w:tabs>
        <w:ind w:left="4678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245"/>
        </w:tabs>
        <w:ind w:left="5245" w:hanging="567"/>
      </w:pPr>
      <w:rPr>
        <w:rFonts w:ascii="Calibri Light" w:hAnsi="Calibri Light" w:hint="default"/>
        <w:b w:val="0"/>
        <w:i w:val="0"/>
        <w:sz w:val="22"/>
        <w:szCs w:val="20"/>
      </w:rPr>
    </w:lvl>
  </w:abstractNum>
  <w:abstractNum w:abstractNumId="5" w15:restartNumberingAfterBreak="0">
    <w:nsid w:val="459F37D0"/>
    <w:multiLevelType w:val="multilevel"/>
    <w:tmpl w:val="B78AB06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ableHeading2"/>
      <w:lvlText w:val="%1.%2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TableHeading3"/>
      <w:lvlText w:val="%1.%2.%3"/>
      <w:lvlJc w:val="left"/>
      <w:pPr>
        <w:ind w:left="1418" w:hanging="568"/>
      </w:pPr>
      <w:rPr>
        <w:rFonts w:hint="default"/>
      </w:rPr>
    </w:lvl>
    <w:lvl w:ilvl="3">
      <w:start w:val="1"/>
      <w:numFmt w:val="lowerLetter"/>
      <w:pStyle w:val="TableHeading4"/>
      <w:lvlText w:val="(%4)"/>
      <w:lvlJc w:val="left"/>
      <w:pPr>
        <w:ind w:left="1843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68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693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6" w15:restartNumberingAfterBreak="0">
    <w:nsid w:val="4E096854"/>
    <w:multiLevelType w:val="multilevel"/>
    <w:tmpl w:val="52E0F29C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2410" w:hanging="567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2977" w:hanging="567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ind w:left="3544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9013511"/>
    <w:multiLevelType w:val="multilevel"/>
    <w:tmpl w:val="2278E24C"/>
    <w:lvl w:ilvl="0">
      <w:start w:val="1"/>
      <w:numFmt w:val="upperLetter"/>
      <w:pStyle w:val="AnnexureHeading"/>
      <w:suff w:val="nothing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60086681">
    <w:abstractNumId w:val="4"/>
  </w:num>
  <w:num w:numId="2" w16cid:durableId="131480879">
    <w:abstractNumId w:val="6"/>
  </w:num>
  <w:num w:numId="3" w16cid:durableId="1764257225">
    <w:abstractNumId w:val="1"/>
  </w:num>
  <w:num w:numId="4" w16cid:durableId="1050224602">
    <w:abstractNumId w:val="2"/>
  </w:num>
  <w:num w:numId="5" w16cid:durableId="366686657">
    <w:abstractNumId w:val="5"/>
  </w:num>
  <w:num w:numId="6" w16cid:durableId="12728447">
    <w:abstractNumId w:val="3"/>
  </w:num>
  <w:num w:numId="7" w16cid:durableId="611009485">
    <w:abstractNumId w:val="7"/>
  </w:num>
  <w:num w:numId="8" w16cid:durableId="176268117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FB"/>
    <w:rsid w:val="00000A8A"/>
    <w:rsid w:val="00034F7D"/>
    <w:rsid w:val="000422B9"/>
    <w:rsid w:val="00050BD6"/>
    <w:rsid w:val="000546E6"/>
    <w:rsid w:val="00063CFB"/>
    <w:rsid w:val="000833E0"/>
    <w:rsid w:val="00086803"/>
    <w:rsid w:val="00090008"/>
    <w:rsid w:val="00093212"/>
    <w:rsid w:val="000A0127"/>
    <w:rsid w:val="000C1168"/>
    <w:rsid w:val="000C206A"/>
    <w:rsid w:val="000D052C"/>
    <w:rsid w:val="000F3C5F"/>
    <w:rsid w:val="00136F6C"/>
    <w:rsid w:val="00152B79"/>
    <w:rsid w:val="001764CF"/>
    <w:rsid w:val="001806CA"/>
    <w:rsid w:val="001C0280"/>
    <w:rsid w:val="00200F0C"/>
    <w:rsid w:val="00217D1D"/>
    <w:rsid w:val="00234C3B"/>
    <w:rsid w:val="00254665"/>
    <w:rsid w:val="00293B8F"/>
    <w:rsid w:val="002B6E2F"/>
    <w:rsid w:val="002F78BC"/>
    <w:rsid w:val="00323AFB"/>
    <w:rsid w:val="00323EF7"/>
    <w:rsid w:val="00371C01"/>
    <w:rsid w:val="00372925"/>
    <w:rsid w:val="0038390F"/>
    <w:rsid w:val="00394470"/>
    <w:rsid w:val="003E1702"/>
    <w:rsid w:val="00483C62"/>
    <w:rsid w:val="00496F8F"/>
    <w:rsid w:val="004B66F8"/>
    <w:rsid w:val="005267C7"/>
    <w:rsid w:val="005701E7"/>
    <w:rsid w:val="005712E0"/>
    <w:rsid w:val="00590234"/>
    <w:rsid w:val="00593E91"/>
    <w:rsid w:val="005A37B7"/>
    <w:rsid w:val="005D40EA"/>
    <w:rsid w:val="005F090E"/>
    <w:rsid w:val="005F6F1B"/>
    <w:rsid w:val="00602038"/>
    <w:rsid w:val="00605E28"/>
    <w:rsid w:val="00613324"/>
    <w:rsid w:val="00655121"/>
    <w:rsid w:val="006926A3"/>
    <w:rsid w:val="00693319"/>
    <w:rsid w:val="006A6ABC"/>
    <w:rsid w:val="006C5301"/>
    <w:rsid w:val="006D6BC8"/>
    <w:rsid w:val="006E2B28"/>
    <w:rsid w:val="006F145B"/>
    <w:rsid w:val="007022D6"/>
    <w:rsid w:val="00715197"/>
    <w:rsid w:val="00740652"/>
    <w:rsid w:val="00755B39"/>
    <w:rsid w:val="0075747C"/>
    <w:rsid w:val="007A0D57"/>
    <w:rsid w:val="007A5852"/>
    <w:rsid w:val="007B39B2"/>
    <w:rsid w:val="007D2AA3"/>
    <w:rsid w:val="007F142D"/>
    <w:rsid w:val="00800F14"/>
    <w:rsid w:val="008124C8"/>
    <w:rsid w:val="00830551"/>
    <w:rsid w:val="008703D3"/>
    <w:rsid w:val="00877CBD"/>
    <w:rsid w:val="008B68F7"/>
    <w:rsid w:val="008C538F"/>
    <w:rsid w:val="008F69AD"/>
    <w:rsid w:val="009309D3"/>
    <w:rsid w:val="00950289"/>
    <w:rsid w:val="00955F2D"/>
    <w:rsid w:val="00986E0C"/>
    <w:rsid w:val="00987A52"/>
    <w:rsid w:val="009E4362"/>
    <w:rsid w:val="009F567E"/>
    <w:rsid w:val="00A15DFE"/>
    <w:rsid w:val="00A33639"/>
    <w:rsid w:val="00A52EE4"/>
    <w:rsid w:val="00A57DE1"/>
    <w:rsid w:val="00A76B00"/>
    <w:rsid w:val="00A77203"/>
    <w:rsid w:val="00A91EB6"/>
    <w:rsid w:val="00A95722"/>
    <w:rsid w:val="00AC2533"/>
    <w:rsid w:val="00AC2CAA"/>
    <w:rsid w:val="00AE33BD"/>
    <w:rsid w:val="00AE6CC7"/>
    <w:rsid w:val="00B13186"/>
    <w:rsid w:val="00B355C7"/>
    <w:rsid w:val="00B55FBF"/>
    <w:rsid w:val="00B56484"/>
    <w:rsid w:val="00B66177"/>
    <w:rsid w:val="00B67ED2"/>
    <w:rsid w:val="00BA0132"/>
    <w:rsid w:val="00BA11D0"/>
    <w:rsid w:val="00BA2F12"/>
    <w:rsid w:val="00BC32C7"/>
    <w:rsid w:val="00BC7352"/>
    <w:rsid w:val="00BD79B3"/>
    <w:rsid w:val="00BF3204"/>
    <w:rsid w:val="00C01D29"/>
    <w:rsid w:val="00C10302"/>
    <w:rsid w:val="00C10C7B"/>
    <w:rsid w:val="00C34D3B"/>
    <w:rsid w:val="00C5117F"/>
    <w:rsid w:val="00C76E9E"/>
    <w:rsid w:val="00C849C7"/>
    <w:rsid w:val="00C97C35"/>
    <w:rsid w:val="00CA5D5D"/>
    <w:rsid w:val="00CC15B6"/>
    <w:rsid w:val="00CD046D"/>
    <w:rsid w:val="00CE0D32"/>
    <w:rsid w:val="00CE637C"/>
    <w:rsid w:val="00D4493C"/>
    <w:rsid w:val="00D57216"/>
    <w:rsid w:val="00D625E5"/>
    <w:rsid w:val="00D7039B"/>
    <w:rsid w:val="00D73109"/>
    <w:rsid w:val="00D778E8"/>
    <w:rsid w:val="00D84B53"/>
    <w:rsid w:val="00D93EE1"/>
    <w:rsid w:val="00DC6826"/>
    <w:rsid w:val="00DD7897"/>
    <w:rsid w:val="00E03EF8"/>
    <w:rsid w:val="00E313C1"/>
    <w:rsid w:val="00E333E0"/>
    <w:rsid w:val="00E53E98"/>
    <w:rsid w:val="00E66AF4"/>
    <w:rsid w:val="00E9498E"/>
    <w:rsid w:val="00EC1FD4"/>
    <w:rsid w:val="00EE0164"/>
    <w:rsid w:val="00F174FC"/>
    <w:rsid w:val="00F460CF"/>
    <w:rsid w:val="00F523B4"/>
    <w:rsid w:val="00F57D6F"/>
    <w:rsid w:val="00F62A55"/>
    <w:rsid w:val="00F65B9C"/>
    <w:rsid w:val="00F71979"/>
    <w:rsid w:val="00F76EB1"/>
    <w:rsid w:val="00FB530B"/>
    <w:rsid w:val="00FF26DA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60B37"/>
  <w15:docId w15:val="{437A8612-B3C8-49D2-B33E-B627CF2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EF7"/>
    <w:pPr>
      <w:spacing w:after="0"/>
      <w:jc w:val="both"/>
    </w:pPr>
  </w:style>
  <w:style w:type="paragraph" w:styleId="Heading1">
    <w:name w:val="heading 1"/>
    <w:basedOn w:val="Normalspaceafter"/>
    <w:next w:val="Para1"/>
    <w:link w:val="Heading1Char"/>
    <w:uiPriority w:val="9"/>
    <w:qFormat/>
    <w:rsid w:val="00323EF7"/>
    <w:pPr>
      <w:keepNext/>
      <w:keepLines/>
      <w:numPr>
        <w:numId w:val="2"/>
      </w:numPr>
      <w:spacing w:after="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spaceafter"/>
    <w:next w:val="Para2"/>
    <w:link w:val="Heading2Char"/>
    <w:uiPriority w:val="9"/>
    <w:unhideWhenUsed/>
    <w:qFormat/>
    <w:rsid w:val="00323EF7"/>
    <w:pPr>
      <w:keepNext/>
      <w:keepLines/>
      <w:numPr>
        <w:ilvl w:val="1"/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spaceafter"/>
    <w:next w:val="Para3"/>
    <w:link w:val="Heading3Char"/>
    <w:uiPriority w:val="9"/>
    <w:unhideWhenUsed/>
    <w:qFormat/>
    <w:rsid w:val="00323EF7"/>
    <w:pPr>
      <w:keepNext/>
      <w:keepLines/>
      <w:numPr>
        <w:ilvl w:val="2"/>
        <w:numId w:val="2"/>
      </w:numPr>
      <w:spacing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spaceafter"/>
    <w:next w:val="Para4"/>
    <w:link w:val="Heading4Char"/>
    <w:uiPriority w:val="9"/>
    <w:unhideWhenUsed/>
    <w:qFormat/>
    <w:rsid w:val="00323EF7"/>
    <w:pPr>
      <w:keepNext/>
      <w:keepLines/>
      <w:numPr>
        <w:ilvl w:val="3"/>
        <w:numId w:val="2"/>
      </w:numPr>
      <w:spacing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spaceafter"/>
    <w:next w:val="Para5"/>
    <w:link w:val="Heading5Char"/>
    <w:uiPriority w:val="9"/>
    <w:unhideWhenUsed/>
    <w:qFormat/>
    <w:rsid w:val="00323EF7"/>
    <w:pPr>
      <w:keepNext/>
      <w:keepLines/>
      <w:numPr>
        <w:ilvl w:val="4"/>
        <w:numId w:val="2"/>
      </w:numPr>
      <w:spacing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spaceafter"/>
    <w:next w:val="Para6"/>
    <w:link w:val="Heading6Char"/>
    <w:uiPriority w:val="9"/>
    <w:unhideWhenUsed/>
    <w:qFormat/>
    <w:rsid w:val="00323EF7"/>
    <w:pPr>
      <w:keepNext/>
      <w:keepLines/>
      <w:numPr>
        <w:ilvl w:val="5"/>
        <w:numId w:val="2"/>
      </w:numPr>
      <w:spacing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23EF7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23EF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23EF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3E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EF7"/>
  </w:style>
  <w:style w:type="paragraph" w:styleId="Footer">
    <w:name w:val="footer"/>
    <w:basedOn w:val="Normal"/>
    <w:link w:val="FooterChar"/>
    <w:uiPriority w:val="99"/>
    <w:rsid w:val="00323EF7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23EF7"/>
    <w:rPr>
      <w:sz w:val="18"/>
    </w:rPr>
  </w:style>
  <w:style w:type="paragraph" w:customStyle="1" w:styleId="Normalspaceafter">
    <w:name w:val="Normal space after"/>
    <w:basedOn w:val="Normal"/>
    <w:qFormat/>
    <w:rsid w:val="00323EF7"/>
    <w:pPr>
      <w:spacing w:after="240"/>
    </w:pPr>
  </w:style>
  <w:style w:type="paragraph" w:customStyle="1" w:styleId="Heading0">
    <w:name w:val="Heading 0"/>
    <w:basedOn w:val="Normalspaceafter"/>
    <w:next w:val="Normalspaceafter"/>
    <w:uiPriority w:val="9"/>
    <w:qFormat/>
    <w:rsid w:val="00323EF7"/>
    <w:pPr>
      <w:spacing w:after="120"/>
    </w:pPr>
    <w:rPr>
      <w:rFonts w:cs="Arial"/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323EF7"/>
    <w:rPr>
      <w:rFonts w:eastAsiaTheme="majorEastAsia" w:cstheme="majorBidi"/>
      <w:b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3EF7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3EF7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3EF7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23E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323EF7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EF7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1">
    <w:name w:val="Number 1"/>
    <w:basedOn w:val="Heading1"/>
    <w:uiPriority w:val="11"/>
    <w:qFormat/>
    <w:rsid w:val="00323EF7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Number2">
    <w:name w:val="Number 2"/>
    <w:basedOn w:val="Heading2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3">
    <w:name w:val="Number 3"/>
    <w:basedOn w:val="Heading3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4">
    <w:name w:val="Number 4"/>
    <w:basedOn w:val="Heading4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5">
    <w:name w:val="Number 5"/>
    <w:basedOn w:val="Heading5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table" w:customStyle="1" w:styleId="PPATable">
    <w:name w:val="PPA Table"/>
    <w:basedOn w:val="TableNormal"/>
    <w:uiPriority w:val="99"/>
    <w:rsid w:val="00323EF7"/>
    <w:pPr>
      <w:spacing w:after="0" w:line="240" w:lineRule="auto"/>
    </w:pPr>
    <w:rPr>
      <w:sz w:val="20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aps/>
        <w:smallCaps w:val="0"/>
        <w:color w:val="FFFFFF" w:themeColor="background1"/>
      </w:rPr>
      <w:tblPr/>
      <w:trPr>
        <w:tblHeader/>
      </w:trPr>
      <w:tcPr>
        <w:shd w:val="clear" w:color="auto" w:fill="008C98" w:themeFill="accent1"/>
      </w:tcPr>
    </w:tblStylePr>
  </w:style>
  <w:style w:type="paragraph" w:customStyle="1" w:styleId="Para1">
    <w:name w:val="Para 1"/>
    <w:basedOn w:val="Normalspaceafter"/>
    <w:uiPriority w:val="11"/>
    <w:qFormat/>
    <w:rsid w:val="00323EF7"/>
    <w:pPr>
      <w:ind w:left="567"/>
    </w:pPr>
  </w:style>
  <w:style w:type="paragraph" w:customStyle="1" w:styleId="Para2">
    <w:name w:val="Para 2"/>
    <w:basedOn w:val="Normalspaceafter"/>
    <w:uiPriority w:val="11"/>
    <w:qFormat/>
    <w:rsid w:val="00323EF7"/>
    <w:pPr>
      <w:ind w:left="1134"/>
    </w:pPr>
  </w:style>
  <w:style w:type="paragraph" w:customStyle="1" w:styleId="Para3">
    <w:name w:val="Para 3"/>
    <w:basedOn w:val="Normalspaceafter"/>
    <w:uiPriority w:val="11"/>
    <w:qFormat/>
    <w:rsid w:val="00323EF7"/>
    <w:pPr>
      <w:ind w:left="1843"/>
    </w:pPr>
  </w:style>
  <w:style w:type="paragraph" w:customStyle="1" w:styleId="Para4">
    <w:name w:val="Para 4"/>
    <w:basedOn w:val="Normalspaceafter"/>
    <w:uiPriority w:val="11"/>
    <w:qFormat/>
    <w:rsid w:val="00323EF7"/>
    <w:pPr>
      <w:ind w:left="2410"/>
    </w:pPr>
  </w:style>
  <w:style w:type="paragraph" w:customStyle="1" w:styleId="Para5">
    <w:name w:val="Para 5"/>
    <w:basedOn w:val="Normalspaceafter"/>
    <w:uiPriority w:val="11"/>
    <w:qFormat/>
    <w:rsid w:val="00323EF7"/>
    <w:pPr>
      <w:ind w:left="2977"/>
    </w:pPr>
  </w:style>
  <w:style w:type="table" w:styleId="TableGrid">
    <w:name w:val="Table Grid"/>
    <w:basedOn w:val="TableNormal"/>
    <w:uiPriority w:val="39"/>
    <w:rsid w:val="00323EF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91" w:type="dxa"/>
        <w:left w:w="85" w:type="dxa"/>
        <w:bottom w:w="91" w:type="dxa"/>
        <w:right w:w="85" w:type="dxa"/>
      </w:tblCellMar>
    </w:tblPr>
  </w:style>
  <w:style w:type="paragraph" w:customStyle="1" w:styleId="Number6">
    <w:name w:val="Number 6"/>
    <w:basedOn w:val="Heading6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Para6">
    <w:name w:val="Para 6"/>
    <w:basedOn w:val="Normalspaceafter"/>
    <w:uiPriority w:val="11"/>
    <w:qFormat/>
    <w:rsid w:val="00323EF7"/>
    <w:pPr>
      <w:ind w:left="3544"/>
    </w:pPr>
  </w:style>
  <w:style w:type="paragraph" w:customStyle="1" w:styleId="Tabletext">
    <w:name w:val="Table text"/>
    <w:basedOn w:val="Normal"/>
    <w:uiPriority w:val="14"/>
    <w:qFormat/>
    <w:rsid w:val="00323EF7"/>
    <w:pPr>
      <w:jc w:val="left"/>
    </w:pPr>
    <w:rPr>
      <w:sz w:val="20"/>
    </w:rPr>
  </w:style>
  <w:style w:type="paragraph" w:customStyle="1" w:styleId="Tabletextright">
    <w:name w:val="Table text right"/>
    <w:basedOn w:val="Tabletext"/>
    <w:uiPriority w:val="14"/>
    <w:qFormat/>
    <w:rsid w:val="00323EF7"/>
    <w:pPr>
      <w:jc w:val="right"/>
    </w:pPr>
  </w:style>
  <w:style w:type="paragraph" w:customStyle="1" w:styleId="Tabletextcentre">
    <w:name w:val="Table text centre"/>
    <w:basedOn w:val="Tabletext"/>
    <w:uiPriority w:val="14"/>
    <w:qFormat/>
    <w:rsid w:val="00323EF7"/>
    <w:pPr>
      <w:jc w:val="center"/>
    </w:pPr>
  </w:style>
  <w:style w:type="paragraph" w:customStyle="1" w:styleId="TableHeading1">
    <w:name w:val="Table Heading 1"/>
    <w:basedOn w:val="Tabletext"/>
    <w:next w:val="TablePara1"/>
    <w:link w:val="TableHeading1Char"/>
    <w:qFormat/>
    <w:rsid w:val="00323EF7"/>
    <w:rPr>
      <w:b/>
      <w:szCs w:val="16"/>
    </w:rPr>
  </w:style>
  <w:style w:type="paragraph" w:customStyle="1" w:styleId="TableHeading2">
    <w:name w:val="Table Heading 2"/>
    <w:basedOn w:val="Tabletext"/>
    <w:next w:val="TablePara2"/>
    <w:uiPriority w:val="15"/>
    <w:unhideWhenUsed/>
    <w:qFormat/>
    <w:rsid w:val="00323EF7"/>
    <w:pPr>
      <w:numPr>
        <w:ilvl w:val="1"/>
        <w:numId w:val="5"/>
      </w:numPr>
    </w:pPr>
    <w:rPr>
      <w:b/>
    </w:rPr>
  </w:style>
  <w:style w:type="paragraph" w:customStyle="1" w:styleId="TableHeading3">
    <w:name w:val="Table Heading 3"/>
    <w:basedOn w:val="Tabletext"/>
    <w:next w:val="TablePara3"/>
    <w:uiPriority w:val="15"/>
    <w:unhideWhenUsed/>
    <w:qFormat/>
    <w:rsid w:val="00323EF7"/>
    <w:pPr>
      <w:numPr>
        <w:ilvl w:val="2"/>
        <w:numId w:val="5"/>
      </w:numPr>
    </w:pPr>
    <w:rPr>
      <w:b/>
    </w:rPr>
  </w:style>
  <w:style w:type="paragraph" w:customStyle="1" w:styleId="TableHeading4">
    <w:name w:val="Table Heading 4"/>
    <w:basedOn w:val="Tabletext"/>
    <w:next w:val="TablePara4"/>
    <w:uiPriority w:val="15"/>
    <w:unhideWhenUsed/>
    <w:qFormat/>
    <w:rsid w:val="00323EF7"/>
    <w:pPr>
      <w:numPr>
        <w:ilvl w:val="3"/>
        <w:numId w:val="5"/>
      </w:numPr>
    </w:pPr>
    <w:rPr>
      <w:b/>
    </w:rPr>
  </w:style>
  <w:style w:type="paragraph" w:customStyle="1" w:styleId="TableNumber1">
    <w:name w:val="Table Number 1"/>
    <w:basedOn w:val="TableHeading1"/>
    <w:uiPriority w:val="15"/>
    <w:qFormat/>
    <w:rsid w:val="00323EF7"/>
    <w:pPr>
      <w:spacing w:after="120"/>
      <w:contextualSpacing/>
    </w:pPr>
    <w:rPr>
      <w:b w:val="0"/>
    </w:rPr>
  </w:style>
  <w:style w:type="paragraph" w:customStyle="1" w:styleId="TableNumber2">
    <w:name w:val="Table Number 2"/>
    <w:basedOn w:val="TableHeading2"/>
    <w:uiPriority w:val="15"/>
    <w:qFormat/>
    <w:rsid w:val="00323EF7"/>
    <w:pPr>
      <w:spacing w:after="120"/>
      <w:contextualSpacing/>
    </w:pPr>
    <w:rPr>
      <w:b w:val="0"/>
    </w:rPr>
  </w:style>
  <w:style w:type="paragraph" w:customStyle="1" w:styleId="TableNumber3">
    <w:name w:val="Table Number 3"/>
    <w:basedOn w:val="TableHeading3"/>
    <w:uiPriority w:val="15"/>
    <w:unhideWhenUsed/>
    <w:qFormat/>
    <w:rsid w:val="00323EF7"/>
    <w:pPr>
      <w:spacing w:after="120"/>
      <w:ind w:hanging="567"/>
      <w:contextualSpacing/>
    </w:pPr>
    <w:rPr>
      <w:rFonts w:eastAsia="Times New Roman"/>
      <w:b w:val="0"/>
    </w:rPr>
  </w:style>
  <w:style w:type="paragraph" w:customStyle="1" w:styleId="TableNumber4">
    <w:name w:val="Table Number 4"/>
    <w:basedOn w:val="TableHeading4"/>
    <w:uiPriority w:val="15"/>
    <w:unhideWhenUsed/>
    <w:qFormat/>
    <w:rsid w:val="00323EF7"/>
    <w:pPr>
      <w:spacing w:after="120"/>
      <w:contextualSpacing/>
    </w:pPr>
    <w:rPr>
      <w:rFonts w:eastAsia="Times New Roman"/>
      <w:b w:val="0"/>
    </w:rPr>
  </w:style>
  <w:style w:type="paragraph" w:customStyle="1" w:styleId="TablePara1">
    <w:name w:val="Table Para 1"/>
    <w:basedOn w:val="Tabletext"/>
    <w:uiPriority w:val="15"/>
    <w:qFormat/>
    <w:rsid w:val="00323EF7"/>
    <w:pPr>
      <w:spacing w:after="120"/>
      <w:ind w:left="425"/>
      <w:contextualSpacing/>
    </w:pPr>
  </w:style>
  <w:style w:type="paragraph" w:customStyle="1" w:styleId="TablePara2">
    <w:name w:val="Table Para 2"/>
    <w:basedOn w:val="Tabletext"/>
    <w:uiPriority w:val="15"/>
    <w:qFormat/>
    <w:rsid w:val="00323EF7"/>
    <w:pPr>
      <w:spacing w:after="120"/>
      <w:ind w:left="851"/>
      <w:contextualSpacing/>
    </w:pPr>
  </w:style>
  <w:style w:type="paragraph" w:customStyle="1" w:styleId="TablePara3">
    <w:name w:val="Table Para 3"/>
    <w:basedOn w:val="Tabletext"/>
    <w:uiPriority w:val="15"/>
    <w:unhideWhenUsed/>
    <w:qFormat/>
    <w:rsid w:val="00323EF7"/>
    <w:pPr>
      <w:spacing w:after="120"/>
      <w:ind w:left="1418"/>
      <w:contextualSpacing/>
    </w:pPr>
  </w:style>
  <w:style w:type="paragraph" w:customStyle="1" w:styleId="TablePara4">
    <w:name w:val="Table Para 4"/>
    <w:basedOn w:val="Tabletext"/>
    <w:uiPriority w:val="15"/>
    <w:unhideWhenUsed/>
    <w:qFormat/>
    <w:rsid w:val="00323EF7"/>
    <w:pPr>
      <w:spacing w:after="120"/>
      <w:ind w:left="1843"/>
      <w:contextualSpacing/>
    </w:pPr>
  </w:style>
  <w:style w:type="paragraph" w:customStyle="1" w:styleId="TablePara5">
    <w:name w:val="Table Para 5"/>
    <w:basedOn w:val="Tabletext"/>
    <w:uiPriority w:val="15"/>
    <w:unhideWhenUsed/>
    <w:rsid w:val="00323EF7"/>
    <w:pPr>
      <w:spacing w:after="120"/>
      <w:ind w:left="2268"/>
      <w:contextualSpacing/>
    </w:pPr>
  </w:style>
  <w:style w:type="paragraph" w:styleId="ListParagraph">
    <w:name w:val="List Paragraph"/>
    <w:basedOn w:val="Normal"/>
    <w:uiPriority w:val="99"/>
    <w:semiHidden/>
    <w:qFormat/>
    <w:rsid w:val="00323EF7"/>
    <w:pPr>
      <w:ind w:left="720"/>
      <w:contextualSpacing/>
    </w:pPr>
  </w:style>
  <w:style w:type="paragraph" w:customStyle="1" w:styleId="Bullet1">
    <w:name w:val="Bullet 1"/>
    <w:basedOn w:val="ListParagraph"/>
    <w:uiPriority w:val="1"/>
    <w:qFormat/>
    <w:rsid w:val="00323EF7"/>
    <w:pPr>
      <w:numPr>
        <w:ilvl w:val="1"/>
        <w:numId w:val="4"/>
      </w:numPr>
    </w:pPr>
  </w:style>
  <w:style w:type="paragraph" w:customStyle="1" w:styleId="Bullet2">
    <w:name w:val="Bullet 2"/>
    <w:basedOn w:val="ListParagraph"/>
    <w:uiPriority w:val="1"/>
    <w:qFormat/>
    <w:rsid w:val="00323EF7"/>
    <w:pPr>
      <w:numPr>
        <w:ilvl w:val="2"/>
        <w:numId w:val="4"/>
      </w:numPr>
    </w:pPr>
  </w:style>
  <w:style w:type="paragraph" w:customStyle="1" w:styleId="Bullet3">
    <w:name w:val="Bullet 3"/>
    <w:basedOn w:val="ListParagraph"/>
    <w:uiPriority w:val="1"/>
    <w:qFormat/>
    <w:rsid w:val="00323EF7"/>
    <w:pPr>
      <w:numPr>
        <w:ilvl w:val="3"/>
        <w:numId w:val="4"/>
      </w:numPr>
    </w:pPr>
  </w:style>
  <w:style w:type="paragraph" w:customStyle="1" w:styleId="ScheduleHeading1">
    <w:name w:val="Schedule Heading 1"/>
    <w:basedOn w:val="Heading1"/>
    <w:next w:val="Para1"/>
    <w:uiPriority w:val="19"/>
    <w:qFormat/>
    <w:rsid w:val="00323EF7"/>
    <w:pPr>
      <w:numPr>
        <w:numId w:val="3"/>
      </w:numPr>
    </w:pPr>
  </w:style>
  <w:style w:type="paragraph" w:customStyle="1" w:styleId="ScheduleHeading2">
    <w:name w:val="Schedule Heading 2"/>
    <w:basedOn w:val="Heading2"/>
    <w:next w:val="Para2"/>
    <w:uiPriority w:val="19"/>
    <w:qFormat/>
    <w:rsid w:val="00323EF7"/>
    <w:pPr>
      <w:numPr>
        <w:numId w:val="3"/>
      </w:numPr>
    </w:pPr>
  </w:style>
  <w:style w:type="paragraph" w:customStyle="1" w:styleId="ScheduleHeading3">
    <w:name w:val="Schedule Heading 3"/>
    <w:basedOn w:val="Heading3"/>
    <w:next w:val="Para3"/>
    <w:uiPriority w:val="19"/>
    <w:qFormat/>
    <w:rsid w:val="00323EF7"/>
    <w:pPr>
      <w:numPr>
        <w:numId w:val="3"/>
      </w:numPr>
    </w:pPr>
  </w:style>
  <w:style w:type="paragraph" w:customStyle="1" w:styleId="ScheduleHeading4">
    <w:name w:val="Schedule Heading 4"/>
    <w:basedOn w:val="Heading4"/>
    <w:next w:val="Para4"/>
    <w:uiPriority w:val="19"/>
    <w:qFormat/>
    <w:rsid w:val="00323EF7"/>
    <w:pPr>
      <w:numPr>
        <w:numId w:val="3"/>
      </w:numPr>
    </w:pPr>
  </w:style>
  <w:style w:type="paragraph" w:customStyle="1" w:styleId="ScheduleNumber1">
    <w:name w:val="Schedule Number 1"/>
    <w:basedOn w:val="ScheduleHeading1"/>
    <w:uiPriority w:val="19"/>
    <w:qFormat/>
    <w:rsid w:val="00323EF7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ScheduleNumber2">
    <w:name w:val="Schedule Number 2"/>
    <w:basedOn w:val="ScheduleHeading2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3">
    <w:name w:val="Schedule Number 3"/>
    <w:basedOn w:val="ScheduleHeading3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4">
    <w:name w:val="Schedule Number 4"/>
    <w:basedOn w:val="ScheduleHeading4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5">
    <w:name w:val="Schedule Number 5"/>
    <w:basedOn w:val="Normalspaceafter"/>
    <w:uiPriority w:val="19"/>
    <w:qFormat/>
    <w:rsid w:val="00323EF7"/>
    <w:pPr>
      <w:numPr>
        <w:ilvl w:val="4"/>
        <w:numId w:val="3"/>
      </w:numPr>
      <w:contextualSpacing/>
      <w:outlineLvl w:val="4"/>
    </w:pPr>
    <w:rPr>
      <w:rFonts w:eastAsiaTheme="majorEastAsia" w:cstheme="majorBidi"/>
    </w:rPr>
  </w:style>
  <w:style w:type="paragraph" w:customStyle="1" w:styleId="ScheduleNumber6">
    <w:name w:val="Schedule Number 6"/>
    <w:basedOn w:val="Number6"/>
    <w:uiPriority w:val="19"/>
    <w:qFormat/>
    <w:rsid w:val="00323EF7"/>
    <w:pPr>
      <w:ind w:left="3119" w:hanging="426"/>
    </w:pPr>
  </w:style>
  <w:style w:type="paragraph" w:customStyle="1" w:styleId="TableBullet1">
    <w:name w:val="Table Bullet 1"/>
    <w:basedOn w:val="Bullet0"/>
    <w:uiPriority w:val="15"/>
    <w:qFormat/>
    <w:rsid w:val="00323EF7"/>
    <w:pPr>
      <w:ind w:left="425" w:hanging="425"/>
      <w:jc w:val="left"/>
    </w:pPr>
    <w:rPr>
      <w:sz w:val="20"/>
    </w:rPr>
  </w:style>
  <w:style w:type="paragraph" w:customStyle="1" w:styleId="TableBullet2">
    <w:name w:val="Table Bullet 2"/>
    <w:basedOn w:val="Bullet1"/>
    <w:uiPriority w:val="15"/>
    <w:qFormat/>
    <w:rsid w:val="00323EF7"/>
    <w:pPr>
      <w:ind w:left="850" w:hanging="425"/>
      <w:jc w:val="left"/>
    </w:pPr>
    <w:rPr>
      <w:sz w:val="20"/>
    </w:rPr>
  </w:style>
  <w:style w:type="paragraph" w:customStyle="1" w:styleId="TableBullet3">
    <w:name w:val="Table Bullet 3"/>
    <w:basedOn w:val="Bullet2"/>
    <w:uiPriority w:val="15"/>
    <w:qFormat/>
    <w:rsid w:val="00323EF7"/>
    <w:pPr>
      <w:ind w:left="1418" w:hanging="567"/>
      <w:jc w:val="left"/>
    </w:pPr>
    <w:rPr>
      <w:sz w:val="20"/>
    </w:rPr>
  </w:style>
  <w:style w:type="paragraph" w:customStyle="1" w:styleId="ScheduleHeading">
    <w:name w:val="Schedule Heading"/>
    <w:basedOn w:val="Normal"/>
    <w:next w:val="Normal"/>
    <w:uiPriority w:val="19"/>
    <w:qFormat/>
    <w:rsid w:val="00323EF7"/>
    <w:pPr>
      <w:pageBreakBefore/>
      <w:numPr>
        <w:numId w:val="6"/>
      </w:numPr>
      <w:spacing w:after="240" w:line="240" w:lineRule="auto"/>
      <w:jc w:val="center"/>
    </w:pPr>
    <w:rPr>
      <w:rFonts w:eastAsia="Times New Roman" w:cs="Times New Roman"/>
      <w:b/>
      <w:caps/>
      <w:szCs w:val="20"/>
    </w:rPr>
  </w:style>
  <w:style w:type="numbering" w:customStyle="1" w:styleId="Style1">
    <w:name w:val="Style1"/>
    <w:uiPriority w:val="99"/>
    <w:rsid w:val="00877CBD"/>
  </w:style>
  <w:style w:type="paragraph" w:styleId="TOC9">
    <w:name w:val="toc 9"/>
    <w:basedOn w:val="Normal"/>
    <w:next w:val="Normal"/>
    <w:autoRedefine/>
    <w:uiPriority w:val="39"/>
    <w:rsid w:val="00323EF7"/>
    <w:pPr>
      <w:spacing w:after="100"/>
    </w:pPr>
    <w:rPr>
      <w:caps/>
    </w:rPr>
  </w:style>
  <w:style w:type="paragraph" w:customStyle="1" w:styleId="Bullet4">
    <w:name w:val="Bullet 4"/>
    <w:basedOn w:val="ListParagraph"/>
    <w:uiPriority w:val="1"/>
    <w:qFormat/>
    <w:rsid w:val="00323EF7"/>
    <w:pPr>
      <w:numPr>
        <w:ilvl w:val="4"/>
        <w:numId w:val="4"/>
      </w:numPr>
    </w:pPr>
  </w:style>
  <w:style w:type="paragraph" w:customStyle="1" w:styleId="Bullet5">
    <w:name w:val="Bullet 5"/>
    <w:basedOn w:val="ListParagraph"/>
    <w:uiPriority w:val="1"/>
    <w:qFormat/>
    <w:rsid w:val="00323EF7"/>
    <w:pPr>
      <w:numPr>
        <w:ilvl w:val="5"/>
        <w:numId w:val="4"/>
      </w:numPr>
    </w:pPr>
  </w:style>
  <w:style w:type="paragraph" w:customStyle="1" w:styleId="Bullet0">
    <w:name w:val="Bullet 0"/>
    <w:basedOn w:val="ListParagraph"/>
    <w:uiPriority w:val="1"/>
    <w:qFormat/>
    <w:rsid w:val="00323EF7"/>
    <w:pPr>
      <w:numPr>
        <w:numId w:val="4"/>
      </w:numPr>
    </w:pPr>
  </w:style>
  <w:style w:type="paragraph" w:styleId="Caption">
    <w:name w:val="caption"/>
    <w:basedOn w:val="Normal"/>
    <w:next w:val="Normal"/>
    <w:uiPriority w:val="99"/>
    <w:semiHidden/>
    <w:qFormat/>
    <w:rsid w:val="00323EF7"/>
    <w:pPr>
      <w:keepNext/>
      <w:keepLines/>
      <w:spacing w:line="240" w:lineRule="auto"/>
    </w:pPr>
    <w:rPr>
      <w:b/>
      <w:iCs/>
      <w:color w:val="008C98" w:themeColor="accent1"/>
      <w:sz w:val="20"/>
      <w:szCs w:val="18"/>
    </w:rPr>
  </w:style>
  <w:style w:type="paragraph" w:customStyle="1" w:styleId="FigureCaptions">
    <w:name w:val="Figure Captions"/>
    <w:basedOn w:val="Caption"/>
    <w:next w:val="Normal"/>
    <w:uiPriority w:val="17"/>
    <w:qFormat/>
    <w:rsid w:val="00323EF7"/>
  </w:style>
  <w:style w:type="character" w:styleId="Hyperlink">
    <w:name w:val="Hyperlink"/>
    <w:basedOn w:val="DefaultParagraphFont"/>
    <w:uiPriority w:val="99"/>
    <w:unhideWhenUsed/>
    <w:rsid w:val="00323EF7"/>
    <w:rPr>
      <w:color w:val="0404BC"/>
      <w:u w:val="single"/>
    </w:rPr>
  </w:style>
  <w:style w:type="paragraph" w:customStyle="1" w:styleId="TableCaptions">
    <w:name w:val="Table Captions"/>
    <w:basedOn w:val="Caption"/>
    <w:next w:val="Normal"/>
    <w:uiPriority w:val="14"/>
    <w:qFormat/>
    <w:rsid w:val="00323EF7"/>
  </w:style>
  <w:style w:type="paragraph" w:styleId="TableofFigures">
    <w:name w:val="table of figures"/>
    <w:basedOn w:val="Normal"/>
    <w:next w:val="Normal"/>
    <w:uiPriority w:val="99"/>
    <w:rsid w:val="00323EF7"/>
  </w:style>
  <w:style w:type="paragraph" w:styleId="TOC1">
    <w:name w:val="toc 1"/>
    <w:basedOn w:val="Normal"/>
    <w:next w:val="Normal"/>
    <w:autoRedefine/>
    <w:uiPriority w:val="39"/>
    <w:unhideWhenUsed/>
    <w:qFormat/>
    <w:rsid w:val="00323EF7"/>
    <w:pPr>
      <w:tabs>
        <w:tab w:val="left" w:pos="567"/>
        <w:tab w:val="right" w:leader="dot" w:pos="9061"/>
      </w:tabs>
      <w:spacing w:after="100" w:line="240" w:lineRule="auto"/>
      <w:ind w:left="567" w:hanging="567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23EF7"/>
    <w:pPr>
      <w:tabs>
        <w:tab w:val="right" w:leader="dot" w:pos="9072"/>
      </w:tabs>
      <w:spacing w:after="100" w:line="240" w:lineRule="auto"/>
      <w:ind w:left="1332" w:hanging="765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323EF7"/>
  </w:style>
  <w:style w:type="paragraph" w:styleId="TOCHeading">
    <w:name w:val="TOC Heading"/>
    <w:basedOn w:val="Normal"/>
    <w:next w:val="Normal"/>
    <w:uiPriority w:val="39"/>
    <w:unhideWhenUsed/>
    <w:qFormat/>
    <w:rsid w:val="00323EF7"/>
    <w:pPr>
      <w:spacing w:line="240" w:lineRule="auto"/>
      <w:jc w:val="center"/>
    </w:pPr>
    <w:rPr>
      <w:rFonts w:eastAsia="Times New Roman" w:cs="Times New Roman"/>
      <w:b/>
    </w:rPr>
  </w:style>
  <w:style w:type="paragraph" w:customStyle="1" w:styleId="Notes">
    <w:name w:val="Notes"/>
    <w:basedOn w:val="Normal"/>
    <w:next w:val="Normal"/>
    <w:uiPriority w:val="13"/>
    <w:qFormat/>
    <w:rsid w:val="00323EF7"/>
    <w:p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clear" w:color="auto" w:fill="D9D9D9" w:themeFill="background1" w:themeFillShade="D9"/>
      <w:ind w:left="85"/>
    </w:pPr>
  </w:style>
  <w:style w:type="paragraph" w:customStyle="1" w:styleId="HeaderText">
    <w:name w:val="Header Text"/>
    <w:link w:val="HeaderTextChar"/>
    <w:uiPriority w:val="99"/>
    <w:unhideWhenUsed/>
    <w:qFormat/>
    <w:rsid w:val="00323EF7"/>
    <w:pPr>
      <w:spacing w:after="0" w:line="240" w:lineRule="auto"/>
    </w:pPr>
    <w:rPr>
      <w:rFonts w:eastAsiaTheme="minorEastAsia" w:cs="Arial"/>
      <w:b/>
      <w:caps/>
      <w:color w:val="008C98"/>
      <w:sz w:val="28"/>
      <w:szCs w:val="28"/>
      <w:lang w:eastAsia="en-AU"/>
    </w:rPr>
  </w:style>
  <w:style w:type="character" w:customStyle="1" w:styleId="HeaderTextChar">
    <w:name w:val="Header Text Char"/>
    <w:basedOn w:val="DefaultParagraphFont"/>
    <w:link w:val="HeaderText"/>
    <w:uiPriority w:val="99"/>
    <w:rsid w:val="00323EF7"/>
    <w:rPr>
      <w:rFonts w:eastAsiaTheme="minorEastAsia" w:cs="Arial"/>
      <w:b/>
      <w:caps/>
      <w:color w:val="008C98"/>
      <w:sz w:val="28"/>
      <w:szCs w:val="28"/>
      <w:lang w:eastAsia="en-AU"/>
    </w:rPr>
  </w:style>
  <w:style w:type="paragraph" w:customStyle="1" w:styleId="Bullet0last">
    <w:name w:val="Bullet 0 last"/>
    <w:basedOn w:val="Bullet0"/>
    <w:next w:val="Normalspaceafter"/>
    <w:uiPriority w:val="1"/>
    <w:qFormat/>
    <w:rsid w:val="00323EF7"/>
    <w:pPr>
      <w:spacing w:after="240"/>
    </w:pPr>
  </w:style>
  <w:style w:type="paragraph" w:customStyle="1" w:styleId="Bullet1last">
    <w:name w:val="Bullet 1 last"/>
    <w:basedOn w:val="Bullet1"/>
    <w:next w:val="Normalspaceafter"/>
    <w:uiPriority w:val="1"/>
    <w:qFormat/>
    <w:rsid w:val="00323EF7"/>
    <w:pPr>
      <w:spacing w:after="240"/>
    </w:pPr>
  </w:style>
  <w:style w:type="paragraph" w:customStyle="1" w:styleId="Bullet2last">
    <w:name w:val="Bullet 2 last"/>
    <w:basedOn w:val="Bullet2"/>
    <w:next w:val="Normalspaceafter"/>
    <w:uiPriority w:val="1"/>
    <w:qFormat/>
    <w:rsid w:val="00323EF7"/>
    <w:pPr>
      <w:spacing w:after="240"/>
    </w:pPr>
  </w:style>
  <w:style w:type="paragraph" w:customStyle="1" w:styleId="Bullet3last">
    <w:name w:val="Bullet 3 last"/>
    <w:basedOn w:val="Bullet3"/>
    <w:next w:val="Normalspaceafter"/>
    <w:uiPriority w:val="1"/>
    <w:qFormat/>
    <w:rsid w:val="00323EF7"/>
    <w:pPr>
      <w:spacing w:after="240"/>
    </w:pPr>
  </w:style>
  <w:style w:type="paragraph" w:customStyle="1" w:styleId="Bullet4last">
    <w:name w:val="Bullet 4 last"/>
    <w:basedOn w:val="Bullet4"/>
    <w:next w:val="Normalspaceafter"/>
    <w:uiPriority w:val="1"/>
    <w:qFormat/>
    <w:rsid w:val="00323EF7"/>
    <w:pPr>
      <w:spacing w:after="240"/>
    </w:pPr>
  </w:style>
  <w:style w:type="paragraph" w:customStyle="1" w:styleId="Bullet5last">
    <w:name w:val="Bullet 5 last"/>
    <w:basedOn w:val="Bullet5"/>
    <w:next w:val="Normalspaceafter"/>
    <w:uiPriority w:val="1"/>
    <w:qFormat/>
    <w:rsid w:val="00323EF7"/>
    <w:pPr>
      <w:spacing w:after="240"/>
    </w:pPr>
  </w:style>
  <w:style w:type="paragraph" w:customStyle="1" w:styleId="AnnexureHeading">
    <w:name w:val="Annexure Heading"/>
    <w:basedOn w:val="Normal"/>
    <w:next w:val="Normal"/>
    <w:uiPriority w:val="19"/>
    <w:qFormat/>
    <w:rsid w:val="00323EF7"/>
    <w:pPr>
      <w:numPr>
        <w:numId w:val="7"/>
      </w:numPr>
      <w:spacing w:after="240" w:line="240" w:lineRule="auto"/>
      <w:jc w:val="center"/>
    </w:pPr>
    <w:rPr>
      <w:rFonts w:eastAsia="Times New Roman" w:cs="Times New Roman"/>
      <w:b/>
      <w:caps/>
      <w:szCs w:val="20"/>
    </w:rPr>
  </w:style>
  <w:style w:type="paragraph" w:customStyle="1" w:styleId="CoverTitle">
    <w:name w:val="Cover Title"/>
    <w:basedOn w:val="Normal"/>
    <w:next w:val="Normal"/>
    <w:uiPriority w:val="99"/>
    <w:unhideWhenUsed/>
    <w:rsid w:val="00323EF7"/>
    <w:pPr>
      <w:spacing w:line="240" w:lineRule="auto"/>
      <w:jc w:val="left"/>
    </w:pPr>
    <w:rPr>
      <w:caps/>
      <w:color w:val="008C98" w:themeColor="accent1"/>
      <w:sz w:val="48"/>
      <w:szCs w:val="68"/>
    </w:rPr>
  </w:style>
  <w:style w:type="paragraph" w:customStyle="1" w:styleId="CoverTitleCentred">
    <w:name w:val="Cover Title Centred"/>
    <w:basedOn w:val="CoverTitle"/>
    <w:next w:val="Normal"/>
    <w:uiPriority w:val="99"/>
    <w:unhideWhenUsed/>
    <w:rsid w:val="00323EF7"/>
    <w:pPr>
      <w:jc w:val="center"/>
    </w:pPr>
  </w:style>
  <w:style w:type="table" w:customStyle="1" w:styleId="TableGrid21">
    <w:name w:val="Table Grid21"/>
    <w:basedOn w:val="TableNormal"/>
    <w:next w:val="TableGrid"/>
    <w:uiPriority w:val="59"/>
    <w:rsid w:val="000A0127"/>
    <w:pPr>
      <w:spacing w:after="0" w:line="240" w:lineRule="auto"/>
    </w:pPr>
    <w:rPr>
      <w:rFonts w:ascii="Calibri" w:eastAsia="Times New Roman" w:hAnsi="Calibri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 Text"/>
    <w:basedOn w:val="BodyText"/>
    <w:link w:val="TableTextChar"/>
    <w:qFormat/>
    <w:rsid w:val="000A0127"/>
    <w:pPr>
      <w:spacing w:before="120" w:line="240" w:lineRule="auto"/>
      <w:jc w:val="left"/>
    </w:pPr>
    <w:rPr>
      <w:rFonts w:cs="Arial"/>
      <w:color w:val="000000" w:themeColor="text1"/>
      <w:lang w:val="en-GB"/>
    </w:rPr>
  </w:style>
  <w:style w:type="character" w:customStyle="1" w:styleId="TableTextChar">
    <w:name w:val="Table Text Char"/>
    <w:basedOn w:val="DefaultParagraphFont"/>
    <w:link w:val="TableText0"/>
    <w:rsid w:val="000A0127"/>
    <w:rPr>
      <w:rFonts w:cs="Arial"/>
      <w:color w:val="000000" w:themeColor="text1"/>
      <w:lang w:val="en-GB"/>
    </w:rPr>
  </w:style>
  <w:style w:type="character" w:customStyle="1" w:styleId="TableHeading1Char">
    <w:name w:val="Table Heading 1 Char"/>
    <w:basedOn w:val="Heading1Char"/>
    <w:link w:val="TableHeading1"/>
    <w:rsid w:val="000A0127"/>
    <w:rPr>
      <w:rFonts w:eastAsiaTheme="majorEastAsia" w:cstheme="majorBidi"/>
      <w:b/>
      <w:caps w:val="0"/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A01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0127"/>
  </w:style>
  <w:style w:type="table" w:customStyle="1" w:styleId="TableGrid211">
    <w:name w:val="Table Grid211"/>
    <w:basedOn w:val="TableNormal"/>
    <w:next w:val="TableGrid"/>
    <w:uiPriority w:val="59"/>
    <w:rsid w:val="001806CA"/>
    <w:pPr>
      <w:spacing w:after="0" w:line="240" w:lineRule="auto"/>
    </w:pPr>
    <w:rPr>
      <w:rFonts w:ascii="Calibri" w:eastAsia="Times New Roman" w:hAnsi="Calibri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e.tangui\Documents\Confined%20space%20entry%20permit%20log%20extension%20sheet.dotx" TargetMode="External"/></Relationships>
</file>

<file path=word/theme/theme1.xml><?xml version="1.0" encoding="utf-8"?>
<a:theme xmlns:a="http://schemas.openxmlformats.org/drawingml/2006/main" name="Pilbara">
  <a:themeElements>
    <a:clrScheme name="Pilbara">
      <a:dk1>
        <a:sysClr val="windowText" lastClr="000000"/>
      </a:dk1>
      <a:lt1>
        <a:sysClr val="window" lastClr="FFFFFF"/>
      </a:lt1>
      <a:dk2>
        <a:srgbClr val="008C98"/>
      </a:dk2>
      <a:lt2>
        <a:srgbClr val="982623"/>
      </a:lt2>
      <a:accent1>
        <a:srgbClr val="008C98"/>
      </a:accent1>
      <a:accent2>
        <a:srgbClr val="982623"/>
      </a:accent2>
      <a:accent3>
        <a:srgbClr val="5F6062"/>
      </a:accent3>
      <a:accent4>
        <a:srgbClr val="FFFFFF"/>
      </a:accent4>
      <a:accent5>
        <a:srgbClr val="C8CED2"/>
      </a:accent5>
      <a:accent6>
        <a:srgbClr val="EEB5B4"/>
      </a:accent6>
      <a:hlink>
        <a:srgbClr val="008C98"/>
      </a:hlink>
      <a:folHlink>
        <a:srgbClr val="982623"/>
      </a:folHlink>
    </a:clrScheme>
    <a:fontScheme name="Pilba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7BC5DEDC7214A4E90A7788D8F9DEDCD" version="1.0.0">
  <systemFields>
    <field name="Objective-Id">
      <value order="0">A687850</value>
    </field>
    <field name="Objective-Title">
      <value order="0">Working at Height Permit Log Extension Sheet</value>
    </field>
    <field name="Objective-Description">
      <value order="0"/>
    </field>
    <field name="Objective-CreationStamp">
      <value order="0">2019-01-03T07:47:53Z</value>
    </field>
    <field name="Objective-IsApproved">
      <value order="0">false</value>
    </field>
    <field name="Objective-IsPublished">
      <value order="0">true</value>
    </field>
    <field name="Objective-DatePublished">
      <value order="0">2025-05-06T23:54:46Z</value>
    </field>
    <field name="Objective-ModificationStamp">
      <value order="0">2025-05-06T23:54:49Z</value>
    </field>
    <field name="Objective-Owner">
      <value order="0">Zoe Little</value>
    </field>
    <field name="Objective-Path">
      <value order="0">Objective Global Folder:06. Tools and Templates:SharePoint:Document Management System:Safety, People and Environment:Health &amp; Safety:Forms</value>
    </field>
    <field name="Objective-Parent">
      <value order="0">Forms</value>
    </field>
    <field name="Objective-State">
      <value order="0">Published</value>
    </field>
    <field name="Objective-VersionId">
      <value order="0">vA2607295</value>
    </field>
    <field name="Objective-Version">
      <value order="0">4.0</value>
    </field>
    <field name="Objective-VersionNumber">
      <value order="0">4</value>
    </field>
    <field name="Objective-VersionComment">
      <value order="0">docx version uploaded to DMS for workslip slip id: pA19704 on 07-05-2025 07:54:45</value>
    </field>
    <field name="Objective-FileNumber">
      <value order="0"/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3">
      <field name="Objective-Author">
        <value order="0">HS</value>
      </field>
      <field name="Objective-Document Date">
        <value order="0">2019-01-02T16:00:00Z</value>
      </field>
      <field name="Objective-Work Definition Code">
        <value order="0"/>
      </field>
      <field name="Objective-Verification of Scanned Document">
        <value order="0">N/A - this is not a scanned document</value>
      </field>
      <field name="Objective-Location">
        <value order="0"/>
      </field>
      <field name="Objective-Originating Agency">
        <value order="0">Pilbara Ports Authority</value>
      </field>
      <field name="Objective-Date of Amalgamation">
        <value order="0">2014-06-30T16:00:00Z</value>
      </field>
      <field name="Objective-eDocs EDOC No (Legacy eDocs)">
        <value order="0"/>
      </field>
      <field name="Objective-Abstract EDOC No (Legacy eDocs)">
        <value order="0"/>
      </field>
      <field name="Objective-DMS Originating Document">
        <value order="0">Working at Height Permit Log Extension Sheet</value>
      </field>
      <field name="Objective-Child DMS Document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7BC5DEDC7214A4E90A7788D8F9DEDCD"/>
  </ds:schemaRefs>
</ds:datastoreItem>
</file>

<file path=customXml/itemProps2.xml><?xml version="1.0" encoding="utf-8"?>
<ds:datastoreItem xmlns:ds="http://schemas.openxmlformats.org/officeDocument/2006/customXml" ds:itemID="{C7227EB8-A0C7-4E35-8E27-E1BD96AA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Confined space entry permit log extension sheet</Template>
  <TotalTime>1</TotalTime>
  <Pages>3</Pages>
  <Words>158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PPA Normal</vt:lpstr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PPA Normal</dc:title>
  <dc:subject>DocName</dc:subject>
  <dc:creator>Zoe Tangui</dc:creator>
  <cp:lastModifiedBy>Kayleigh Ledwidge</cp:lastModifiedBy>
  <cp:revision>2</cp:revision>
  <dcterms:created xsi:type="dcterms:W3CDTF">2025-05-07T00:19:00Z</dcterms:created>
  <dcterms:modified xsi:type="dcterms:W3CDTF">2025-05-07T00:19:00Z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A687850</vt:lpwstr>
  </property>
  <property fmtid="{D5CDD505-2E9C-101B-9397-08002B2CF9AE}" pid="4" name="Objective-Title">
    <vt:lpwstr>Working at Height Permit Log Extension Sheet</vt:lpwstr>
  </property>
  <property fmtid="{D5CDD505-2E9C-101B-9397-08002B2CF9AE}" pid="5" name="Objective-Description">
    <vt:lpwstr/>
  </property>
  <property fmtid="{D5CDD505-2E9C-101B-9397-08002B2CF9AE}" pid="6" name="Objective-CreationStamp">
    <vt:filetime>2019-01-03T07:47:53Z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2025-05-06T23:54:46Z</vt:filetime>
  </property>
  <property fmtid="{D5CDD505-2E9C-101B-9397-08002B2CF9AE}" pid="10" name="Objective-ModificationStamp">
    <vt:filetime>2025-05-06T23:54:49Z</vt:filetime>
  </property>
  <property fmtid="{D5CDD505-2E9C-101B-9397-08002B2CF9AE}" pid="11" name="Objective-Owner">
    <vt:lpwstr>Zoe Little</vt:lpwstr>
  </property>
  <property fmtid="{D5CDD505-2E9C-101B-9397-08002B2CF9AE}" pid="12" name="Objective-Path">
    <vt:lpwstr>Objective Global Folder:06. Tools and Templates:SharePoint:Document Management System:Safety, People and Environment:Health &amp; Safety:Forms</vt:lpwstr>
  </property>
  <property fmtid="{D5CDD505-2E9C-101B-9397-08002B2CF9AE}" pid="13" name="Objective-Parent">
    <vt:lpwstr>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vA2607295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>docx version uploaded to DMS for workslip slip id: pA19704 on 07-05-2025 07:54:45</vt:lpwstr>
  </property>
  <property fmtid="{D5CDD505-2E9C-101B-9397-08002B2CF9AE}" pid="19" name="Objective-FileNumber">
    <vt:lpwstr/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Originating Agency">
    <vt:lpwstr>Pilbara Ports Authority</vt:lpwstr>
  </property>
  <property fmtid="{D5CDD505-2E9C-101B-9397-08002B2CF9AE}" pid="23" name="Objective-Author">
    <vt:lpwstr>HS</vt:lpwstr>
  </property>
  <property fmtid="{D5CDD505-2E9C-101B-9397-08002B2CF9AE}" pid="24" name="Objective-Date of Amalgamation">
    <vt:filetime>2014-06-30T16:00:00Z</vt:filetime>
  </property>
  <property fmtid="{D5CDD505-2E9C-101B-9397-08002B2CF9AE}" pid="25" name="Objective-Document Date">
    <vt:filetime>2019-01-02T16:00:00Z</vt:filetime>
  </property>
  <property fmtid="{D5CDD505-2E9C-101B-9397-08002B2CF9AE}" pid="26" name="Objective-Abstract (Legacy)">
    <vt:lpwstr/>
  </property>
  <property fmtid="{D5CDD505-2E9C-101B-9397-08002B2CF9AE}" pid="27" name="Objective-Location">
    <vt:lpwstr/>
  </property>
  <property fmtid="{D5CDD505-2E9C-101B-9397-08002B2CF9AE}" pid="28" name="Objective-EDOC No (Legacy)">
    <vt:lpwstr/>
  </property>
  <property fmtid="{D5CDD505-2E9C-101B-9397-08002B2CF9AE}" pid="29" name="Objective-Comment">
    <vt:lpwstr/>
  </property>
  <property fmtid="{D5CDD505-2E9C-101B-9397-08002B2CF9AE}" pid="30" name="Objective-Author [system]">
    <vt:lpwstr>HS</vt:lpwstr>
  </property>
  <property fmtid="{D5CDD505-2E9C-101B-9397-08002B2CF9AE}" pid="31" name="Objective-Document Date [system]">
    <vt:filetime>2019-01-02T16:00:00Z</vt:filetime>
  </property>
  <property fmtid="{D5CDD505-2E9C-101B-9397-08002B2CF9AE}" pid="32" name="Objective-Location [system]">
    <vt:lpwstr/>
  </property>
  <property fmtid="{D5CDD505-2E9C-101B-9397-08002B2CF9AE}" pid="33" name="Objective-Originating Agency [system]">
    <vt:lpwstr>Pilbara Ports Authority</vt:lpwstr>
  </property>
  <property fmtid="{D5CDD505-2E9C-101B-9397-08002B2CF9AE}" pid="34" name="Objective-Date of Amalgamation [system]">
    <vt:filetime>2014-06-30T16:00:00Z</vt:filetime>
  </property>
  <property fmtid="{D5CDD505-2E9C-101B-9397-08002B2CF9AE}" pid="35" name="Objective-EDOC No (Legacy) [system]">
    <vt:lpwstr/>
  </property>
  <property fmtid="{D5CDD505-2E9C-101B-9397-08002B2CF9AE}" pid="36" name="Objective-Abstract (Legacy) [system]">
    <vt:lpwstr/>
  </property>
  <property fmtid="{D5CDD505-2E9C-101B-9397-08002B2CF9AE}" pid="37" name="Objective-eDocs EDOC No (Legacy eDocs)">
    <vt:lpwstr/>
  </property>
  <property fmtid="{D5CDD505-2E9C-101B-9397-08002B2CF9AE}" pid="38" name="Objective-Abstract EDOC No (Legacy eDocs)">
    <vt:lpwstr/>
  </property>
  <property fmtid="{D5CDD505-2E9C-101B-9397-08002B2CF9AE}" pid="39" name="Objective-DMS Originating Document">
    <vt:lpwstr>Working at Height Permit Log Extension Sheet</vt:lpwstr>
  </property>
  <property fmtid="{D5CDD505-2E9C-101B-9397-08002B2CF9AE}" pid="40" name="Objective-Child DMS Documents">
    <vt:lpwstr/>
  </property>
  <property fmtid="{D5CDD505-2E9C-101B-9397-08002B2CF9AE}" pid="41" name="Objective-Work Definition Code">
    <vt:lpwstr/>
  </property>
  <property fmtid="{D5CDD505-2E9C-101B-9397-08002B2CF9AE}" pid="42" name="Objective-Verification of Scanned Document">
    <vt:lpwstr>N/A - this is not a scanned document</vt:lpwstr>
  </property>
  <property fmtid="{D5CDD505-2E9C-101B-9397-08002B2CF9AE}" pid="43" name="Objective-DMS Publish Folder Location">
    <vt:lpwstr>Forms</vt:lpwstr>
  </property>
  <property fmtid="{D5CDD505-2E9C-101B-9397-08002B2CF9AE}" pid="44" name="Objective-DMS Review Type">
    <vt:lpwstr>Review in 2 years - notify 3 months prior</vt:lpwstr>
  </property>
  <property fmtid="{D5CDD505-2E9C-101B-9397-08002B2CF9AE}" pid="45" name="Objective-Document Approved by">
    <vt:lpwstr>Todd Brewer</vt:lpwstr>
  </property>
  <property fmtid="{D5CDD505-2E9C-101B-9397-08002B2CF9AE}" pid="46" name="Objective-Document Approved Date">
    <vt:filetime>2025-05-06T16:00:00Z</vt:filetime>
  </property>
  <property fmtid="{D5CDD505-2E9C-101B-9397-08002B2CF9AE}" pid="47" name="Objective-Document Approving Position">
    <vt:lpwstr>Health and Safety Manager</vt:lpwstr>
  </property>
  <property fmtid="{D5CDD505-2E9C-101B-9397-08002B2CF9AE}" pid="48" name="Objective-DMS Publish Status">
    <vt:lpwstr>Sent For Approval</vt:lpwstr>
  </property>
  <property fmtid="{D5CDD505-2E9C-101B-9397-08002B2CF9AE}" pid="49" name="Objective-Reminder Date">
    <vt:lpwstr/>
  </property>
  <property fmtid="{D5CDD505-2E9C-101B-9397-08002B2CF9AE}" pid="50" name="Objective-Document Review Date">
    <vt:lpwstr/>
  </property>
  <property fmtid="{D5CDD505-2E9C-101B-9397-08002B2CF9AE}" pid="51" name="Objective-DMS Placeholder Document">
    <vt:lpwstr>Working at Height Permit Log Extension Sheet</vt:lpwstr>
  </property>
</Properties>
</file>