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PATable"/>
        <w:tblW w:w="9072" w:type="dxa"/>
        <w:tblLayout w:type="fixed"/>
        <w:tblLook w:val="04A0" w:firstRow="1" w:lastRow="0" w:firstColumn="1" w:lastColumn="0" w:noHBand="0" w:noVBand="1"/>
      </w:tblPr>
      <w:tblGrid>
        <w:gridCol w:w="3068"/>
        <w:gridCol w:w="1519"/>
        <w:gridCol w:w="1551"/>
        <w:gridCol w:w="1513"/>
        <w:gridCol w:w="1421"/>
      </w:tblGrid>
      <w:tr w:rsidR="00934787" w:rsidRPr="00934787" w14:paraId="5C2C992B" w14:textId="77777777" w:rsidTr="0093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5000" w:type="pct"/>
            <w:gridSpan w:val="5"/>
            <w:shd w:val="clear" w:color="auto" w:fill="008C98" w:themeFill="text2"/>
            <w:hideMark/>
          </w:tcPr>
          <w:p w14:paraId="41EA7F90" w14:textId="77777777" w:rsidR="00934787" w:rsidRPr="00934787" w:rsidRDefault="00934787" w:rsidP="00934787">
            <w:pPr>
              <w:pStyle w:val="Tabletext"/>
              <w:keepNext/>
            </w:pPr>
            <w:r w:rsidRPr="00934787">
              <w:t>Confined Space entry/exit log</w:t>
            </w:r>
          </w:p>
        </w:tc>
      </w:tr>
      <w:tr w:rsidR="00934787" w:rsidRPr="00934787" w14:paraId="428391CC" w14:textId="77777777" w:rsidTr="0093478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5FCE901" w14:textId="0C8D075C" w:rsidR="00934787" w:rsidRPr="00934787" w:rsidRDefault="0043487F" w:rsidP="00934787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as listed on this permit</w:t>
            </w:r>
            <w:r>
              <w:t xml:space="preserve"> and</w:t>
            </w:r>
            <w:r w:rsidRPr="00537326">
              <w:t xml:space="preserve"> the attached </w:t>
            </w:r>
            <w:r>
              <w:t>risk assessments</w:t>
            </w:r>
            <w:r w:rsidRPr="00537326">
              <w:t xml:space="preserve"> and response plan.</w:t>
            </w:r>
          </w:p>
        </w:tc>
      </w:tr>
      <w:tr w:rsidR="00934787" w:rsidRPr="00934787" w14:paraId="4D346C36" w14:textId="77777777" w:rsidTr="00934787">
        <w:tc>
          <w:tcPr>
            <w:tcW w:w="1691" w:type="pct"/>
            <w:shd w:val="clear" w:color="auto" w:fill="DEDFDF"/>
          </w:tcPr>
          <w:p w14:paraId="4C7D0F0F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Name</w:t>
            </w:r>
          </w:p>
        </w:tc>
        <w:tc>
          <w:tcPr>
            <w:tcW w:w="837" w:type="pct"/>
            <w:shd w:val="clear" w:color="auto" w:fill="DEDFDF"/>
          </w:tcPr>
          <w:p w14:paraId="74B78504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855" w:type="pct"/>
            <w:shd w:val="clear" w:color="auto" w:fill="DEDFDF"/>
          </w:tcPr>
          <w:p w14:paraId="3F76F11A" w14:textId="655B2E8C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Time </w:t>
            </w:r>
            <w:r w:rsidR="00CE2AC8">
              <w:rPr>
                <w:b/>
                <w:color w:val="008C98"/>
              </w:rPr>
              <w:t>Entered</w:t>
            </w:r>
          </w:p>
        </w:tc>
        <w:tc>
          <w:tcPr>
            <w:tcW w:w="834" w:type="pct"/>
            <w:shd w:val="clear" w:color="auto" w:fill="DEDFDF"/>
          </w:tcPr>
          <w:p w14:paraId="510C35A8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783" w:type="pct"/>
            <w:shd w:val="clear" w:color="auto" w:fill="DEDFDF"/>
          </w:tcPr>
          <w:p w14:paraId="5C73453F" w14:textId="0729A660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Time </w:t>
            </w:r>
            <w:r w:rsidR="00CE2AC8">
              <w:rPr>
                <w:b/>
                <w:color w:val="008C98"/>
              </w:rPr>
              <w:t>Exited</w:t>
            </w:r>
          </w:p>
        </w:tc>
      </w:tr>
      <w:tr w:rsidR="00934787" w:rsidRPr="00934787" w14:paraId="5780F97C" w14:textId="77777777" w:rsidTr="00934787">
        <w:tc>
          <w:tcPr>
            <w:tcW w:w="1691" w:type="pct"/>
          </w:tcPr>
          <w:p w14:paraId="6F2823C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1F1E3D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7BF42E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F76FCA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02C84162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25A082E4" w14:textId="77777777" w:rsidTr="00934787">
        <w:tc>
          <w:tcPr>
            <w:tcW w:w="1691" w:type="pct"/>
          </w:tcPr>
          <w:p w14:paraId="09EFDC5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51E4113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574C27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5B545EF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ECCE601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2183DE3" w14:textId="77777777" w:rsidTr="00934787">
        <w:tc>
          <w:tcPr>
            <w:tcW w:w="1691" w:type="pct"/>
          </w:tcPr>
          <w:p w14:paraId="19CA261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B24223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441540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49404A8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2773425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53A11B51" w14:textId="77777777" w:rsidTr="00934787">
        <w:tc>
          <w:tcPr>
            <w:tcW w:w="1691" w:type="pct"/>
          </w:tcPr>
          <w:p w14:paraId="270B347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3E95F2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5AF50AE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5B10E5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747F5307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61174057" w14:textId="77777777" w:rsidTr="00934787">
        <w:tc>
          <w:tcPr>
            <w:tcW w:w="1691" w:type="pct"/>
          </w:tcPr>
          <w:p w14:paraId="66A1E24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B73385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E45BE1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49B749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2AD5A492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4E8CD89" w14:textId="77777777" w:rsidTr="00934787">
        <w:tc>
          <w:tcPr>
            <w:tcW w:w="1691" w:type="pct"/>
          </w:tcPr>
          <w:p w14:paraId="540C388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3E059B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0DFC6A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3D505F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3E52433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6BFCEFBC" w14:textId="77777777" w:rsidTr="00934787">
        <w:tc>
          <w:tcPr>
            <w:tcW w:w="1691" w:type="pct"/>
          </w:tcPr>
          <w:p w14:paraId="2221E66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098FB00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8614E3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801907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6F10A0FD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BDD4CEB" w14:textId="77777777" w:rsidTr="00934787">
        <w:tc>
          <w:tcPr>
            <w:tcW w:w="1691" w:type="pct"/>
          </w:tcPr>
          <w:p w14:paraId="6185F9C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BCD2D1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947188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785D3B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64188619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0D26C1CD" w14:textId="77777777" w:rsidTr="00934787">
        <w:tc>
          <w:tcPr>
            <w:tcW w:w="1691" w:type="pct"/>
          </w:tcPr>
          <w:p w14:paraId="13DC931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10028F6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4D450E6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6D4776E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69A8D601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440DE2E3" w14:textId="77777777" w:rsidTr="00934787">
        <w:tc>
          <w:tcPr>
            <w:tcW w:w="1691" w:type="pct"/>
          </w:tcPr>
          <w:p w14:paraId="22E59C5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5DAC227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2FB29C5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224E4D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0C6CC6A8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308BFCF4" w14:textId="77777777" w:rsidTr="00934787">
        <w:tc>
          <w:tcPr>
            <w:tcW w:w="1691" w:type="pct"/>
          </w:tcPr>
          <w:p w14:paraId="63C5FFB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3DF02D3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42030B4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9D5093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CCEB1E8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60EBD308" w14:textId="77777777" w:rsidTr="00934787">
        <w:tc>
          <w:tcPr>
            <w:tcW w:w="1691" w:type="pct"/>
          </w:tcPr>
          <w:p w14:paraId="0573F72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CDD7D3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8189B7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310F5D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0CB39871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4C70FFFC" w14:textId="77777777" w:rsidTr="00934787">
        <w:tc>
          <w:tcPr>
            <w:tcW w:w="1691" w:type="pct"/>
          </w:tcPr>
          <w:p w14:paraId="520BCBA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29906EC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24F7A3F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4B59E70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3004557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4B2D1F2A" w14:textId="77777777" w:rsidTr="00934787">
        <w:tc>
          <w:tcPr>
            <w:tcW w:w="1691" w:type="pct"/>
          </w:tcPr>
          <w:p w14:paraId="2619372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3066578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139510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6EE74C9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3A723A23" w14:textId="77777777" w:rsidR="00934787" w:rsidRPr="00934787" w:rsidRDefault="00934787" w:rsidP="00934787">
            <w:pPr>
              <w:pStyle w:val="Tabletext"/>
            </w:pPr>
          </w:p>
        </w:tc>
      </w:tr>
      <w:tr w:rsidR="0043487F" w:rsidRPr="00934787" w14:paraId="5E4ADFB6" w14:textId="77777777" w:rsidTr="00934787">
        <w:tc>
          <w:tcPr>
            <w:tcW w:w="1691" w:type="pct"/>
          </w:tcPr>
          <w:p w14:paraId="6AA50391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837" w:type="pct"/>
          </w:tcPr>
          <w:p w14:paraId="5786B448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855" w:type="pct"/>
          </w:tcPr>
          <w:p w14:paraId="65BF097E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834" w:type="pct"/>
          </w:tcPr>
          <w:p w14:paraId="6CDC10B8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783" w:type="pct"/>
          </w:tcPr>
          <w:p w14:paraId="517A5CE7" w14:textId="77777777" w:rsidR="0043487F" w:rsidRPr="00934787" w:rsidRDefault="0043487F" w:rsidP="00934787">
            <w:pPr>
              <w:pStyle w:val="Tabletext"/>
            </w:pPr>
          </w:p>
        </w:tc>
      </w:tr>
      <w:tr w:rsidR="00934787" w:rsidRPr="00934787" w14:paraId="1F70903E" w14:textId="77777777" w:rsidTr="00934787">
        <w:tc>
          <w:tcPr>
            <w:tcW w:w="5000" w:type="pct"/>
            <w:gridSpan w:val="5"/>
            <w:shd w:val="clear" w:color="auto" w:fill="008C98" w:themeFill="text2"/>
            <w:hideMark/>
          </w:tcPr>
          <w:p w14:paraId="078BF632" w14:textId="77777777" w:rsidR="00934787" w:rsidRPr="00934787" w:rsidRDefault="00934787" w:rsidP="0093478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934787">
              <w:rPr>
                <w:b/>
                <w:caps/>
                <w:color w:val="FFFFFF" w:themeColor="background1"/>
              </w:rPr>
              <w:t>Standby Person log</w:t>
            </w:r>
          </w:p>
        </w:tc>
      </w:tr>
      <w:tr w:rsidR="00934787" w:rsidRPr="00934787" w14:paraId="70D0B7C3" w14:textId="77777777" w:rsidTr="0093478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C5A5737" w14:textId="2F0FCBCB" w:rsidR="00934787" w:rsidRPr="00934787" w:rsidRDefault="0043487F" w:rsidP="00934787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as listed on this permit</w:t>
            </w:r>
            <w:r>
              <w:t xml:space="preserve"> and</w:t>
            </w:r>
            <w:r w:rsidRPr="00537326">
              <w:t xml:space="preserve"> the attached </w:t>
            </w:r>
            <w:r>
              <w:t>risk assessments</w:t>
            </w:r>
            <w:r w:rsidRPr="00537326">
              <w:t xml:space="preserve"> and response plan.</w:t>
            </w:r>
          </w:p>
        </w:tc>
      </w:tr>
      <w:tr w:rsidR="00934787" w:rsidRPr="00934787" w14:paraId="187F7CBB" w14:textId="77777777" w:rsidTr="00934787">
        <w:tc>
          <w:tcPr>
            <w:tcW w:w="1691" w:type="pct"/>
            <w:shd w:val="clear" w:color="auto" w:fill="DEDFDF"/>
          </w:tcPr>
          <w:p w14:paraId="1226AB6E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Name</w:t>
            </w:r>
          </w:p>
        </w:tc>
        <w:tc>
          <w:tcPr>
            <w:tcW w:w="837" w:type="pct"/>
            <w:shd w:val="clear" w:color="auto" w:fill="DEDFDF"/>
          </w:tcPr>
          <w:p w14:paraId="708B4A8A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855" w:type="pct"/>
            <w:shd w:val="clear" w:color="auto" w:fill="DEDFDF"/>
          </w:tcPr>
          <w:p w14:paraId="2AB77716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Time On</w:t>
            </w:r>
          </w:p>
        </w:tc>
        <w:tc>
          <w:tcPr>
            <w:tcW w:w="834" w:type="pct"/>
            <w:shd w:val="clear" w:color="auto" w:fill="DEDFDF"/>
          </w:tcPr>
          <w:p w14:paraId="5B6050A5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783" w:type="pct"/>
            <w:shd w:val="clear" w:color="auto" w:fill="DEDFDF"/>
          </w:tcPr>
          <w:p w14:paraId="1902B8FD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Time Off</w:t>
            </w:r>
          </w:p>
        </w:tc>
      </w:tr>
      <w:tr w:rsidR="00934787" w:rsidRPr="00934787" w14:paraId="2152CE41" w14:textId="77777777" w:rsidTr="00934787">
        <w:tc>
          <w:tcPr>
            <w:tcW w:w="1691" w:type="pct"/>
          </w:tcPr>
          <w:p w14:paraId="6DE0DBF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66357E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C2F927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8134B8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37465C61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58BE88C5" w14:textId="77777777" w:rsidTr="00934787">
        <w:tc>
          <w:tcPr>
            <w:tcW w:w="1691" w:type="pct"/>
          </w:tcPr>
          <w:p w14:paraId="00BF655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9A05AC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27C774C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9D7346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00346C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0E2220ED" w14:textId="77777777" w:rsidTr="00934787">
        <w:tc>
          <w:tcPr>
            <w:tcW w:w="1691" w:type="pct"/>
          </w:tcPr>
          <w:p w14:paraId="2091D6E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15EEB7A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20984E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423C3A9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BA117FE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313DCD7A" w14:textId="77777777" w:rsidTr="00934787">
        <w:tc>
          <w:tcPr>
            <w:tcW w:w="1691" w:type="pct"/>
          </w:tcPr>
          <w:p w14:paraId="4E55D9A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E8C707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7CC2EB3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5CC70F2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B9D010A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1DB998D" w14:textId="77777777" w:rsidTr="00934787">
        <w:tc>
          <w:tcPr>
            <w:tcW w:w="1691" w:type="pct"/>
          </w:tcPr>
          <w:p w14:paraId="2B0089E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EB8235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92F823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EA33CC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75EFB4D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CE8EC75" w14:textId="77777777" w:rsidTr="00934787">
        <w:tc>
          <w:tcPr>
            <w:tcW w:w="1691" w:type="pct"/>
          </w:tcPr>
          <w:p w14:paraId="109EBB9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348F9C5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46DCBE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33491B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2C72526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6953B6A4" w14:textId="77777777" w:rsidTr="00934787">
        <w:tc>
          <w:tcPr>
            <w:tcW w:w="1691" w:type="pct"/>
          </w:tcPr>
          <w:p w14:paraId="0EC44A8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1B6CDB6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A2A435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265D4D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7A32874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7D8BC8B" w14:textId="77777777" w:rsidTr="00934787">
        <w:tc>
          <w:tcPr>
            <w:tcW w:w="1691" w:type="pct"/>
          </w:tcPr>
          <w:p w14:paraId="4B92B3E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560B93B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152E5FD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F1FBA2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6F36794F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EBB5240" w14:textId="77777777" w:rsidTr="00934787">
        <w:tc>
          <w:tcPr>
            <w:tcW w:w="1691" w:type="pct"/>
          </w:tcPr>
          <w:p w14:paraId="70C5E94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392246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488B497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28EA0D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4BE2C6E" w14:textId="77777777" w:rsidR="00934787" w:rsidRPr="00934787" w:rsidRDefault="00934787" w:rsidP="00934787">
            <w:pPr>
              <w:pStyle w:val="Tabletext"/>
            </w:pPr>
          </w:p>
        </w:tc>
      </w:tr>
      <w:tr w:rsidR="0043487F" w:rsidRPr="00934787" w14:paraId="2B210399" w14:textId="77777777" w:rsidTr="00934787">
        <w:tc>
          <w:tcPr>
            <w:tcW w:w="1691" w:type="pct"/>
          </w:tcPr>
          <w:p w14:paraId="2A49FCD9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837" w:type="pct"/>
          </w:tcPr>
          <w:p w14:paraId="7375D0BE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855" w:type="pct"/>
          </w:tcPr>
          <w:p w14:paraId="09D606E8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834" w:type="pct"/>
          </w:tcPr>
          <w:p w14:paraId="72D3ABC0" w14:textId="77777777" w:rsidR="0043487F" w:rsidRPr="00934787" w:rsidRDefault="0043487F" w:rsidP="00934787">
            <w:pPr>
              <w:pStyle w:val="Tabletext"/>
            </w:pPr>
          </w:p>
        </w:tc>
        <w:tc>
          <w:tcPr>
            <w:tcW w:w="783" w:type="pct"/>
          </w:tcPr>
          <w:p w14:paraId="3D70CACE" w14:textId="77777777" w:rsidR="0043487F" w:rsidRPr="00934787" w:rsidRDefault="0043487F" w:rsidP="00934787">
            <w:pPr>
              <w:pStyle w:val="Tabletext"/>
            </w:pPr>
          </w:p>
        </w:tc>
      </w:tr>
      <w:tr w:rsidR="00934787" w:rsidRPr="00934787" w14:paraId="24509124" w14:textId="77777777" w:rsidTr="00934787">
        <w:tc>
          <w:tcPr>
            <w:tcW w:w="5000" w:type="pct"/>
            <w:gridSpan w:val="5"/>
            <w:shd w:val="clear" w:color="auto" w:fill="008C98" w:themeFill="text2"/>
            <w:hideMark/>
          </w:tcPr>
          <w:p w14:paraId="2B6A33C3" w14:textId="77777777" w:rsidR="00934787" w:rsidRPr="00934787" w:rsidRDefault="00934787" w:rsidP="0093478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934787">
              <w:rPr>
                <w:b/>
                <w:caps/>
                <w:color w:val="FFFFFF" w:themeColor="background1"/>
              </w:rPr>
              <w:lastRenderedPageBreak/>
              <w:t>Confined Space entry/exit log</w:t>
            </w:r>
          </w:p>
        </w:tc>
      </w:tr>
      <w:tr w:rsidR="00934787" w:rsidRPr="00934787" w14:paraId="4E0984F4" w14:textId="77777777" w:rsidTr="0093478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1DCC8A0" w14:textId="59368948" w:rsidR="00934787" w:rsidRPr="00934787" w:rsidRDefault="0043487F" w:rsidP="00934787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as listed on this permit</w:t>
            </w:r>
            <w:r>
              <w:t xml:space="preserve"> and</w:t>
            </w:r>
            <w:r w:rsidRPr="00537326">
              <w:t xml:space="preserve"> the attached </w:t>
            </w:r>
            <w:r>
              <w:t>risk assessments</w:t>
            </w:r>
            <w:r w:rsidRPr="00537326">
              <w:t xml:space="preserve"> and response plan.</w:t>
            </w:r>
          </w:p>
        </w:tc>
      </w:tr>
      <w:tr w:rsidR="00934787" w:rsidRPr="00934787" w14:paraId="6C85E5E6" w14:textId="77777777" w:rsidTr="00934787">
        <w:tc>
          <w:tcPr>
            <w:tcW w:w="1691" w:type="pct"/>
            <w:shd w:val="clear" w:color="auto" w:fill="DEDFDF"/>
          </w:tcPr>
          <w:p w14:paraId="5E3E74E2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Name</w:t>
            </w:r>
          </w:p>
        </w:tc>
        <w:tc>
          <w:tcPr>
            <w:tcW w:w="837" w:type="pct"/>
            <w:shd w:val="clear" w:color="auto" w:fill="DEDFDF"/>
          </w:tcPr>
          <w:p w14:paraId="1D16DFB1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855" w:type="pct"/>
            <w:shd w:val="clear" w:color="auto" w:fill="DEDFDF"/>
          </w:tcPr>
          <w:p w14:paraId="119037C2" w14:textId="1FEAAD25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Time </w:t>
            </w:r>
            <w:r w:rsidR="00CE2AC8">
              <w:rPr>
                <w:b/>
                <w:color w:val="008C98"/>
              </w:rPr>
              <w:t>Entered</w:t>
            </w:r>
          </w:p>
        </w:tc>
        <w:tc>
          <w:tcPr>
            <w:tcW w:w="834" w:type="pct"/>
            <w:shd w:val="clear" w:color="auto" w:fill="DEDFDF"/>
          </w:tcPr>
          <w:p w14:paraId="64B7D8A1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783" w:type="pct"/>
            <w:shd w:val="clear" w:color="auto" w:fill="DEDFDF"/>
          </w:tcPr>
          <w:p w14:paraId="7BFE7971" w14:textId="2C797A10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Time </w:t>
            </w:r>
            <w:r w:rsidR="00CE2AC8">
              <w:rPr>
                <w:b/>
                <w:color w:val="008C98"/>
              </w:rPr>
              <w:t>Exited</w:t>
            </w:r>
          </w:p>
        </w:tc>
      </w:tr>
      <w:tr w:rsidR="00934787" w:rsidRPr="00934787" w14:paraId="52F2A023" w14:textId="77777777" w:rsidTr="00934787">
        <w:tc>
          <w:tcPr>
            <w:tcW w:w="1691" w:type="pct"/>
          </w:tcPr>
          <w:p w14:paraId="67D1A08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007BA7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7388A71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5C7F0AF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0D4E8C6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23B5126C" w14:textId="77777777" w:rsidTr="00934787">
        <w:tc>
          <w:tcPr>
            <w:tcW w:w="1691" w:type="pct"/>
          </w:tcPr>
          <w:p w14:paraId="40F63EF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1DBA62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22815CF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57D837C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CE1F65D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657E1B90" w14:textId="77777777" w:rsidTr="00934787">
        <w:tc>
          <w:tcPr>
            <w:tcW w:w="1691" w:type="pct"/>
          </w:tcPr>
          <w:p w14:paraId="74907B6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5DABA7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132F587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A62B2A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76C016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058786CB" w14:textId="77777777" w:rsidTr="00934787">
        <w:tc>
          <w:tcPr>
            <w:tcW w:w="1691" w:type="pct"/>
          </w:tcPr>
          <w:p w14:paraId="31F4530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05222D15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B28239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DE9609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D2A9449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056DFA2" w14:textId="77777777" w:rsidTr="00934787">
        <w:tc>
          <w:tcPr>
            <w:tcW w:w="1691" w:type="pct"/>
          </w:tcPr>
          <w:p w14:paraId="3B4ADE2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239782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1C33EE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A51938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695EAA1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5B8711B2" w14:textId="77777777" w:rsidTr="00934787">
        <w:tc>
          <w:tcPr>
            <w:tcW w:w="1691" w:type="pct"/>
          </w:tcPr>
          <w:p w14:paraId="6FCE05B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4DBE42B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1711CBB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0C1A4B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3FD7F96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747990E" w14:textId="77777777" w:rsidTr="00934787">
        <w:tc>
          <w:tcPr>
            <w:tcW w:w="1691" w:type="pct"/>
          </w:tcPr>
          <w:p w14:paraId="67BEC57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1CAB0E8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957FFE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001B5C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0CA7AA94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AA72429" w14:textId="77777777" w:rsidTr="00934787">
        <w:tc>
          <w:tcPr>
            <w:tcW w:w="1691" w:type="pct"/>
          </w:tcPr>
          <w:p w14:paraId="30C764C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C723D6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75AB403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45CC1C2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2601234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06C4DA4E" w14:textId="77777777" w:rsidTr="00934787">
        <w:tc>
          <w:tcPr>
            <w:tcW w:w="1691" w:type="pct"/>
          </w:tcPr>
          <w:p w14:paraId="79233FD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5854FA3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4F0EF09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B315D1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7FCD6C68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66020D1" w14:textId="77777777" w:rsidTr="00934787">
        <w:tc>
          <w:tcPr>
            <w:tcW w:w="1691" w:type="pct"/>
          </w:tcPr>
          <w:p w14:paraId="48F7940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5CF6215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969CFC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B5623C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2A81CA7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0C8167DB" w14:textId="77777777" w:rsidTr="00934787">
        <w:tc>
          <w:tcPr>
            <w:tcW w:w="1691" w:type="pct"/>
          </w:tcPr>
          <w:p w14:paraId="00D7A5D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C027150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4C1F11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F4ADB7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5D160F5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EA47ACF" w14:textId="77777777" w:rsidTr="00934787">
        <w:tc>
          <w:tcPr>
            <w:tcW w:w="1691" w:type="pct"/>
          </w:tcPr>
          <w:p w14:paraId="5B79EFA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FEBFB9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4B1F977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60362C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AF0B034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2E659CD9" w14:textId="77777777" w:rsidTr="00934787">
        <w:tc>
          <w:tcPr>
            <w:tcW w:w="1691" w:type="pct"/>
          </w:tcPr>
          <w:p w14:paraId="2708085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A35448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892D51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6405E2D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0DC4C3D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07F3981E" w14:textId="77777777" w:rsidTr="00934787">
        <w:tc>
          <w:tcPr>
            <w:tcW w:w="1691" w:type="pct"/>
          </w:tcPr>
          <w:p w14:paraId="0B3EFEC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0AC02EB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09CD254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E1D00B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59B1757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22B220C4" w14:textId="77777777" w:rsidTr="00934787">
        <w:tc>
          <w:tcPr>
            <w:tcW w:w="1691" w:type="pct"/>
          </w:tcPr>
          <w:p w14:paraId="271F7A7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7DAABAB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19CAE0B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71CAB1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1DBA768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E437A94" w14:textId="77777777" w:rsidTr="00934787">
        <w:tc>
          <w:tcPr>
            <w:tcW w:w="5000" w:type="pct"/>
            <w:gridSpan w:val="5"/>
            <w:shd w:val="clear" w:color="auto" w:fill="008C98" w:themeFill="text2"/>
            <w:hideMark/>
          </w:tcPr>
          <w:p w14:paraId="54168043" w14:textId="77777777" w:rsidR="00934787" w:rsidRPr="00934787" w:rsidRDefault="00934787" w:rsidP="0093478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934787">
              <w:rPr>
                <w:b/>
                <w:caps/>
                <w:color w:val="FFFFFF" w:themeColor="background1"/>
              </w:rPr>
              <w:t>Standby Person log</w:t>
            </w:r>
          </w:p>
        </w:tc>
      </w:tr>
      <w:tr w:rsidR="00934787" w:rsidRPr="00934787" w14:paraId="2A43D860" w14:textId="77777777" w:rsidTr="0093478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DC283B6" w14:textId="75A090F3" w:rsidR="00934787" w:rsidRPr="00934787" w:rsidRDefault="0043487F" w:rsidP="00934787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as listed on this permit</w:t>
            </w:r>
            <w:r>
              <w:t xml:space="preserve"> and</w:t>
            </w:r>
            <w:r w:rsidRPr="00537326">
              <w:t xml:space="preserve"> the attached </w:t>
            </w:r>
            <w:r>
              <w:t>risk assessments</w:t>
            </w:r>
            <w:r w:rsidRPr="00537326">
              <w:t xml:space="preserve"> and response plan.</w:t>
            </w:r>
          </w:p>
        </w:tc>
      </w:tr>
      <w:tr w:rsidR="00934787" w:rsidRPr="00934787" w14:paraId="3F3367DB" w14:textId="77777777" w:rsidTr="00934787">
        <w:tc>
          <w:tcPr>
            <w:tcW w:w="1691" w:type="pct"/>
            <w:shd w:val="clear" w:color="auto" w:fill="DEDFDF"/>
          </w:tcPr>
          <w:p w14:paraId="07D0AD13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Name</w:t>
            </w:r>
          </w:p>
        </w:tc>
        <w:tc>
          <w:tcPr>
            <w:tcW w:w="837" w:type="pct"/>
            <w:shd w:val="clear" w:color="auto" w:fill="DEDFDF"/>
          </w:tcPr>
          <w:p w14:paraId="6B8C6F57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855" w:type="pct"/>
            <w:shd w:val="clear" w:color="auto" w:fill="DEDFDF"/>
          </w:tcPr>
          <w:p w14:paraId="05985AB7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Time On</w:t>
            </w:r>
          </w:p>
        </w:tc>
        <w:tc>
          <w:tcPr>
            <w:tcW w:w="834" w:type="pct"/>
            <w:shd w:val="clear" w:color="auto" w:fill="DEDFDF"/>
          </w:tcPr>
          <w:p w14:paraId="40DCC691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 xml:space="preserve">Date </w:t>
            </w:r>
          </w:p>
        </w:tc>
        <w:tc>
          <w:tcPr>
            <w:tcW w:w="783" w:type="pct"/>
            <w:shd w:val="clear" w:color="auto" w:fill="DEDFDF"/>
          </w:tcPr>
          <w:p w14:paraId="70BA8955" w14:textId="77777777" w:rsidR="00934787" w:rsidRPr="00934787" w:rsidRDefault="00934787" w:rsidP="00934787">
            <w:pPr>
              <w:pStyle w:val="Tabletext"/>
              <w:rPr>
                <w:b/>
                <w:color w:val="008C98"/>
              </w:rPr>
            </w:pPr>
            <w:r w:rsidRPr="00934787">
              <w:rPr>
                <w:b/>
                <w:color w:val="008C98"/>
              </w:rPr>
              <w:t>Time Off</w:t>
            </w:r>
          </w:p>
        </w:tc>
      </w:tr>
      <w:tr w:rsidR="00934787" w:rsidRPr="00934787" w14:paraId="048218E3" w14:textId="77777777" w:rsidTr="00934787">
        <w:tc>
          <w:tcPr>
            <w:tcW w:w="1691" w:type="pct"/>
          </w:tcPr>
          <w:p w14:paraId="32241EA4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2EB84A8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F0EF0E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B3DD1E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7DAA2CB5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00192A6" w14:textId="77777777" w:rsidTr="00934787">
        <w:tc>
          <w:tcPr>
            <w:tcW w:w="1691" w:type="pct"/>
          </w:tcPr>
          <w:p w14:paraId="0E017D22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A2A2B7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6ED22AD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0FC2D6F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40BEBA65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44869364" w14:textId="77777777" w:rsidTr="00934787">
        <w:tc>
          <w:tcPr>
            <w:tcW w:w="1691" w:type="pct"/>
          </w:tcPr>
          <w:p w14:paraId="0763E1F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1DE09DB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4D0F5F4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61C712E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2D2D78F8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552A9B12" w14:textId="77777777" w:rsidTr="00934787">
        <w:tc>
          <w:tcPr>
            <w:tcW w:w="1691" w:type="pct"/>
          </w:tcPr>
          <w:p w14:paraId="79D1403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6B9A46F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18A2483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24B9BDB3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04AF53B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540B23D9" w14:textId="77777777" w:rsidTr="00934787">
        <w:tc>
          <w:tcPr>
            <w:tcW w:w="1691" w:type="pct"/>
          </w:tcPr>
          <w:p w14:paraId="5E8BDF59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3704430F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98D553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E0BE73D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29B30673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3697A10F" w14:textId="77777777" w:rsidTr="00934787">
        <w:tc>
          <w:tcPr>
            <w:tcW w:w="1691" w:type="pct"/>
          </w:tcPr>
          <w:p w14:paraId="4A6B0CE7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07DAE84B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740E27B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5E16603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1B76C606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759A3C16" w14:textId="77777777" w:rsidTr="00934787">
        <w:tc>
          <w:tcPr>
            <w:tcW w:w="1691" w:type="pct"/>
          </w:tcPr>
          <w:p w14:paraId="720A7DDC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178B50B8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56A4569E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799BD8F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6ADE84D1" w14:textId="77777777" w:rsidR="00934787" w:rsidRPr="00934787" w:rsidRDefault="00934787" w:rsidP="00934787">
            <w:pPr>
              <w:pStyle w:val="Tabletext"/>
            </w:pPr>
          </w:p>
        </w:tc>
      </w:tr>
      <w:tr w:rsidR="00934787" w:rsidRPr="00934787" w14:paraId="1E2E370C" w14:textId="77777777" w:rsidTr="00934787">
        <w:tc>
          <w:tcPr>
            <w:tcW w:w="1691" w:type="pct"/>
          </w:tcPr>
          <w:p w14:paraId="3900031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7" w:type="pct"/>
          </w:tcPr>
          <w:p w14:paraId="50826C61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55" w:type="pct"/>
          </w:tcPr>
          <w:p w14:paraId="3684B0D6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834" w:type="pct"/>
          </w:tcPr>
          <w:p w14:paraId="1B80D54A" w14:textId="77777777" w:rsidR="00934787" w:rsidRPr="00934787" w:rsidRDefault="00934787" w:rsidP="00934787">
            <w:pPr>
              <w:pStyle w:val="Tabletext"/>
            </w:pPr>
          </w:p>
        </w:tc>
        <w:tc>
          <w:tcPr>
            <w:tcW w:w="783" w:type="pct"/>
          </w:tcPr>
          <w:p w14:paraId="38833FAA" w14:textId="77777777" w:rsidR="00934787" w:rsidRPr="00934787" w:rsidRDefault="00934787" w:rsidP="00934787">
            <w:pPr>
              <w:pStyle w:val="Tabletext"/>
            </w:pPr>
          </w:p>
        </w:tc>
      </w:tr>
    </w:tbl>
    <w:p w14:paraId="7D2C3771" w14:textId="77777777" w:rsidR="00F62A55" w:rsidRDefault="00F62A55" w:rsidP="00F62A55">
      <w:pPr>
        <w:rPr>
          <w:sz w:val="2"/>
          <w:szCs w:val="2"/>
        </w:rPr>
      </w:pPr>
    </w:p>
    <w:p w14:paraId="2FF46C34" w14:textId="77777777" w:rsidR="001C2958" w:rsidRDefault="001C2958" w:rsidP="00F62A55">
      <w:pPr>
        <w:rPr>
          <w:sz w:val="2"/>
          <w:szCs w:val="2"/>
        </w:rPr>
      </w:pPr>
    </w:p>
    <w:p w14:paraId="3340B55C" w14:textId="77777777" w:rsidR="00E45FEB" w:rsidRDefault="00E45FEB" w:rsidP="00E45FEB">
      <w:pPr>
        <w:pStyle w:val="Heading1"/>
        <w:tabs>
          <w:tab w:val="num" w:pos="567"/>
        </w:tabs>
      </w:pPr>
      <w:bookmarkStart w:id="0" w:name="_Toc505349130"/>
      <w:bookmarkStart w:id="1" w:name="_Toc516557325"/>
      <w:r w:rsidRPr="00517255">
        <w:t>PROCESS OWNER</w:t>
      </w:r>
      <w:bookmarkEnd w:id="0"/>
      <w:bookmarkEnd w:id="1"/>
      <w:r>
        <w:t xml:space="preserve"> </w:t>
      </w:r>
    </w:p>
    <w:p w14:paraId="547A4BD5" w14:textId="00727B83" w:rsidR="00E45FEB" w:rsidRDefault="00E45FEB" w:rsidP="00E45FEB">
      <w:pPr>
        <w:pStyle w:val="Para1"/>
      </w:pPr>
      <w:r w:rsidRPr="0027107A">
        <w:t>The</w:t>
      </w:r>
      <w:r>
        <w:t xml:space="preserve"> Health and Safety</w:t>
      </w:r>
      <w:r w:rsidR="006F36F6">
        <w:t xml:space="preserve"> Manager</w:t>
      </w:r>
      <w:r>
        <w:t xml:space="preserve"> is responsible for this form.</w:t>
      </w:r>
    </w:p>
    <w:p w14:paraId="2E7AACB7" w14:textId="77777777" w:rsidR="00E45FEB" w:rsidRPr="005F0826" w:rsidRDefault="00E45FEB" w:rsidP="00F62A55">
      <w:pPr>
        <w:rPr>
          <w:sz w:val="2"/>
          <w:szCs w:val="2"/>
        </w:rPr>
      </w:pPr>
    </w:p>
    <w:sectPr w:rsidR="00E45FEB" w:rsidRPr="005F0826" w:rsidSect="005F08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5022" w14:textId="77777777" w:rsidR="00835716" w:rsidRDefault="00835716" w:rsidP="00715197">
      <w:r>
        <w:separator/>
      </w:r>
    </w:p>
  </w:endnote>
  <w:endnote w:type="continuationSeparator" w:id="0">
    <w:p w14:paraId="75F545FC" w14:textId="77777777" w:rsidR="00835716" w:rsidRDefault="00835716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A0ED" w14:textId="77777777" w:rsidR="00C11064" w:rsidRDefault="00C1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E0DB" w14:textId="77777777" w:rsidR="00D625E5" w:rsidRPr="003059FB" w:rsidRDefault="00D625E5" w:rsidP="006D6E60">
    <w:pPr>
      <w:pStyle w:val="Footer"/>
      <w:rPr>
        <w:sz w:val="2"/>
      </w:rPr>
    </w:pPr>
    <w:r>
      <w:rPr>
        <w:sz w:val="2"/>
      </w:rPr>
      <w:t>a</w:t>
    </w:r>
  </w:p>
  <w:p w14:paraId="0956859E" w14:textId="6AABE857" w:rsidR="005F0826" w:rsidRDefault="001C2958" w:rsidP="005F0826">
    <w:pPr>
      <w:pStyle w:val="Footer"/>
      <w:tabs>
        <w:tab w:val="left" w:pos="1800"/>
      </w:tabs>
      <w:spacing w:line="360" w:lineRule="auto"/>
      <w:rPr>
        <w:szCs w:val="18"/>
      </w:rPr>
    </w:pPr>
    <w:r>
      <w:rPr>
        <w:szCs w:val="18"/>
      </w:rPr>
      <w:t>A687851</w:t>
    </w:r>
    <w:r w:rsidR="005F0826">
      <w:rPr>
        <w:szCs w:val="18"/>
      </w:rPr>
      <w:tab/>
    </w:r>
    <w:r w:rsidR="005F0826">
      <w:rPr>
        <w:szCs w:val="18"/>
      </w:rPr>
      <w:tab/>
    </w:r>
    <w:r w:rsidR="005F0826">
      <w:rPr>
        <w:szCs w:val="18"/>
      </w:rPr>
      <w:tab/>
    </w:r>
    <w:sdt>
      <w:sdtPr>
        <w:rPr>
          <w:rFonts w:ascii="Calibri" w:hAnsi="Calibri"/>
        </w:rPr>
        <w:id w:val="2060578423"/>
        <w:docPartObj>
          <w:docPartGallery w:val="Page Numbers (Top of Page)"/>
          <w:docPartUnique/>
        </w:docPartObj>
      </w:sdtPr>
      <w:sdtEndPr>
        <w:rPr>
          <w:rFonts w:ascii="Arial" w:hAnsi="Arial"/>
        </w:rPr>
      </w:sdtEndPr>
      <w:sdtContent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 w:rsidR="005F0826" w:rsidRPr="003059FB">
          <w:t xml:space="preserve">Page </w:t>
        </w:r>
        <w:r w:rsidR="005F0826" w:rsidRPr="003059FB">
          <w:fldChar w:fldCharType="begin"/>
        </w:r>
        <w:r w:rsidR="005F0826" w:rsidRPr="003059FB">
          <w:instrText xml:space="preserve"> PAGE </w:instrText>
        </w:r>
        <w:r w:rsidR="005F0826" w:rsidRPr="003059FB">
          <w:fldChar w:fldCharType="separate"/>
        </w:r>
        <w:r w:rsidR="005F0826">
          <w:t>4</w:t>
        </w:r>
        <w:r w:rsidR="005F0826" w:rsidRPr="003059FB">
          <w:fldChar w:fldCharType="end"/>
        </w:r>
        <w:r w:rsidR="005F0826" w:rsidRPr="003059FB">
          <w:t xml:space="preserve"> of </w:t>
        </w:r>
        <w:fldSimple w:instr=" NUMPAGES  ">
          <w:r w:rsidR="005F0826">
            <w:t>4</w:t>
          </w:r>
        </w:fldSimple>
      </w:sdtContent>
    </w:sdt>
  </w:p>
  <w:p w14:paraId="323E859A" w14:textId="55768D22" w:rsidR="00C34D3B" w:rsidRPr="005F0826" w:rsidRDefault="005F0826" w:rsidP="005F0826">
    <w:pPr>
      <w:pStyle w:val="Footer"/>
      <w:tabs>
        <w:tab w:val="left" w:pos="1800"/>
      </w:tabs>
      <w:spacing w:line="360" w:lineRule="auto"/>
      <w:jc w:val="center"/>
      <w:rPr>
        <w:sz w:val="2"/>
      </w:rPr>
    </w:pPr>
    <w:r w:rsidRPr="003059FB">
      <w:rPr>
        <w:szCs w:val="18"/>
      </w:rPr>
      <w:t>This document is uncontrolled if printed or distributed electronically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5F0826" w:rsidRPr="003059FB" w14:paraId="5EB66291" w14:textId="77777777" w:rsidTr="00DA4C0A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115400FB" w14:textId="77777777" w:rsidR="005F0826" w:rsidRPr="003059FB" w:rsidRDefault="00835716" w:rsidP="005F0826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346524496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5F0826" w:rsidRPr="003059FB">
                <w:t xml:space="preserve">Page </w:t>
              </w:r>
              <w:r w:rsidR="005F0826" w:rsidRPr="003059FB">
                <w:fldChar w:fldCharType="begin"/>
              </w:r>
              <w:r w:rsidR="005F0826" w:rsidRPr="003059FB">
                <w:instrText xml:space="preserve"> PAGE </w:instrText>
              </w:r>
              <w:r w:rsidR="005F0826" w:rsidRPr="003059FB">
                <w:fldChar w:fldCharType="separate"/>
              </w:r>
              <w:r w:rsidR="005F0826">
                <w:t>2</w:t>
              </w:r>
              <w:r w:rsidR="005F0826" w:rsidRPr="003059FB">
                <w:fldChar w:fldCharType="end"/>
              </w:r>
              <w:r w:rsidR="005F0826" w:rsidRPr="003059FB">
                <w:t xml:space="preserve"> of </w:t>
              </w:r>
              <w:fldSimple w:instr=" NUMPAGES  ">
                <w:r w:rsidR="005F0826">
                  <w:t>2</w:t>
                </w:r>
              </w:fldSimple>
            </w:sdtContent>
          </w:sdt>
        </w:p>
      </w:tc>
    </w:tr>
  </w:tbl>
  <w:p w14:paraId="15F03629" w14:textId="54BD7625" w:rsidR="005F0826" w:rsidRPr="003059FB" w:rsidRDefault="005F0826" w:rsidP="005F0826">
    <w:pPr>
      <w:pStyle w:val="Footer"/>
    </w:pPr>
    <w:r>
      <w:t>A687851 </w:t>
    </w:r>
  </w:p>
  <w:p w14:paraId="3B5A826F" w14:textId="77777777" w:rsidR="005F0826" w:rsidRPr="003059FB" w:rsidRDefault="005F0826" w:rsidP="005F0826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5F0826" w14:paraId="3F6938DC" w14:textId="77777777" w:rsidTr="00DA4C0A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1A4AB75D" w14:textId="77777777" w:rsidR="005F0826" w:rsidRDefault="005F0826" w:rsidP="005F0826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42B7341A" w14:textId="77777777" w:rsidR="005F0826" w:rsidRPr="00D625E5" w:rsidRDefault="005F0826" w:rsidP="005F0826">
    <w:pPr>
      <w:pStyle w:val="Footer"/>
    </w:pPr>
  </w:p>
  <w:p w14:paraId="206F0C84" w14:textId="77777777" w:rsidR="005F0826" w:rsidRDefault="005F0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923D" w14:textId="77777777" w:rsidR="00835716" w:rsidRDefault="00835716" w:rsidP="00715197">
      <w:r>
        <w:separator/>
      </w:r>
    </w:p>
  </w:footnote>
  <w:footnote w:type="continuationSeparator" w:id="0">
    <w:p w14:paraId="1146C617" w14:textId="77777777" w:rsidR="00835716" w:rsidRDefault="00835716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9CDA" w14:textId="77777777" w:rsidR="00C11064" w:rsidRDefault="00C11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DC6826" w14:paraId="44B300E3" w14:textId="77777777" w:rsidTr="009D64E6">
      <w:trPr>
        <w:trHeight w:val="737"/>
      </w:trPr>
      <w:tc>
        <w:tcPr>
          <w:tcW w:w="4536" w:type="dxa"/>
        </w:tcPr>
        <w:p w14:paraId="7D05058E" w14:textId="095ABF5C" w:rsidR="00DC6826" w:rsidRPr="00156957" w:rsidRDefault="00934787" w:rsidP="006D6E60">
          <w:pPr>
            <w:pStyle w:val="HeaderText"/>
          </w:pPr>
          <w:r>
            <w:t xml:space="preserve">confined space entry permit log extension </w:t>
          </w:r>
          <w:r w:rsidR="00E45FEB">
            <w:t>form</w:t>
          </w:r>
        </w:p>
      </w:tc>
    </w:tr>
  </w:tbl>
  <w:p w14:paraId="2235D850" w14:textId="5556CAE5" w:rsidR="00DC6826" w:rsidRPr="004F44EE" w:rsidRDefault="006A4AA4" w:rsidP="006D6E60">
    <w:pPr>
      <w:pStyle w:val="Header"/>
      <w:rPr>
        <w:sz w:val="16"/>
      </w:rPr>
    </w:pPr>
    <w:r>
      <w:rPr>
        <w:noProof/>
        <w:sz w:val="14"/>
        <w:szCs w:val="18"/>
        <w:lang w:eastAsia="en-AU"/>
      </w:rPr>
      <w:drawing>
        <wp:anchor distT="0" distB="0" distL="114300" distR="114300" simplePos="0" relativeHeight="251665408" behindDoc="0" locked="0" layoutInCell="1" allowOverlap="1" wp14:anchorId="10BC6C7F" wp14:editId="19D7A539">
          <wp:simplePos x="0" y="0"/>
          <wp:positionH relativeFrom="column">
            <wp:posOffset>3423920</wp:posOffset>
          </wp:positionH>
          <wp:positionV relativeFrom="paragraph">
            <wp:posOffset>-612140</wp:posOffset>
          </wp:positionV>
          <wp:extent cx="2343600" cy="392400"/>
          <wp:effectExtent l="0" t="0" r="0" b="8255"/>
          <wp:wrapNone/>
          <wp:docPr id="36708153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05769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8325C" w14:textId="77777777" w:rsidR="00DC6826" w:rsidRPr="009A009E" w:rsidRDefault="00DC6826" w:rsidP="006D6E60">
    <w:pPr>
      <w:pStyle w:val="Header"/>
      <w:pBdr>
        <w:top w:val="single" w:sz="4" w:space="1" w:color="008C98" w:themeColor="accent1"/>
      </w:pBdr>
      <w:rPr>
        <w:sz w:val="2"/>
      </w:rPr>
    </w:pPr>
  </w:p>
  <w:p w14:paraId="637096DC" w14:textId="77777777" w:rsidR="00DC6826" w:rsidRDefault="00DC6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5F0826" w14:paraId="4B2D8201" w14:textId="77777777" w:rsidTr="00DA4C0A">
      <w:trPr>
        <w:trHeight w:val="737"/>
      </w:trPr>
      <w:tc>
        <w:tcPr>
          <w:tcW w:w="4536" w:type="dxa"/>
        </w:tcPr>
        <w:p w14:paraId="4716A7BB" w14:textId="5077A77A" w:rsidR="005F0826" w:rsidRPr="00156957" w:rsidRDefault="005F0826" w:rsidP="005F0826">
          <w:pPr>
            <w:pStyle w:val="HeaderText"/>
          </w:pPr>
          <w:r>
            <w:t xml:space="preserve">confined space entry permit log extension </w:t>
          </w:r>
          <w:r w:rsidR="001C2958">
            <w:t>form</w:t>
          </w:r>
        </w:p>
      </w:tc>
    </w:tr>
  </w:tbl>
  <w:p w14:paraId="2BE14EBC" w14:textId="36CBAF1F" w:rsidR="005F0826" w:rsidRPr="004F44EE" w:rsidRDefault="006A4AA4" w:rsidP="005F0826">
    <w:pPr>
      <w:pStyle w:val="Header"/>
      <w:rPr>
        <w:sz w:val="16"/>
      </w:rPr>
    </w:pPr>
    <w:r>
      <w:rPr>
        <w:noProof/>
        <w:sz w:val="14"/>
        <w:szCs w:val="18"/>
        <w:lang w:eastAsia="en-AU"/>
      </w:rPr>
      <w:drawing>
        <wp:anchor distT="0" distB="0" distL="114300" distR="114300" simplePos="0" relativeHeight="251663360" behindDoc="0" locked="0" layoutInCell="1" allowOverlap="1" wp14:anchorId="48F13438" wp14:editId="4E5CB4DE">
          <wp:simplePos x="0" y="0"/>
          <wp:positionH relativeFrom="column">
            <wp:posOffset>3423920</wp:posOffset>
          </wp:positionH>
          <wp:positionV relativeFrom="paragraph">
            <wp:posOffset>-612140</wp:posOffset>
          </wp:positionV>
          <wp:extent cx="2343600" cy="392400"/>
          <wp:effectExtent l="0" t="0" r="0" b="8255"/>
          <wp:wrapNone/>
          <wp:docPr id="204413647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05769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64B20" w14:textId="77777777" w:rsidR="005F0826" w:rsidRPr="009A009E" w:rsidRDefault="005F0826" w:rsidP="005F0826">
    <w:pPr>
      <w:pStyle w:val="Header"/>
      <w:pBdr>
        <w:top w:val="single" w:sz="4" w:space="1" w:color="008C98" w:themeColor="accent1"/>
      </w:pBdr>
      <w:rPr>
        <w:sz w:val="2"/>
      </w:rPr>
    </w:pPr>
  </w:p>
  <w:p w14:paraId="02E90253" w14:textId="38D94B86" w:rsidR="005F0826" w:rsidRPr="005F0826" w:rsidRDefault="005F0826" w:rsidP="005F0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52036394">
    <w:abstractNumId w:val="3"/>
  </w:num>
  <w:num w:numId="2" w16cid:durableId="1596135167">
    <w:abstractNumId w:val="5"/>
  </w:num>
  <w:num w:numId="3" w16cid:durableId="548105551">
    <w:abstractNumId w:val="0"/>
  </w:num>
  <w:num w:numId="4" w16cid:durableId="1254439806">
    <w:abstractNumId w:val="1"/>
  </w:num>
  <w:num w:numId="5" w16cid:durableId="1158379552">
    <w:abstractNumId w:val="4"/>
  </w:num>
  <w:num w:numId="6" w16cid:durableId="1627813707">
    <w:abstractNumId w:val="5"/>
  </w:num>
  <w:num w:numId="7" w16cid:durableId="141704517">
    <w:abstractNumId w:val="5"/>
  </w:num>
  <w:num w:numId="8" w16cid:durableId="1270046627">
    <w:abstractNumId w:val="5"/>
  </w:num>
  <w:num w:numId="9" w16cid:durableId="2105955638">
    <w:abstractNumId w:val="5"/>
  </w:num>
  <w:num w:numId="10" w16cid:durableId="509292619">
    <w:abstractNumId w:val="5"/>
  </w:num>
  <w:num w:numId="11" w16cid:durableId="52656807">
    <w:abstractNumId w:val="5"/>
  </w:num>
  <w:num w:numId="12" w16cid:durableId="1683898969">
    <w:abstractNumId w:val="3"/>
  </w:num>
  <w:num w:numId="13" w16cid:durableId="1241718490">
    <w:abstractNumId w:val="3"/>
  </w:num>
  <w:num w:numId="14" w16cid:durableId="327366817">
    <w:abstractNumId w:val="3"/>
  </w:num>
  <w:num w:numId="15" w16cid:durableId="1774743977">
    <w:abstractNumId w:val="5"/>
  </w:num>
  <w:num w:numId="16" w16cid:durableId="647901435">
    <w:abstractNumId w:val="5"/>
  </w:num>
  <w:num w:numId="17" w16cid:durableId="974677837">
    <w:abstractNumId w:val="5"/>
  </w:num>
  <w:num w:numId="18" w16cid:durableId="67460563">
    <w:abstractNumId w:val="5"/>
  </w:num>
  <w:num w:numId="19" w16cid:durableId="140005929">
    <w:abstractNumId w:val="5"/>
  </w:num>
  <w:num w:numId="20" w16cid:durableId="959532074">
    <w:abstractNumId w:val="5"/>
  </w:num>
  <w:num w:numId="21" w16cid:durableId="1139030941">
    <w:abstractNumId w:val="4"/>
  </w:num>
  <w:num w:numId="22" w16cid:durableId="1241601884">
    <w:abstractNumId w:val="4"/>
  </w:num>
  <w:num w:numId="23" w16cid:durableId="1055544838">
    <w:abstractNumId w:val="4"/>
  </w:num>
  <w:num w:numId="24" w16cid:durableId="1908222594">
    <w:abstractNumId w:val="4"/>
  </w:num>
  <w:num w:numId="25" w16cid:durableId="29039872">
    <w:abstractNumId w:val="4"/>
  </w:num>
  <w:num w:numId="26" w16cid:durableId="617638683">
    <w:abstractNumId w:val="4"/>
  </w:num>
  <w:num w:numId="27" w16cid:durableId="2107072809">
    <w:abstractNumId w:val="4"/>
  </w:num>
  <w:num w:numId="28" w16cid:durableId="2055234196">
    <w:abstractNumId w:val="4"/>
  </w:num>
  <w:num w:numId="29" w16cid:durableId="382027246">
    <w:abstractNumId w:val="1"/>
  </w:num>
  <w:num w:numId="30" w16cid:durableId="1240362651">
    <w:abstractNumId w:val="1"/>
  </w:num>
  <w:num w:numId="31" w16cid:durableId="1898856193">
    <w:abstractNumId w:val="1"/>
  </w:num>
  <w:num w:numId="32" w16cid:durableId="780338478">
    <w:abstractNumId w:val="0"/>
  </w:num>
  <w:num w:numId="33" w16cid:durableId="913903336">
    <w:abstractNumId w:val="0"/>
  </w:num>
  <w:num w:numId="34" w16cid:durableId="1157376097">
    <w:abstractNumId w:val="0"/>
  </w:num>
  <w:num w:numId="35" w16cid:durableId="1903254696">
    <w:abstractNumId w:val="0"/>
  </w:num>
  <w:num w:numId="36" w16cid:durableId="716858930">
    <w:abstractNumId w:val="0"/>
  </w:num>
  <w:num w:numId="37" w16cid:durableId="1115169997">
    <w:abstractNumId w:val="0"/>
  </w:num>
  <w:num w:numId="38" w16cid:durableId="1900702725">
    <w:abstractNumId w:val="0"/>
  </w:num>
  <w:num w:numId="39" w16cid:durableId="202327222">
    <w:abstractNumId w:val="0"/>
  </w:num>
  <w:num w:numId="40" w16cid:durableId="1118639611">
    <w:abstractNumId w:val="0"/>
  </w:num>
  <w:num w:numId="41" w16cid:durableId="1139228835">
    <w:abstractNumId w:val="0"/>
  </w:num>
  <w:num w:numId="42" w16cid:durableId="418604875">
    <w:abstractNumId w:val="1"/>
  </w:num>
  <w:num w:numId="43" w16cid:durableId="645352041">
    <w:abstractNumId w:val="1"/>
  </w:num>
  <w:num w:numId="44" w16cid:durableId="498038137">
    <w:abstractNumId w:val="1"/>
  </w:num>
  <w:num w:numId="45" w16cid:durableId="1569268766">
    <w:abstractNumId w:val="1"/>
  </w:num>
  <w:num w:numId="46" w16cid:durableId="717245026">
    <w:abstractNumId w:val="1"/>
  </w:num>
  <w:num w:numId="47" w16cid:durableId="2051030453">
    <w:abstractNumId w:val="1"/>
  </w:num>
  <w:num w:numId="48" w16cid:durableId="363291798">
    <w:abstractNumId w:val="2"/>
  </w:num>
  <w:num w:numId="49" w16cid:durableId="87720267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87"/>
    <w:rsid w:val="00000A8A"/>
    <w:rsid w:val="00034F7D"/>
    <w:rsid w:val="00050BD6"/>
    <w:rsid w:val="000546E6"/>
    <w:rsid w:val="00063CFB"/>
    <w:rsid w:val="000833E0"/>
    <w:rsid w:val="00086803"/>
    <w:rsid w:val="00090008"/>
    <w:rsid w:val="000C1168"/>
    <w:rsid w:val="000C206A"/>
    <w:rsid w:val="000F3C5F"/>
    <w:rsid w:val="00136F6C"/>
    <w:rsid w:val="00137A26"/>
    <w:rsid w:val="00152B79"/>
    <w:rsid w:val="001620C0"/>
    <w:rsid w:val="001764CF"/>
    <w:rsid w:val="001C0280"/>
    <w:rsid w:val="001C2958"/>
    <w:rsid w:val="001F5B85"/>
    <w:rsid w:val="00200F0C"/>
    <w:rsid w:val="00217D1D"/>
    <w:rsid w:val="00234C3B"/>
    <w:rsid w:val="00254665"/>
    <w:rsid w:val="00293B8F"/>
    <w:rsid w:val="002B6E2F"/>
    <w:rsid w:val="002F78BC"/>
    <w:rsid w:val="00316317"/>
    <w:rsid w:val="00323EF7"/>
    <w:rsid w:val="00371C01"/>
    <w:rsid w:val="00372925"/>
    <w:rsid w:val="00377D77"/>
    <w:rsid w:val="0038390F"/>
    <w:rsid w:val="00394470"/>
    <w:rsid w:val="003E1702"/>
    <w:rsid w:val="003F0955"/>
    <w:rsid w:val="0043487F"/>
    <w:rsid w:val="00483C62"/>
    <w:rsid w:val="00496F8F"/>
    <w:rsid w:val="004A0DFE"/>
    <w:rsid w:val="004A12A9"/>
    <w:rsid w:val="004B66F8"/>
    <w:rsid w:val="005267C7"/>
    <w:rsid w:val="00540580"/>
    <w:rsid w:val="005701E7"/>
    <w:rsid w:val="005712E0"/>
    <w:rsid w:val="00590234"/>
    <w:rsid w:val="00593E91"/>
    <w:rsid w:val="005A37B7"/>
    <w:rsid w:val="005D40EA"/>
    <w:rsid w:val="005F0826"/>
    <w:rsid w:val="005F090E"/>
    <w:rsid w:val="005F6F1B"/>
    <w:rsid w:val="00605E28"/>
    <w:rsid w:val="00613324"/>
    <w:rsid w:val="0062609E"/>
    <w:rsid w:val="00655121"/>
    <w:rsid w:val="006926A3"/>
    <w:rsid w:val="00693319"/>
    <w:rsid w:val="006A4AA4"/>
    <w:rsid w:val="006A6ABC"/>
    <w:rsid w:val="006C5301"/>
    <w:rsid w:val="006D6BC8"/>
    <w:rsid w:val="006F36F6"/>
    <w:rsid w:val="007022D6"/>
    <w:rsid w:val="00715197"/>
    <w:rsid w:val="00755B39"/>
    <w:rsid w:val="0075747C"/>
    <w:rsid w:val="00776FC4"/>
    <w:rsid w:val="007A0D57"/>
    <w:rsid w:val="007B39B2"/>
    <w:rsid w:val="007D2AA3"/>
    <w:rsid w:val="007F142D"/>
    <w:rsid w:val="00800F14"/>
    <w:rsid w:val="008124C8"/>
    <w:rsid w:val="008232E6"/>
    <w:rsid w:val="00830551"/>
    <w:rsid w:val="00835716"/>
    <w:rsid w:val="008703D3"/>
    <w:rsid w:val="00877CBD"/>
    <w:rsid w:val="008B2CEB"/>
    <w:rsid w:val="008B68F7"/>
    <w:rsid w:val="008C538F"/>
    <w:rsid w:val="008D7C66"/>
    <w:rsid w:val="008F69AD"/>
    <w:rsid w:val="009309D3"/>
    <w:rsid w:val="00934787"/>
    <w:rsid w:val="00955F2D"/>
    <w:rsid w:val="009F567E"/>
    <w:rsid w:val="00A15DFE"/>
    <w:rsid w:val="00A32FB0"/>
    <w:rsid w:val="00A33639"/>
    <w:rsid w:val="00A52EE4"/>
    <w:rsid w:val="00A552E5"/>
    <w:rsid w:val="00A57DE1"/>
    <w:rsid w:val="00A76B00"/>
    <w:rsid w:val="00A91EB6"/>
    <w:rsid w:val="00A941F5"/>
    <w:rsid w:val="00A95722"/>
    <w:rsid w:val="00AC2533"/>
    <w:rsid w:val="00AC2CAA"/>
    <w:rsid w:val="00AE33BD"/>
    <w:rsid w:val="00AE6CC7"/>
    <w:rsid w:val="00B13186"/>
    <w:rsid w:val="00B171D7"/>
    <w:rsid w:val="00B355C7"/>
    <w:rsid w:val="00B36D37"/>
    <w:rsid w:val="00B55FBF"/>
    <w:rsid w:val="00B56484"/>
    <w:rsid w:val="00B66177"/>
    <w:rsid w:val="00B67ED2"/>
    <w:rsid w:val="00BA0132"/>
    <w:rsid w:val="00BA11D0"/>
    <w:rsid w:val="00BA2F12"/>
    <w:rsid w:val="00BC7352"/>
    <w:rsid w:val="00BD79B3"/>
    <w:rsid w:val="00BF3204"/>
    <w:rsid w:val="00C01D29"/>
    <w:rsid w:val="00C10C7B"/>
    <w:rsid w:val="00C11064"/>
    <w:rsid w:val="00C34D3B"/>
    <w:rsid w:val="00C34F1A"/>
    <w:rsid w:val="00C5117F"/>
    <w:rsid w:val="00C76E9E"/>
    <w:rsid w:val="00C90E71"/>
    <w:rsid w:val="00CA5D5D"/>
    <w:rsid w:val="00CC15B6"/>
    <w:rsid w:val="00CD046D"/>
    <w:rsid w:val="00CD5FEF"/>
    <w:rsid w:val="00CE08E8"/>
    <w:rsid w:val="00CE2AC8"/>
    <w:rsid w:val="00CE637C"/>
    <w:rsid w:val="00D4493C"/>
    <w:rsid w:val="00D57216"/>
    <w:rsid w:val="00D625E5"/>
    <w:rsid w:val="00D7039B"/>
    <w:rsid w:val="00D73109"/>
    <w:rsid w:val="00D778E8"/>
    <w:rsid w:val="00D84B53"/>
    <w:rsid w:val="00DC6826"/>
    <w:rsid w:val="00DD7897"/>
    <w:rsid w:val="00E03EF8"/>
    <w:rsid w:val="00E313C1"/>
    <w:rsid w:val="00E3300B"/>
    <w:rsid w:val="00E333E0"/>
    <w:rsid w:val="00E45FEB"/>
    <w:rsid w:val="00E53E98"/>
    <w:rsid w:val="00E66AF4"/>
    <w:rsid w:val="00EC1FD4"/>
    <w:rsid w:val="00F174FC"/>
    <w:rsid w:val="00F460CF"/>
    <w:rsid w:val="00F523B4"/>
    <w:rsid w:val="00F57D6F"/>
    <w:rsid w:val="00F62A55"/>
    <w:rsid w:val="00F65B9C"/>
    <w:rsid w:val="00F71979"/>
    <w:rsid w:val="00F76EB1"/>
    <w:rsid w:val="00F96B55"/>
    <w:rsid w:val="00FB530B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9ABDC"/>
  <w15:docId w15:val="{0310E66D-A8C1-4E44-9D28-7F697B8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uiPriority w:val="15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48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49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customStyle="1" w:styleId="TableText0">
    <w:name w:val="Table Text"/>
    <w:basedOn w:val="BodyText"/>
    <w:link w:val="TableTextChar"/>
    <w:qFormat/>
    <w:rsid w:val="00934787"/>
    <w:pPr>
      <w:spacing w:before="120" w:line="240" w:lineRule="auto"/>
      <w:jc w:val="left"/>
    </w:pPr>
    <w:rPr>
      <w:rFonts w:cs="Arial"/>
      <w:color w:val="000000" w:themeColor="text1"/>
      <w:lang w:val="en-GB"/>
    </w:rPr>
  </w:style>
  <w:style w:type="character" w:customStyle="1" w:styleId="TableTextChar">
    <w:name w:val="Table Text Char"/>
    <w:basedOn w:val="DefaultParagraphFont"/>
    <w:link w:val="TableText0"/>
    <w:rsid w:val="00934787"/>
    <w:rPr>
      <w:rFonts w:cs="Arial"/>
      <w:color w:val="000000" w:themeColor="text1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34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787"/>
  </w:style>
  <w:style w:type="paragraph" w:styleId="Revision">
    <w:name w:val="Revision"/>
    <w:hidden/>
    <w:uiPriority w:val="99"/>
    <w:semiHidden/>
    <w:rsid w:val="00F96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harvey\Downloads\PPA%20Form%20Template%20(1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A687851</value>
    </field>
    <field name="Objective-Title">
      <value order="0">Confined Space Entry Permit Log Extension Form</value>
    </field>
    <field name="Objective-Description">
      <value order="0"/>
    </field>
    <field name="Objective-CreationStamp">
      <value order="0">2019-01-03T07:50:17Z</value>
    </field>
    <field name="Objective-IsApproved">
      <value order="0">false</value>
    </field>
    <field name="Objective-IsPublished">
      <value order="0">true</value>
    </field>
    <field name="Objective-DatePublished">
      <value order="0">2026-03-10T02:30:34Z</value>
    </field>
    <field name="Objective-ModificationStamp">
      <value order="0">2026-03-10T02:30:37Z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vA3119914</value>
    </field>
    <field name="Objective-Version">
      <value order="0">6.0</value>
    </field>
    <field name="Objective-VersionNumber">
      <value order="0">6</value>
    </field>
    <field name="Objective-VersionComment">
      <value order="0">docx version uploaded to DMS for workslip slip id: pA24796 on 10-03-2026 10:30:33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HS</value>
      </field>
      <field name="Objective-Document Date">
        <value order="0">2019-01-02T16:00:00Z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Confined Space Entry Permit Log Extension Form</value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5EB8E483-0A2B-41CF-B310-6E88C72B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Form Template (1)</Template>
  <TotalTime>1</TotalTime>
  <Pages>2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Richard Harvey</dc:creator>
  <cp:lastModifiedBy>Kayleigh Ledwidge</cp:lastModifiedBy>
  <cp:revision>2</cp:revision>
  <dcterms:created xsi:type="dcterms:W3CDTF">2026-03-10T07:39:00Z</dcterms:created>
  <dcterms:modified xsi:type="dcterms:W3CDTF">2026-03-10T07:39:00Z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MS Publish Folder Location">
    <vt:lpwstr>Forms</vt:lpwstr>
  </property>
  <property fmtid="{D5CDD505-2E9C-101B-9397-08002B2CF9AE}" pid="5" name="Objective-DMS Review Type">
    <vt:lpwstr>Review in 2 years - notify 3 months prior</vt:lpwstr>
  </property>
  <property fmtid="{D5CDD505-2E9C-101B-9397-08002B2CF9AE}" pid="6" name="Objective-Document Approved by">
    <vt:lpwstr>Todd Brewer</vt:lpwstr>
  </property>
  <property fmtid="{D5CDD505-2E9C-101B-9397-08002B2CF9AE}" pid="7" name="Objective-Document Approved Date">
    <vt:filetime>2026-03-09T16:00:00Z</vt:filetime>
  </property>
  <property fmtid="{D5CDD505-2E9C-101B-9397-08002B2CF9AE}" pid="8" name="Objective-Document Approving Position">
    <vt:lpwstr>Health and Safety Manager - 100139</vt:lpwstr>
  </property>
  <property fmtid="{D5CDD505-2E9C-101B-9397-08002B2CF9AE}" pid="9" name="Objective-DMS Publish Status">
    <vt:lpwstr>Sent For Approval</vt:lpwstr>
  </property>
  <property fmtid="{D5CDD505-2E9C-101B-9397-08002B2CF9AE}" pid="10" name="Objective-Reminder Date">
    <vt:filetime>2025-12-22T16:00:00Z</vt:filetime>
  </property>
  <property fmtid="{D5CDD505-2E9C-101B-9397-08002B2CF9AE}" pid="11" name="Objective-Document Review Date">
    <vt:filetime>2026-02-22T16:00:00Z</vt:filetime>
  </property>
  <property fmtid="{D5CDD505-2E9C-101B-9397-08002B2CF9AE}" pid="12" name="Objective-DMS Placeholder Document">
    <vt:lpwstr>Confined Space Entry Permit Log Extension Form</vt:lpwstr>
  </property>
  <property fmtid="{D5CDD505-2E9C-101B-9397-08002B2CF9AE}" pid="13" name="Customer-Id">
    <vt:lpwstr>77BC5DEDC7214A4E90A7788D8F9DEDCD</vt:lpwstr>
  </property>
  <property fmtid="{D5CDD505-2E9C-101B-9397-08002B2CF9AE}" pid="14" name="Objective-Id">
    <vt:lpwstr>A687851</vt:lpwstr>
  </property>
  <property fmtid="{D5CDD505-2E9C-101B-9397-08002B2CF9AE}" pid="15" name="Objective-Title">
    <vt:lpwstr>Confined Space Entry Permit Log Extension Form</vt:lpwstr>
  </property>
  <property fmtid="{D5CDD505-2E9C-101B-9397-08002B2CF9AE}" pid="16" name="Objective-Description">
    <vt:lpwstr/>
  </property>
  <property fmtid="{D5CDD505-2E9C-101B-9397-08002B2CF9AE}" pid="17" name="Objective-CreationStamp">
    <vt:filetime>2019-01-03T07:50:17Z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2026-03-10T02:30:34Z</vt:filetime>
  </property>
  <property fmtid="{D5CDD505-2E9C-101B-9397-08002B2CF9AE}" pid="21" name="Objective-ModificationStamp">
    <vt:filetime>2026-03-10T02:30:37Z</vt:filetime>
  </property>
  <property fmtid="{D5CDD505-2E9C-101B-9397-08002B2CF9AE}" pid="22" name="Objective-Owner">
    <vt:lpwstr>Zoe Little</vt:lpwstr>
  </property>
  <property fmtid="{D5CDD505-2E9C-101B-9397-08002B2CF9AE}" pid="23" name="Objective-Path">
    <vt:lpwstr>Objective Global Folder:06. Tools and Templates:SharePoint:Document Management System:Safety, People and Environment:Health &amp; Safety:Forms</vt:lpwstr>
  </property>
  <property fmtid="{D5CDD505-2E9C-101B-9397-08002B2CF9AE}" pid="24" name="Objective-Parent">
    <vt:lpwstr>Forms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vA3119914</vt:lpwstr>
  </property>
  <property fmtid="{D5CDD505-2E9C-101B-9397-08002B2CF9AE}" pid="27" name="Objective-Version">
    <vt:lpwstr>6.0</vt:lpwstr>
  </property>
  <property fmtid="{D5CDD505-2E9C-101B-9397-08002B2CF9AE}" pid="28" name="Objective-VersionNumber">
    <vt:r8>6</vt:r8>
  </property>
  <property fmtid="{D5CDD505-2E9C-101B-9397-08002B2CF9AE}" pid="29" name="Objective-VersionComment">
    <vt:lpwstr>docx version uploaded to DMS for workslip slip id: pA24796 on 10-03-2026 10:30:33</vt:lpwstr>
  </property>
  <property fmtid="{D5CDD505-2E9C-101B-9397-08002B2CF9AE}" pid="30" name="Objective-FileNumber">
    <vt:lpwstr/>
  </property>
  <property fmtid="{D5CDD505-2E9C-101B-9397-08002B2CF9AE}" pid="31" name="Objective-Classification">
    <vt:lpwstr>OFFICIAL</vt:lpwstr>
  </property>
  <property fmtid="{D5CDD505-2E9C-101B-9397-08002B2CF9AE}" pid="32" name="Objective-Caveats">
    <vt:lpwstr/>
  </property>
  <property fmtid="{D5CDD505-2E9C-101B-9397-08002B2CF9AE}" pid="33" name="Objective-Author">
    <vt:lpwstr>HS</vt:lpwstr>
  </property>
  <property fmtid="{D5CDD505-2E9C-101B-9397-08002B2CF9AE}" pid="34" name="Objective-Document Date">
    <vt:filetime>2019-01-02T16:00:00Z</vt:filetime>
  </property>
  <property fmtid="{D5CDD505-2E9C-101B-9397-08002B2CF9AE}" pid="35" name="Objective-Work Definition Code">
    <vt:lpwstr/>
  </property>
  <property fmtid="{D5CDD505-2E9C-101B-9397-08002B2CF9AE}" pid="36" name="Objective-Verification of Scanned Document">
    <vt:lpwstr>N/A - this is not a scanned document</vt:lpwstr>
  </property>
  <property fmtid="{D5CDD505-2E9C-101B-9397-08002B2CF9AE}" pid="37" name="Objective-Location">
    <vt:lpwstr/>
  </property>
  <property fmtid="{D5CDD505-2E9C-101B-9397-08002B2CF9AE}" pid="38" name="Objective-Originating Agency">
    <vt:lpwstr>Pilbara Ports Authority</vt:lpwstr>
  </property>
  <property fmtid="{D5CDD505-2E9C-101B-9397-08002B2CF9AE}" pid="39" name="Objective-Date of Amalgamation">
    <vt:filetime>2014-06-30T16:00:00Z</vt:filetime>
  </property>
  <property fmtid="{D5CDD505-2E9C-101B-9397-08002B2CF9AE}" pid="40" name="Objective-eDocs EDOC No (Legacy eDocs)">
    <vt:lpwstr/>
  </property>
  <property fmtid="{D5CDD505-2E9C-101B-9397-08002B2CF9AE}" pid="41" name="Objective-Abstract EDOC No (Legacy eDocs)">
    <vt:lpwstr/>
  </property>
  <property fmtid="{D5CDD505-2E9C-101B-9397-08002B2CF9AE}" pid="42" name="Objective-DMS Originating Document">
    <vt:lpwstr>Confined Space Entry Permit Log Extension Form</vt:lpwstr>
  </property>
  <property fmtid="{D5CDD505-2E9C-101B-9397-08002B2CF9AE}" pid="43" name="Objective-Child DMS Documents">
    <vt:lpwstr/>
  </property>
</Properties>
</file>