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PATable"/>
        <w:tblW w:w="9072" w:type="dxa"/>
        <w:tblLayout w:type="fixed"/>
        <w:tblLook w:val="04A0" w:firstRow="1" w:lastRow="0" w:firstColumn="1" w:lastColumn="0" w:noHBand="0" w:noVBand="1"/>
      </w:tblPr>
      <w:tblGrid>
        <w:gridCol w:w="1140"/>
        <w:gridCol w:w="593"/>
        <w:gridCol w:w="401"/>
        <w:gridCol w:w="33"/>
        <w:gridCol w:w="112"/>
        <w:gridCol w:w="1134"/>
        <w:gridCol w:w="357"/>
        <w:gridCol w:w="646"/>
        <w:gridCol w:w="140"/>
        <w:gridCol w:w="931"/>
        <w:gridCol w:w="65"/>
        <w:gridCol w:w="134"/>
        <w:gridCol w:w="210"/>
        <w:gridCol w:w="15"/>
        <w:gridCol w:w="905"/>
        <w:gridCol w:w="76"/>
        <w:gridCol w:w="414"/>
        <w:gridCol w:w="390"/>
        <w:gridCol w:w="245"/>
        <w:gridCol w:w="249"/>
        <w:gridCol w:w="225"/>
        <w:gridCol w:w="657"/>
      </w:tblGrid>
      <w:tr w:rsidR="00FC0375" w:rsidRPr="00096F93" w14:paraId="19DA8328" w14:textId="77777777" w:rsidTr="00096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2"/>
            <w:shd w:val="clear" w:color="auto" w:fill="008C98" w:themeFill="text2"/>
          </w:tcPr>
          <w:p w14:paraId="185F44AE" w14:textId="28BE36B5" w:rsidR="00FC0375" w:rsidRPr="003D4D49" w:rsidRDefault="000B29A0" w:rsidP="00096F93">
            <w:pPr>
              <w:pStyle w:val="Tabletext"/>
              <w:keepNext/>
              <w:rPr>
                <w:rFonts w:cs="Arial"/>
                <w:sz w:val="18"/>
                <w:szCs w:val="18"/>
              </w:rPr>
            </w:pPr>
            <w:r w:rsidRPr="003D4D49">
              <w:rPr>
                <w:rFonts w:cs="Arial"/>
                <w:caps w:val="0"/>
                <w:sz w:val="18"/>
                <w:szCs w:val="18"/>
              </w:rPr>
              <w:t>ALL PERSONNEL</w:t>
            </w:r>
            <w:r w:rsidR="00D608CC">
              <w:rPr>
                <w:rFonts w:cs="Arial"/>
                <w:caps w:val="0"/>
                <w:sz w:val="18"/>
                <w:szCs w:val="18"/>
              </w:rPr>
              <w:t xml:space="preserve"> </w:t>
            </w:r>
            <w:r w:rsidRPr="003D4D49">
              <w:rPr>
                <w:rFonts w:cs="Arial"/>
                <w:caps w:val="0"/>
                <w:sz w:val="18"/>
                <w:szCs w:val="18"/>
              </w:rPr>
              <w:t>UNDERTAKING WORK AT HEIGHT FOR P</w:t>
            </w:r>
            <w:r w:rsidR="00D608CC">
              <w:rPr>
                <w:rFonts w:cs="Arial"/>
                <w:caps w:val="0"/>
                <w:sz w:val="18"/>
                <w:szCs w:val="18"/>
              </w:rPr>
              <w:t>ILBARA PORTS</w:t>
            </w:r>
            <w:r w:rsidRPr="003D4D49">
              <w:rPr>
                <w:rFonts w:cs="Arial"/>
                <w:caps w:val="0"/>
                <w:sz w:val="18"/>
                <w:szCs w:val="18"/>
              </w:rPr>
              <w:t xml:space="preserve"> ARE REQUIRED TO COMPLY WITH P</w:t>
            </w:r>
            <w:r w:rsidR="00D608CC">
              <w:rPr>
                <w:rFonts w:cs="Arial"/>
                <w:caps w:val="0"/>
                <w:sz w:val="18"/>
                <w:szCs w:val="18"/>
              </w:rPr>
              <w:t>ILBARA PORT</w:t>
            </w:r>
            <w:r w:rsidRPr="003D4D49">
              <w:rPr>
                <w:rFonts w:cs="Arial"/>
                <w:caps w:val="0"/>
                <w:sz w:val="18"/>
                <w:szCs w:val="18"/>
              </w:rPr>
              <w:t xml:space="preserve">S </w:t>
            </w:r>
            <w:hyperlink r:id="rId9" w:history="1">
              <w:r w:rsidRPr="003D4D49">
                <w:rPr>
                  <w:rFonts w:cs="Arial"/>
                  <w:caps w:val="0"/>
                  <w:sz w:val="18"/>
                  <w:szCs w:val="18"/>
                  <w:u w:val="single"/>
                </w:rPr>
                <w:t>FALL PREVENTION PROCEDURE (A376898).PDF</w:t>
              </w:r>
            </w:hyperlink>
          </w:p>
        </w:tc>
      </w:tr>
      <w:tr w:rsidR="00096F93" w:rsidRPr="00096F93" w14:paraId="216DEB8C" w14:textId="77777777" w:rsidTr="00096F93">
        <w:tc>
          <w:tcPr>
            <w:tcW w:w="5000" w:type="pct"/>
            <w:gridSpan w:val="22"/>
            <w:shd w:val="clear" w:color="auto" w:fill="008C98" w:themeFill="text2"/>
            <w:hideMark/>
          </w:tcPr>
          <w:p w14:paraId="23D44529" w14:textId="4E8F5D6A" w:rsidR="00096F93" w:rsidRPr="000B29A0" w:rsidRDefault="00FC0375" w:rsidP="00096F93">
            <w:pPr>
              <w:pStyle w:val="Tabletext"/>
              <w:keepNext/>
              <w:rPr>
                <w:b/>
                <w:bCs/>
              </w:rPr>
            </w:pPr>
            <w:r w:rsidRPr="000B29A0">
              <w:rPr>
                <w:b/>
                <w:bCs/>
                <w:color w:val="FFFFFF" w:themeColor="background1"/>
              </w:rPr>
              <w:t xml:space="preserve">GENERAL </w:t>
            </w:r>
          </w:p>
        </w:tc>
      </w:tr>
      <w:tr w:rsidR="0076469B" w:rsidRPr="00096F93" w14:paraId="78A65A3D" w14:textId="77777777" w:rsidTr="0076469B">
        <w:tc>
          <w:tcPr>
            <w:tcW w:w="955" w:type="pct"/>
            <w:gridSpan w:val="2"/>
            <w:shd w:val="clear" w:color="auto" w:fill="DEDFDF"/>
          </w:tcPr>
          <w:p w14:paraId="10F20F70" w14:textId="77777777" w:rsidR="00096F93" w:rsidRPr="00096F93" w:rsidRDefault="00096F93" w:rsidP="00096F93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 xml:space="preserve">Date </w:t>
            </w:r>
          </w:p>
        </w:tc>
        <w:tc>
          <w:tcPr>
            <w:tcW w:w="1479" w:type="pct"/>
            <w:gridSpan w:val="6"/>
          </w:tcPr>
          <w:p w14:paraId="3146EA4B" w14:textId="77777777" w:rsidR="00096F93" w:rsidRPr="00096F93" w:rsidRDefault="00096F93" w:rsidP="00973F0D"/>
        </w:tc>
        <w:tc>
          <w:tcPr>
            <w:tcW w:w="1365" w:type="pct"/>
            <w:gridSpan w:val="8"/>
            <w:shd w:val="clear" w:color="auto" w:fill="DEDFDF"/>
          </w:tcPr>
          <w:p w14:paraId="08971857" w14:textId="20234903" w:rsidR="00096F93" w:rsidRPr="00096F93" w:rsidRDefault="00096F93" w:rsidP="00096F93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 xml:space="preserve">Permit </w:t>
            </w:r>
            <w:r w:rsidR="00973F0D">
              <w:rPr>
                <w:b/>
                <w:color w:val="008C98"/>
              </w:rPr>
              <w:t xml:space="preserve">/ Work Order </w:t>
            </w:r>
            <w:r w:rsidRPr="00096F93">
              <w:rPr>
                <w:b/>
                <w:color w:val="008C98"/>
              </w:rPr>
              <w:t>N</w:t>
            </w:r>
            <w:r w:rsidR="00973F0D">
              <w:rPr>
                <w:b/>
                <w:color w:val="008C98"/>
              </w:rPr>
              <w:t>o.</w:t>
            </w:r>
          </w:p>
        </w:tc>
        <w:tc>
          <w:tcPr>
            <w:tcW w:w="1201" w:type="pct"/>
            <w:gridSpan w:val="6"/>
          </w:tcPr>
          <w:p w14:paraId="278D73F6" w14:textId="77777777" w:rsidR="00096F93" w:rsidRPr="00096F93" w:rsidRDefault="00096F93" w:rsidP="00096F93">
            <w:pPr>
              <w:pStyle w:val="Tabletext"/>
            </w:pPr>
          </w:p>
        </w:tc>
      </w:tr>
      <w:tr w:rsidR="0076469B" w:rsidRPr="00096F93" w14:paraId="580EE562" w14:textId="77777777" w:rsidTr="0076469B">
        <w:tc>
          <w:tcPr>
            <w:tcW w:w="955" w:type="pct"/>
            <w:gridSpan w:val="2"/>
            <w:shd w:val="clear" w:color="auto" w:fill="DEDFDF"/>
          </w:tcPr>
          <w:p w14:paraId="20E0C701" w14:textId="77777777" w:rsidR="00096F93" w:rsidRPr="00096F93" w:rsidRDefault="00096F93" w:rsidP="00096F93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 xml:space="preserve">Company </w:t>
            </w:r>
          </w:p>
        </w:tc>
        <w:tc>
          <w:tcPr>
            <w:tcW w:w="1479" w:type="pct"/>
            <w:gridSpan w:val="6"/>
          </w:tcPr>
          <w:p w14:paraId="6A3F3A1E" w14:textId="77777777" w:rsidR="00096F93" w:rsidRPr="00096F93" w:rsidRDefault="00096F93" w:rsidP="00096F93">
            <w:pPr>
              <w:pStyle w:val="Tabletext"/>
            </w:pPr>
          </w:p>
        </w:tc>
        <w:tc>
          <w:tcPr>
            <w:tcW w:w="1365" w:type="pct"/>
            <w:gridSpan w:val="8"/>
            <w:shd w:val="clear" w:color="auto" w:fill="DEDFDF"/>
          </w:tcPr>
          <w:p w14:paraId="16A5790D" w14:textId="77777777" w:rsidR="00096F93" w:rsidRPr="00096F93" w:rsidRDefault="00096F93" w:rsidP="00096F93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Location of Work</w:t>
            </w:r>
          </w:p>
        </w:tc>
        <w:tc>
          <w:tcPr>
            <w:tcW w:w="1201" w:type="pct"/>
            <w:gridSpan w:val="6"/>
          </w:tcPr>
          <w:p w14:paraId="6521ADA1" w14:textId="77777777" w:rsidR="00096F93" w:rsidRPr="00096F93" w:rsidRDefault="00096F93" w:rsidP="00096F93">
            <w:pPr>
              <w:pStyle w:val="Tabletext"/>
            </w:pPr>
          </w:p>
        </w:tc>
      </w:tr>
      <w:tr w:rsidR="0076469B" w:rsidRPr="00096F93" w14:paraId="65A44638" w14:textId="77777777" w:rsidTr="0076469B">
        <w:tc>
          <w:tcPr>
            <w:tcW w:w="955" w:type="pct"/>
            <w:gridSpan w:val="2"/>
            <w:tcBorders>
              <w:bottom w:val="single" w:sz="4" w:space="0" w:color="auto"/>
            </w:tcBorders>
            <w:shd w:val="clear" w:color="auto" w:fill="DEDFDF"/>
          </w:tcPr>
          <w:p w14:paraId="4E82D005" w14:textId="77777777" w:rsidR="00096F93" w:rsidRPr="00096F93" w:rsidRDefault="00096F93" w:rsidP="00096F93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Contact Person</w:t>
            </w:r>
          </w:p>
        </w:tc>
        <w:tc>
          <w:tcPr>
            <w:tcW w:w="1479" w:type="pct"/>
            <w:gridSpan w:val="6"/>
            <w:tcBorders>
              <w:bottom w:val="single" w:sz="4" w:space="0" w:color="auto"/>
            </w:tcBorders>
          </w:tcPr>
          <w:p w14:paraId="0B732D7B" w14:textId="77777777" w:rsidR="00096F93" w:rsidRPr="00096F93" w:rsidRDefault="00096F93" w:rsidP="00096F93">
            <w:pPr>
              <w:pStyle w:val="Tabletext"/>
            </w:pPr>
          </w:p>
        </w:tc>
        <w:tc>
          <w:tcPr>
            <w:tcW w:w="1365" w:type="pct"/>
            <w:gridSpan w:val="8"/>
            <w:tcBorders>
              <w:bottom w:val="single" w:sz="4" w:space="0" w:color="auto"/>
            </w:tcBorders>
            <w:shd w:val="clear" w:color="auto" w:fill="DEDFDF"/>
          </w:tcPr>
          <w:p w14:paraId="5CA47D1B" w14:textId="77777777" w:rsidR="00096F93" w:rsidRPr="00096F93" w:rsidRDefault="00096F93" w:rsidP="00096F93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Phone</w:t>
            </w:r>
          </w:p>
        </w:tc>
        <w:tc>
          <w:tcPr>
            <w:tcW w:w="1201" w:type="pct"/>
            <w:gridSpan w:val="6"/>
            <w:tcBorders>
              <w:bottom w:val="single" w:sz="4" w:space="0" w:color="auto"/>
            </w:tcBorders>
          </w:tcPr>
          <w:p w14:paraId="2D606235" w14:textId="77777777" w:rsidR="00096F93" w:rsidRPr="00096F93" w:rsidRDefault="00096F93" w:rsidP="00096F93">
            <w:pPr>
              <w:pStyle w:val="Tabletext"/>
            </w:pPr>
          </w:p>
        </w:tc>
      </w:tr>
      <w:tr w:rsidR="00096F93" w:rsidRPr="00096F93" w14:paraId="6E2039C3" w14:textId="77777777" w:rsidTr="00096F93">
        <w:tc>
          <w:tcPr>
            <w:tcW w:w="5000" w:type="pct"/>
            <w:gridSpan w:val="22"/>
            <w:shd w:val="clear" w:color="auto" w:fill="008C98" w:themeFill="text2"/>
            <w:hideMark/>
          </w:tcPr>
          <w:p w14:paraId="6A26D0AC" w14:textId="77777777" w:rsidR="00096F93" w:rsidRPr="00096F93" w:rsidRDefault="00096F93" w:rsidP="00096F93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t>expected duration of work (maximum 7 Shifts)</w:t>
            </w:r>
          </w:p>
        </w:tc>
      </w:tr>
      <w:tr w:rsidR="0076469B" w:rsidRPr="00096F93" w14:paraId="0D9A28C6" w14:textId="77777777" w:rsidTr="0076469B">
        <w:tc>
          <w:tcPr>
            <w:tcW w:w="628" w:type="pct"/>
            <w:tcBorders>
              <w:bottom w:val="single" w:sz="4" w:space="0" w:color="auto"/>
            </w:tcBorders>
            <w:shd w:val="clear" w:color="auto" w:fill="DEDFDF"/>
          </w:tcPr>
          <w:p w14:paraId="6554E187" w14:textId="77777777" w:rsidR="00096F93" w:rsidRPr="00096F93" w:rsidRDefault="00096F93" w:rsidP="00096F93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Start Date</w:t>
            </w:r>
          </w:p>
        </w:tc>
        <w:tc>
          <w:tcPr>
            <w:tcW w:w="628" w:type="pct"/>
            <w:gridSpan w:val="4"/>
            <w:tcBorders>
              <w:bottom w:val="single" w:sz="4" w:space="0" w:color="auto"/>
            </w:tcBorders>
          </w:tcPr>
          <w:p w14:paraId="045CE345" w14:textId="77777777" w:rsidR="00096F93" w:rsidRPr="00096F93" w:rsidRDefault="00096F93" w:rsidP="00096F93">
            <w:pPr>
              <w:pStyle w:val="Tabletext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EDFDF"/>
          </w:tcPr>
          <w:p w14:paraId="7A877EC4" w14:textId="77777777" w:rsidR="00096F93" w:rsidRPr="00096F93" w:rsidRDefault="00096F93" w:rsidP="00096F93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Time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</w:tcBorders>
          </w:tcPr>
          <w:p w14:paraId="3B1727F4" w14:textId="77777777" w:rsidR="00096F93" w:rsidRPr="00096F93" w:rsidRDefault="00096F93" w:rsidP="00096F93">
            <w:pPr>
              <w:pStyle w:val="Tabletext"/>
            </w:pP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shd w:val="clear" w:color="auto" w:fill="DEDFDF"/>
          </w:tcPr>
          <w:p w14:paraId="02649423" w14:textId="77777777" w:rsidR="00096F93" w:rsidRPr="00096F93" w:rsidRDefault="00096F93" w:rsidP="00096F93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End Date</w:t>
            </w: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</w:tcPr>
          <w:p w14:paraId="6793A3AE" w14:textId="77777777" w:rsidR="00096F93" w:rsidRPr="00096F93" w:rsidRDefault="00096F93" w:rsidP="00096F93">
            <w:pPr>
              <w:pStyle w:val="Tabletext"/>
            </w:pPr>
          </w:p>
        </w:tc>
        <w:tc>
          <w:tcPr>
            <w:tcW w:w="620" w:type="pct"/>
            <w:gridSpan w:val="4"/>
            <w:tcBorders>
              <w:bottom w:val="single" w:sz="4" w:space="0" w:color="auto"/>
            </w:tcBorders>
            <w:shd w:val="clear" w:color="auto" w:fill="DEDFDF"/>
          </w:tcPr>
          <w:p w14:paraId="25FB476C" w14:textId="77777777" w:rsidR="00096F93" w:rsidRPr="00096F93" w:rsidRDefault="00096F93" w:rsidP="00096F93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Time</w:t>
            </w: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</w:tcPr>
          <w:p w14:paraId="33EFB25B" w14:textId="77777777" w:rsidR="00096F93" w:rsidRPr="00096F93" w:rsidRDefault="00096F93" w:rsidP="00096F93">
            <w:pPr>
              <w:pStyle w:val="Tabletext"/>
            </w:pPr>
          </w:p>
        </w:tc>
      </w:tr>
      <w:tr w:rsidR="00096F93" w:rsidRPr="00096F93" w14:paraId="1B0F3CBB" w14:textId="77777777" w:rsidTr="00096F93">
        <w:tc>
          <w:tcPr>
            <w:tcW w:w="5000" w:type="pct"/>
            <w:gridSpan w:val="22"/>
            <w:shd w:val="clear" w:color="auto" w:fill="008C98" w:themeFill="text2"/>
            <w:hideMark/>
          </w:tcPr>
          <w:p w14:paraId="6E1AF3FE" w14:textId="77777777" w:rsidR="00096F93" w:rsidRPr="00096F93" w:rsidRDefault="00096F93" w:rsidP="00096F93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t xml:space="preserve">Description of work </w:t>
            </w:r>
          </w:p>
        </w:tc>
      </w:tr>
      <w:tr w:rsidR="00973F0D" w:rsidRPr="00096F93" w14:paraId="489918F9" w14:textId="77777777" w:rsidTr="00973F0D">
        <w:tc>
          <w:tcPr>
            <w:tcW w:w="5000" w:type="pct"/>
            <w:gridSpan w:val="22"/>
          </w:tcPr>
          <w:p w14:paraId="6E803C60" w14:textId="77777777" w:rsidR="00973F0D" w:rsidRPr="00096F93" w:rsidRDefault="00973F0D" w:rsidP="00096F93">
            <w:pPr>
              <w:pStyle w:val="Tabletext"/>
            </w:pPr>
          </w:p>
        </w:tc>
      </w:tr>
      <w:tr w:rsidR="00973F0D" w:rsidRPr="00096F93" w14:paraId="6124D0C0" w14:textId="77777777" w:rsidTr="00973F0D">
        <w:tc>
          <w:tcPr>
            <w:tcW w:w="5000" w:type="pct"/>
            <w:gridSpan w:val="22"/>
          </w:tcPr>
          <w:p w14:paraId="09A6DACE" w14:textId="77777777" w:rsidR="00973F0D" w:rsidRPr="00096F93" w:rsidRDefault="00973F0D" w:rsidP="00096F93">
            <w:pPr>
              <w:pStyle w:val="Tabletext"/>
            </w:pPr>
          </w:p>
        </w:tc>
      </w:tr>
      <w:tr w:rsidR="00973F0D" w:rsidRPr="00096F93" w14:paraId="461B58F6" w14:textId="77777777" w:rsidTr="00973F0D">
        <w:tc>
          <w:tcPr>
            <w:tcW w:w="5000" w:type="pct"/>
            <w:gridSpan w:val="22"/>
          </w:tcPr>
          <w:p w14:paraId="2B85C676" w14:textId="77777777" w:rsidR="00973F0D" w:rsidRPr="00096F93" w:rsidRDefault="00973F0D" w:rsidP="00096F93">
            <w:pPr>
              <w:pStyle w:val="Tabletext"/>
            </w:pPr>
          </w:p>
        </w:tc>
      </w:tr>
      <w:tr w:rsidR="0076469B" w:rsidRPr="00096F93" w14:paraId="5537583B" w14:textId="77777777" w:rsidTr="00973F0D">
        <w:tc>
          <w:tcPr>
            <w:tcW w:w="5000" w:type="pct"/>
            <w:gridSpan w:val="22"/>
          </w:tcPr>
          <w:p w14:paraId="4ED4CFDE" w14:textId="77777777" w:rsidR="0076469B" w:rsidRPr="00096F93" w:rsidRDefault="0076469B" w:rsidP="00096F93">
            <w:pPr>
              <w:pStyle w:val="Tabletext"/>
            </w:pPr>
          </w:p>
        </w:tc>
      </w:tr>
      <w:tr w:rsidR="0076469B" w:rsidRPr="00096F93" w14:paraId="17710B2E" w14:textId="77777777" w:rsidTr="00973F0D">
        <w:tc>
          <w:tcPr>
            <w:tcW w:w="5000" w:type="pct"/>
            <w:gridSpan w:val="22"/>
          </w:tcPr>
          <w:p w14:paraId="4740AE71" w14:textId="77777777" w:rsidR="0076469B" w:rsidRPr="00096F93" w:rsidRDefault="0076469B" w:rsidP="00096F93">
            <w:pPr>
              <w:pStyle w:val="Tabletext"/>
            </w:pPr>
          </w:p>
        </w:tc>
      </w:tr>
      <w:tr w:rsidR="0076469B" w:rsidRPr="00096F93" w14:paraId="6EF2D7F5" w14:textId="77777777" w:rsidTr="00973F0D">
        <w:tc>
          <w:tcPr>
            <w:tcW w:w="5000" w:type="pct"/>
            <w:gridSpan w:val="22"/>
          </w:tcPr>
          <w:p w14:paraId="66C6AD4A" w14:textId="77777777" w:rsidR="0076469B" w:rsidRPr="00096F93" w:rsidRDefault="0076469B" w:rsidP="00096F93">
            <w:pPr>
              <w:pStyle w:val="Tabletext"/>
            </w:pPr>
          </w:p>
        </w:tc>
      </w:tr>
      <w:tr w:rsidR="0076469B" w:rsidRPr="00096F93" w14:paraId="10A23AD1" w14:textId="77777777" w:rsidTr="00973F0D">
        <w:tc>
          <w:tcPr>
            <w:tcW w:w="5000" w:type="pct"/>
            <w:gridSpan w:val="22"/>
          </w:tcPr>
          <w:p w14:paraId="27AC1B5B" w14:textId="77777777" w:rsidR="0076469B" w:rsidRPr="00096F93" w:rsidRDefault="0076469B" w:rsidP="00096F93">
            <w:pPr>
              <w:pStyle w:val="Tabletext"/>
            </w:pPr>
          </w:p>
        </w:tc>
      </w:tr>
      <w:tr w:rsidR="00054049" w:rsidRPr="00096F93" w14:paraId="3BA10F4C" w14:textId="77777777" w:rsidTr="007261C0">
        <w:tc>
          <w:tcPr>
            <w:tcW w:w="4242" w:type="pct"/>
            <w:gridSpan w:val="18"/>
            <w:shd w:val="clear" w:color="auto" w:fill="008C98" w:themeFill="text2"/>
            <w:hideMark/>
          </w:tcPr>
          <w:p w14:paraId="5A2B7FB6" w14:textId="77777777" w:rsidR="00096F93" w:rsidRPr="00096F93" w:rsidRDefault="00096F93" w:rsidP="00096F93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t>permit holder safety checklist</w:t>
            </w:r>
          </w:p>
        </w:tc>
        <w:tc>
          <w:tcPr>
            <w:tcW w:w="396" w:type="pct"/>
            <w:gridSpan w:val="3"/>
            <w:shd w:val="clear" w:color="auto" w:fill="008C98" w:themeFill="text2"/>
          </w:tcPr>
          <w:p w14:paraId="51CF5829" w14:textId="77777777" w:rsidR="00096F93" w:rsidRPr="00096F93" w:rsidRDefault="00096F93" w:rsidP="00054049">
            <w:pPr>
              <w:pStyle w:val="Tabletext"/>
              <w:keepNext/>
              <w:jc w:val="center"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t>Yes</w:t>
            </w:r>
          </w:p>
        </w:tc>
        <w:tc>
          <w:tcPr>
            <w:tcW w:w="362" w:type="pct"/>
            <w:shd w:val="clear" w:color="auto" w:fill="008C98" w:themeFill="text2"/>
          </w:tcPr>
          <w:p w14:paraId="1A75FE14" w14:textId="77777777" w:rsidR="00096F93" w:rsidRPr="00096F93" w:rsidRDefault="00096F93" w:rsidP="00054049">
            <w:pPr>
              <w:pStyle w:val="Tabletext"/>
              <w:keepNext/>
              <w:jc w:val="center"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t>N/A</w:t>
            </w:r>
          </w:p>
        </w:tc>
      </w:tr>
      <w:tr w:rsidR="00054049" w:rsidRPr="00096F93" w14:paraId="24B10DF6" w14:textId="77777777" w:rsidTr="007261C0">
        <w:tc>
          <w:tcPr>
            <w:tcW w:w="4242" w:type="pct"/>
            <w:gridSpan w:val="18"/>
          </w:tcPr>
          <w:p w14:paraId="2CD49BC5" w14:textId="65A2B069" w:rsidR="00096F93" w:rsidRPr="00096F93" w:rsidRDefault="00973F0D" w:rsidP="00096F93">
            <w:pPr>
              <w:pStyle w:val="Tabletext"/>
            </w:pPr>
            <w:r>
              <w:t xml:space="preserve">Approved risk assessment </w:t>
            </w:r>
            <w:r w:rsidR="00096F93" w:rsidRPr="00096F93">
              <w:t xml:space="preserve">has been </w:t>
            </w:r>
            <w:r w:rsidR="00054049">
              <w:t>completed</w:t>
            </w:r>
            <w:r w:rsidR="00054049" w:rsidRPr="00096F93">
              <w:t xml:space="preserve"> </w:t>
            </w:r>
            <w:r w:rsidR="00096F93" w:rsidRPr="00096F93">
              <w:t xml:space="preserve">for this </w:t>
            </w:r>
            <w:r w:rsidR="003D4D49">
              <w:t>work, is understood by persons involved in the task</w:t>
            </w:r>
          </w:p>
        </w:tc>
        <w:sdt>
          <w:sdtPr>
            <w:id w:val="-153410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pct"/>
                <w:gridSpan w:val="3"/>
              </w:tcPr>
              <w:p w14:paraId="7368A124" w14:textId="285C21F6" w:rsidR="00096F93" w:rsidRPr="00096F93" w:rsidRDefault="0076469B" w:rsidP="0076469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2" w:type="pct"/>
            <w:shd w:val="clear" w:color="auto" w:fill="808080" w:themeFill="background1" w:themeFillShade="80"/>
          </w:tcPr>
          <w:p w14:paraId="0FFAD459" w14:textId="77777777" w:rsidR="00096F93" w:rsidRPr="00096F93" w:rsidRDefault="00096F93" w:rsidP="00973F0D">
            <w:pPr>
              <w:pStyle w:val="Tabletext"/>
              <w:jc w:val="center"/>
            </w:pPr>
          </w:p>
        </w:tc>
      </w:tr>
      <w:tr w:rsidR="00054049" w:rsidRPr="00096F93" w14:paraId="77083767" w14:textId="77777777" w:rsidTr="007261C0">
        <w:tc>
          <w:tcPr>
            <w:tcW w:w="4242" w:type="pct"/>
            <w:gridSpan w:val="18"/>
          </w:tcPr>
          <w:p w14:paraId="5DE84787" w14:textId="27A9B114" w:rsidR="00054049" w:rsidRPr="00096F93" w:rsidRDefault="00054049" w:rsidP="00054049">
            <w:pPr>
              <w:pStyle w:val="Tabletext"/>
            </w:pPr>
            <w:r w:rsidRPr="00096F93">
              <w:t>All personnel are trained and competent to work at height</w:t>
            </w:r>
            <w:r>
              <w:t xml:space="preserve"> </w:t>
            </w:r>
            <w:r w:rsidRPr="00096F93">
              <w:t>/</w:t>
            </w:r>
            <w:r>
              <w:t xml:space="preserve"> </w:t>
            </w:r>
            <w:r w:rsidRPr="00096F93">
              <w:t>operate equipment</w:t>
            </w:r>
          </w:p>
        </w:tc>
        <w:tc>
          <w:tcPr>
            <w:tcW w:w="396" w:type="pct"/>
            <w:gridSpan w:val="3"/>
          </w:tcPr>
          <w:p w14:paraId="330CF1A4" w14:textId="5D2A84EF" w:rsidR="00054049" w:rsidRPr="00096F93" w:rsidRDefault="005F2EB0" w:rsidP="0076469B">
            <w:pPr>
              <w:pStyle w:val="Tabletext"/>
              <w:jc w:val="center"/>
            </w:pPr>
            <w:sdt>
              <w:sdtPr>
                <w:id w:val="-768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0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pct"/>
            <w:shd w:val="clear" w:color="auto" w:fill="808080" w:themeFill="background1" w:themeFillShade="80"/>
          </w:tcPr>
          <w:p w14:paraId="129EF420" w14:textId="77777777" w:rsidR="00054049" w:rsidRPr="00096F93" w:rsidRDefault="00054049" w:rsidP="00054049">
            <w:pPr>
              <w:pStyle w:val="Tabletext"/>
              <w:jc w:val="center"/>
            </w:pPr>
          </w:p>
        </w:tc>
      </w:tr>
      <w:tr w:rsidR="00054049" w:rsidRPr="00096F93" w14:paraId="66E2D3D0" w14:textId="77777777" w:rsidTr="007261C0">
        <w:tc>
          <w:tcPr>
            <w:tcW w:w="4242" w:type="pct"/>
            <w:gridSpan w:val="18"/>
          </w:tcPr>
          <w:p w14:paraId="11426B13" w14:textId="6C43D798" w:rsidR="00054049" w:rsidRPr="00096F93" w:rsidRDefault="00054049" w:rsidP="00054049">
            <w:pPr>
              <w:pStyle w:val="Tabletext"/>
            </w:pPr>
            <w:r w:rsidRPr="00096F93">
              <w:t xml:space="preserve">All required isolations </w:t>
            </w:r>
            <w:r>
              <w:t xml:space="preserve">have </w:t>
            </w:r>
            <w:r w:rsidRPr="00096F93">
              <w:t>been implemented and signed off</w:t>
            </w:r>
          </w:p>
        </w:tc>
        <w:tc>
          <w:tcPr>
            <w:tcW w:w="396" w:type="pct"/>
            <w:gridSpan w:val="3"/>
          </w:tcPr>
          <w:p w14:paraId="3C1266BC" w14:textId="3A857395" w:rsidR="00054049" w:rsidRPr="00096F93" w:rsidRDefault="005F2EB0" w:rsidP="0076469B">
            <w:pPr>
              <w:pStyle w:val="Tabletext"/>
              <w:jc w:val="center"/>
            </w:pPr>
            <w:sdt>
              <w:sdtPr>
                <w:id w:val="88260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0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28FC01EE" w14:textId="3F800165" w:rsidR="00054049" w:rsidRPr="00096F93" w:rsidRDefault="005F2EB0" w:rsidP="00054049">
            <w:pPr>
              <w:pStyle w:val="Tabletext"/>
              <w:jc w:val="center"/>
            </w:pPr>
            <w:sdt>
              <w:sdtPr>
                <w:id w:val="-13140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0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4049" w:rsidRPr="00096F93" w14:paraId="473CCB24" w14:textId="77777777" w:rsidTr="007261C0">
        <w:tc>
          <w:tcPr>
            <w:tcW w:w="4242" w:type="pct"/>
            <w:gridSpan w:val="18"/>
          </w:tcPr>
          <w:p w14:paraId="26E4AFED" w14:textId="77777777" w:rsidR="00054049" w:rsidRPr="00096F93" w:rsidRDefault="00054049" w:rsidP="00054049">
            <w:pPr>
              <w:pStyle w:val="Tabletext"/>
            </w:pPr>
            <w:r w:rsidRPr="00096F93">
              <w:t>Other work groups in the area have been advised of the work to be undertaken</w:t>
            </w:r>
          </w:p>
        </w:tc>
        <w:tc>
          <w:tcPr>
            <w:tcW w:w="396" w:type="pct"/>
            <w:gridSpan w:val="3"/>
          </w:tcPr>
          <w:p w14:paraId="2E3DD703" w14:textId="1A6F06FC" w:rsidR="00054049" w:rsidRPr="00096F93" w:rsidRDefault="005F2EB0" w:rsidP="0076469B">
            <w:pPr>
              <w:pStyle w:val="Tabletext"/>
              <w:jc w:val="center"/>
            </w:pPr>
            <w:sdt>
              <w:sdtPr>
                <w:id w:val="18974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0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156E659C" w14:textId="57757AFD" w:rsidR="00054049" w:rsidRPr="00096F93" w:rsidRDefault="005F2EB0" w:rsidP="00054049">
            <w:pPr>
              <w:pStyle w:val="Tabletext"/>
              <w:jc w:val="center"/>
            </w:pPr>
            <w:sdt>
              <w:sdtPr>
                <w:id w:val="-104644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334B" w:rsidRPr="00096F93" w14:paraId="1646F152" w14:textId="77777777" w:rsidTr="007261C0">
        <w:tc>
          <w:tcPr>
            <w:tcW w:w="4242" w:type="pct"/>
            <w:gridSpan w:val="18"/>
          </w:tcPr>
          <w:p w14:paraId="024A0A22" w14:textId="77777777" w:rsidR="0093334B" w:rsidRPr="00096F93" w:rsidRDefault="0093334B" w:rsidP="0093334B">
            <w:pPr>
              <w:pStyle w:val="Tabletext"/>
            </w:pPr>
            <w:r w:rsidRPr="00096F93">
              <w:t>Drop zone has been erected with consideration for deflection of items off structures</w:t>
            </w:r>
          </w:p>
        </w:tc>
        <w:tc>
          <w:tcPr>
            <w:tcW w:w="396" w:type="pct"/>
            <w:gridSpan w:val="3"/>
          </w:tcPr>
          <w:p w14:paraId="6D737CF6" w14:textId="5C9F2C71" w:rsidR="0093334B" w:rsidRPr="00096F93" w:rsidRDefault="005F2EB0" w:rsidP="0093334B">
            <w:pPr>
              <w:pStyle w:val="Tabletext"/>
              <w:jc w:val="center"/>
            </w:pPr>
            <w:sdt>
              <w:sdtPr>
                <w:id w:val="-25528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028DD592" w14:textId="4528BED2" w:rsidR="0093334B" w:rsidRPr="00096F93" w:rsidRDefault="005F2EB0" w:rsidP="0093334B">
            <w:pPr>
              <w:pStyle w:val="Tabletext"/>
              <w:jc w:val="center"/>
            </w:pPr>
            <w:sdt>
              <w:sdtPr>
                <w:id w:val="8984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334B" w:rsidRPr="00096F93" w14:paraId="39F643BD" w14:textId="77777777" w:rsidTr="007261C0">
        <w:tc>
          <w:tcPr>
            <w:tcW w:w="4242" w:type="pct"/>
            <w:gridSpan w:val="18"/>
          </w:tcPr>
          <w:p w14:paraId="6C9B4437" w14:textId="309BF8FF" w:rsidR="0093334B" w:rsidRPr="00096F93" w:rsidRDefault="0093334B" w:rsidP="0093334B">
            <w:pPr>
              <w:pStyle w:val="Tabletext"/>
            </w:pPr>
            <w:r>
              <w:t>Spotter assigned and duties explained</w:t>
            </w:r>
          </w:p>
        </w:tc>
        <w:sdt>
          <w:sdtPr>
            <w:id w:val="-127717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pct"/>
                <w:gridSpan w:val="3"/>
              </w:tcPr>
              <w:p w14:paraId="1B94D078" w14:textId="77E060DB" w:rsidR="0093334B" w:rsidRDefault="0093334B" w:rsidP="0093334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2" w:type="pct"/>
            <w:shd w:val="clear" w:color="auto" w:fill="808080" w:themeFill="background1" w:themeFillShade="80"/>
          </w:tcPr>
          <w:p w14:paraId="370E4105" w14:textId="77777777" w:rsidR="0093334B" w:rsidRDefault="0093334B" w:rsidP="0093334B">
            <w:pPr>
              <w:pStyle w:val="Tabletext"/>
            </w:pPr>
          </w:p>
        </w:tc>
      </w:tr>
      <w:tr w:rsidR="0093334B" w:rsidRPr="00096F93" w14:paraId="7ACCBB3B" w14:textId="77777777" w:rsidTr="007261C0">
        <w:tc>
          <w:tcPr>
            <w:tcW w:w="4242" w:type="pct"/>
            <w:gridSpan w:val="18"/>
          </w:tcPr>
          <w:p w14:paraId="3AA4A1DF" w14:textId="31C315FA" w:rsidR="0093334B" w:rsidRPr="00096F93" w:rsidRDefault="0093334B" w:rsidP="0093334B">
            <w:pPr>
              <w:pStyle w:val="Tabletext"/>
            </w:pPr>
            <w:r>
              <w:t>Response plan is established</w:t>
            </w:r>
            <w:r w:rsidR="003D4D49">
              <w:t>, attached to permit, and understood by persons involved in the work</w:t>
            </w:r>
          </w:p>
        </w:tc>
        <w:tc>
          <w:tcPr>
            <w:tcW w:w="396" w:type="pct"/>
            <w:gridSpan w:val="3"/>
          </w:tcPr>
          <w:p w14:paraId="58E2B2A4" w14:textId="546D950B" w:rsidR="0093334B" w:rsidRPr="00096F93" w:rsidRDefault="005F2EB0" w:rsidP="0093334B">
            <w:pPr>
              <w:pStyle w:val="Tabletext"/>
              <w:jc w:val="center"/>
            </w:pPr>
            <w:sdt>
              <w:sdtPr>
                <w:id w:val="-7493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pct"/>
            <w:shd w:val="clear" w:color="auto" w:fill="808080" w:themeFill="background1" w:themeFillShade="80"/>
          </w:tcPr>
          <w:p w14:paraId="0BEC1420" w14:textId="77777777" w:rsidR="0093334B" w:rsidRPr="00096F93" w:rsidRDefault="0093334B" w:rsidP="0093334B">
            <w:pPr>
              <w:pStyle w:val="Tabletext"/>
              <w:jc w:val="center"/>
            </w:pPr>
          </w:p>
        </w:tc>
      </w:tr>
      <w:tr w:rsidR="0093334B" w:rsidRPr="00096F93" w14:paraId="5A8D2112" w14:textId="77777777" w:rsidTr="00810A97">
        <w:tc>
          <w:tcPr>
            <w:tcW w:w="4242" w:type="pct"/>
            <w:gridSpan w:val="18"/>
          </w:tcPr>
          <w:p w14:paraId="1B37BBB3" w14:textId="1D30F263" w:rsidR="0093334B" w:rsidRPr="00096F93" w:rsidRDefault="0093334B" w:rsidP="0093334B">
            <w:pPr>
              <w:pStyle w:val="Tabletext"/>
            </w:pPr>
            <w:r w:rsidRPr="00096F93">
              <w:t xml:space="preserve">Where work is being conducted in close proximity of </w:t>
            </w:r>
            <w:r>
              <w:t>h</w:t>
            </w:r>
            <w:r w:rsidRPr="00096F93">
              <w:t xml:space="preserve">igh </w:t>
            </w:r>
            <w:r>
              <w:t>v</w:t>
            </w:r>
            <w:r w:rsidRPr="00096F93">
              <w:t>oltage lines P</w:t>
            </w:r>
            <w:r w:rsidR="00CD45BA">
              <w:t>ilbara Ports</w:t>
            </w:r>
            <w:r w:rsidRPr="00096F93">
              <w:t xml:space="preserve"> High Voltage Procedure has been consulted </w:t>
            </w:r>
          </w:p>
        </w:tc>
        <w:tc>
          <w:tcPr>
            <w:tcW w:w="396" w:type="pct"/>
            <w:gridSpan w:val="3"/>
            <w:vAlign w:val="center"/>
          </w:tcPr>
          <w:p w14:paraId="44287FD8" w14:textId="75D6297A" w:rsidR="0093334B" w:rsidRPr="00096F93" w:rsidRDefault="005F2EB0" w:rsidP="0093334B">
            <w:pPr>
              <w:pStyle w:val="Tabletext"/>
              <w:jc w:val="center"/>
            </w:pPr>
            <w:sdt>
              <w:sdtPr>
                <w:id w:val="-43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pct"/>
            <w:vAlign w:val="center"/>
          </w:tcPr>
          <w:p w14:paraId="60BD55B0" w14:textId="4292983F" w:rsidR="0093334B" w:rsidRPr="00096F93" w:rsidRDefault="005F2EB0" w:rsidP="0093334B">
            <w:pPr>
              <w:pStyle w:val="Tabletext"/>
              <w:jc w:val="center"/>
            </w:pPr>
            <w:sdt>
              <w:sdtPr>
                <w:id w:val="108703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334B" w:rsidRPr="00096F93" w14:paraId="212E345E" w14:textId="77777777" w:rsidTr="0093334B">
        <w:tc>
          <w:tcPr>
            <w:tcW w:w="4242" w:type="pct"/>
            <w:gridSpan w:val="18"/>
          </w:tcPr>
          <w:p w14:paraId="130AE11C" w14:textId="50B55433" w:rsidR="0093334B" w:rsidRPr="00096F93" w:rsidRDefault="0093334B" w:rsidP="0093334B">
            <w:pPr>
              <w:pStyle w:val="Tabletext"/>
            </w:pPr>
            <w:r>
              <w:t>Are you working within the vicinity of a radiation source</w:t>
            </w:r>
          </w:p>
        </w:tc>
        <w:tc>
          <w:tcPr>
            <w:tcW w:w="396" w:type="pct"/>
            <w:gridSpan w:val="3"/>
          </w:tcPr>
          <w:p w14:paraId="236ABBE7" w14:textId="1F2E874B" w:rsidR="0093334B" w:rsidRDefault="005F2EB0" w:rsidP="0093334B">
            <w:pPr>
              <w:pStyle w:val="Tabletext"/>
              <w:jc w:val="center"/>
            </w:pPr>
            <w:sdt>
              <w:sdtPr>
                <w:id w:val="-154844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50B74065" w14:textId="4E05D7E7" w:rsidR="0093334B" w:rsidRDefault="005F2EB0" w:rsidP="0093334B">
            <w:pPr>
              <w:pStyle w:val="Tabletext"/>
              <w:jc w:val="center"/>
            </w:pPr>
            <w:sdt>
              <w:sdtPr>
                <w:id w:val="-978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334B" w:rsidRPr="00096F93" w14:paraId="6476C707" w14:textId="77777777" w:rsidTr="007261C0">
        <w:tc>
          <w:tcPr>
            <w:tcW w:w="4242" w:type="pct"/>
            <w:gridSpan w:val="18"/>
          </w:tcPr>
          <w:p w14:paraId="733A8B19" w14:textId="0CE7905E" w:rsidR="0093334B" w:rsidRPr="00096F93" w:rsidRDefault="0093334B" w:rsidP="0093334B">
            <w:pPr>
              <w:pStyle w:val="Tabletext"/>
            </w:pPr>
            <w:r>
              <w:t>P</w:t>
            </w:r>
            <w:r w:rsidRPr="00096F93">
              <w:t>re-start inspection of the mobile work platform has been conducted</w:t>
            </w:r>
          </w:p>
        </w:tc>
        <w:tc>
          <w:tcPr>
            <w:tcW w:w="396" w:type="pct"/>
            <w:gridSpan w:val="3"/>
          </w:tcPr>
          <w:p w14:paraId="27F73CF0" w14:textId="30718FD3" w:rsidR="0093334B" w:rsidRPr="00096F93" w:rsidRDefault="005F2EB0" w:rsidP="0093334B">
            <w:pPr>
              <w:pStyle w:val="Tabletext"/>
              <w:jc w:val="center"/>
            </w:pPr>
            <w:sdt>
              <w:sdtPr>
                <w:id w:val="13738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pct"/>
          </w:tcPr>
          <w:p w14:paraId="52E98A98" w14:textId="1F22F8DC" w:rsidR="0093334B" w:rsidRPr="00096F93" w:rsidRDefault="005F2EB0" w:rsidP="0093334B">
            <w:pPr>
              <w:pStyle w:val="Tabletext"/>
              <w:jc w:val="center"/>
            </w:pPr>
            <w:sdt>
              <w:sdtPr>
                <w:id w:val="-30308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334B" w:rsidRPr="00096F93" w14:paraId="1E712D81" w14:textId="77777777" w:rsidTr="007261C0">
        <w:tc>
          <w:tcPr>
            <w:tcW w:w="4242" w:type="pct"/>
            <w:gridSpan w:val="18"/>
          </w:tcPr>
          <w:p w14:paraId="3BBE4144" w14:textId="55F445EF" w:rsidR="0093334B" w:rsidRPr="00096F93" w:rsidRDefault="0093334B" w:rsidP="0093334B">
            <w:pPr>
              <w:pStyle w:val="Tabletext"/>
            </w:pPr>
            <w:r w:rsidRPr="00096F93">
              <w:t>Alternative access has been considered (</w:t>
            </w:r>
            <w:r w:rsidR="004E2A78" w:rsidRPr="00096F93">
              <w:t>e.g.,</w:t>
            </w:r>
            <w:r w:rsidRPr="00096F93">
              <w:t xml:space="preserve"> scaffold, fixed platform etc)</w:t>
            </w:r>
          </w:p>
        </w:tc>
        <w:tc>
          <w:tcPr>
            <w:tcW w:w="396" w:type="pct"/>
            <w:gridSpan w:val="3"/>
          </w:tcPr>
          <w:p w14:paraId="0CDAB2DC" w14:textId="34B6E89C" w:rsidR="0093334B" w:rsidRPr="00096F93" w:rsidRDefault="005F2EB0" w:rsidP="0093334B">
            <w:pPr>
              <w:pStyle w:val="Tabletext"/>
              <w:jc w:val="center"/>
            </w:pPr>
            <w:sdt>
              <w:sdtPr>
                <w:id w:val="-128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pct"/>
            <w:shd w:val="clear" w:color="auto" w:fill="808080" w:themeFill="background1" w:themeFillShade="80"/>
          </w:tcPr>
          <w:p w14:paraId="3D0C5DA4" w14:textId="77777777" w:rsidR="0093334B" w:rsidRPr="00096F93" w:rsidRDefault="0093334B" w:rsidP="0093334B">
            <w:pPr>
              <w:pStyle w:val="Tabletext"/>
              <w:jc w:val="center"/>
            </w:pPr>
          </w:p>
        </w:tc>
      </w:tr>
      <w:tr w:rsidR="0093334B" w:rsidRPr="00096F93" w14:paraId="369E9BB6" w14:textId="77777777" w:rsidTr="007261C0">
        <w:tc>
          <w:tcPr>
            <w:tcW w:w="4242" w:type="pct"/>
            <w:gridSpan w:val="18"/>
          </w:tcPr>
          <w:p w14:paraId="0C1AF297" w14:textId="02009A0D" w:rsidR="0093334B" w:rsidRPr="00096F93" w:rsidDel="00973F0D" w:rsidRDefault="0093334B" w:rsidP="0093334B">
            <w:pPr>
              <w:pStyle w:val="Tabletext"/>
            </w:pPr>
            <w:r>
              <w:t>All fall injury prevention systems have been considered (</w:t>
            </w:r>
            <w:r w:rsidR="004E2A78">
              <w:t>e.g.,</w:t>
            </w:r>
            <w:r>
              <w:t xml:space="preserve"> fall restraint, fall arrest etc.)</w:t>
            </w:r>
          </w:p>
        </w:tc>
        <w:tc>
          <w:tcPr>
            <w:tcW w:w="396" w:type="pct"/>
            <w:gridSpan w:val="3"/>
          </w:tcPr>
          <w:p w14:paraId="684CBF33" w14:textId="5B869E99" w:rsidR="0093334B" w:rsidRPr="00096F93" w:rsidRDefault="005F2EB0" w:rsidP="0093334B">
            <w:pPr>
              <w:pStyle w:val="Tabletext"/>
              <w:jc w:val="center"/>
            </w:pPr>
            <w:sdt>
              <w:sdtPr>
                <w:id w:val="135307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pct"/>
            <w:shd w:val="clear" w:color="auto" w:fill="808080" w:themeFill="background1" w:themeFillShade="80"/>
          </w:tcPr>
          <w:p w14:paraId="3FFF0CE6" w14:textId="57F8366C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3134B2A3" w14:textId="77777777" w:rsidTr="00096F93">
        <w:tc>
          <w:tcPr>
            <w:tcW w:w="5000" w:type="pct"/>
            <w:gridSpan w:val="22"/>
            <w:shd w:val="clear" w:color="auto" w:fill="008C98" w:themeFill="text2"/>
            <w:hideMark/>
          </w:tcPr>
          <w:p w14:paraId="3A21793B" w14:textId="77777777" w:rsidR="0093334B" w:rsidRPr="00096F93" w:rsidRDefault="0093334B" w:rsidP="0093334B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lastRenderedPageBreak/>
              <w:t>ResPONSE Plan</w:t>
            </w:r>
          </w:p>
        </w:tc>
      </w:tr>
      <w:tr w:rsidR="0093334B" w:rsidRPr="00096F93" w14:paraId="158456D2" w14:textId="77777777" w:rsidTr="00096F93">
        <w:tc>
          <w:tcPr>
            <w:tcW w:w="5000" w:type="pct"/>
            <w:gridSpan w:val="22"/>
          </w:tcPr>
          <w:p w14:paraId="4DB5E7C3" w14:textId="1AD4A931" w:rsidR="0093334B" w:rsidRPr="00096F93" w:rsidRDefault="0093334B" w:rsidP="0093334B">
            <w:pPr>
              <w:pStyle w:val="Tabletext"/>
            </w:pPr>
            <w:r w:rsidRPr="00096F93">
              <w:t>The following rescue equipment must be worn by persons working at height (</w:t>
            </w:r>
            <w:r>
              <w:t>answer must be selected</w:t>
            </w:r>
            <w:r w:rsidRPr="00096F93">
              <w:t>)</w:t>
            </w:r>
          </w:p>
          <w:p w14:paraId="361A794F" w14:textId="77777777" w:rsidR="0093334B" w:rsidRDefault="0093334B" w:rsidP="0093334B">
            <w:pPr>
              <w:pStyle w:val="Tabletext"/>
            </w:pPr>
            <w:r w:rsidRPr="00096F93">
              <w:t xml:space="preserve"> </w:t>
            </w:r>
            <w:sdt>
              <w:sdtPr>
                <w:id w:val="89238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96F93">
              <w:t xml:space="preserve">   Harness</w:t>
            </w:r>
          </w:p>
          <w:p w14:paraId="3CA107BB" w14:textId="1E68BF48" w:rsidR="0093334B" w:rsidRDefault="0093334B" w:rsidP="0093334B">
            <w:pPr>
              <w:pStyle w:val="Tabletext"/>
            </w:pPr>
            <w:r>
              <w:t xml:space="preserve"> </w:t>
            </w:r>
            <w:sdt>
              <w:sdtPr>
                <w:id w:val="10661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96F93">
              <w:t xml:space="preserve">   Other (Please provide detail) ______________________________________</w:t>
            </w:r>
            <w:r>
              <w:t>_____________</w:t>
            </w:r>
          </w:p>
          <w:p w14:paraId="3FCDFE91" w14:textId="082F2E82" w:rsidR="0093334B" w:rsidRPr="00096F93" w:rsidRDefault="0093334B" w:rsidP="0093334B">
            <w:pPr>
              <w:pStyle w:val="Tabletext"/>
            </w:pPr>
            <w:r w:rsidRPr="00096F93">
              <w:t>Rescue equipment is required to be (tick if required)</w:t>
            </w:r>
          </w:p>
          <w:p w14:paraId="5CABDF75" w14:textId="068837A5" w:rsidR="0093334B" w:rsidRPr="00096F93" w:rsidRDefault="0093334B" w:rsidP="0093334B">
            <w:pPr>
              <w:pStyle w:val="Tabletext"/>
            </w:pPr>
            <w:r w:rsidRPr="00096F93">
              <w:t xml:space="preserve"> </w:t>
            </w:r>
            <w:sdt>
              <w:sdtPr>
                <w:id w:val="-188416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96F93">
              <w:t xml:space="preserve">   Set up prior to work commencing</w:t>
            </w:r>
          </w:p>
          <w:p w14:paraId="48A88317" w14:textId="252927C7" w:rsidR="0093334B" w:rsidRPr="00096F93" w:rsidRDefault="0093334B" w:rsidP="0093334B">
            <w:pPr>
              <w:pStyle w:val="Tabletext"/>
            </w:pPr>
            <w:r w:rsidRPr="00096F93">
              <w:t xml:space="preserve"> </w:t>
            </w:r>
            <w:sdt>
              <w:sdtPr>
                <w:id w:val="14614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96F93">
              <w:t xml:space="preserve">   Available in the vicinity of the work area (state exact location) ______________________</w:t>
            </w:r>
            <w:r>
              <w:t>____</w:t>
            </w:r>
          </w:p>
          <w:p w14:paraId="03B9DF4D" w14:textId="5A45DD34" w:rsidR="0093334B" w:rsidRPr="00096F93" w:rsidRDefault="0093334B" w:rsidP="0093334B">
            <w:pPr>
              <w:pStyle w:val="Tabletext"/>
            </w:pPr>
            <w:r w:rsidRPr="00096F93">
              <w:t xml:space="preserve"> </w:t>
            </w:r>
            <w:sdt>
              <w:sdtPr>
                <w:id w:val="191681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96F93">
              <w:t xml:space="preserve">   Available at other location (state exact location) __________________________________</w:t>
            </w:r>
            <w:r>
              <w:t>___</w:t>
            </w:r>
          </w:p>
          <w:p w14:paraId="0CB84D90" w14:textId="59680EF5" w:rsidR="0093334B" w:rsidRPr="00096F93" w:rsidRDefault="0093334B" w:rsidP="0093334B">
            <w:pPr>
              <w:pStyle w:val="Tabletext"/>
            </w:pPr>
            <w:r w:rsidRPr="00096F93">
              <w:t xml:space="preserve"> </w:t>
            </w:r>
            <w:sdt>
              <w:sdtPr>
                <w:id w:val="-1746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96F93">
              <w:t xml:space="preserve">   N/A</w:t>
            </w:r>
          </w:p>
        </w:tc>
      </w:tr>
      <w:tr w:rsidR="0093334B" w:rsidRPr="00096F93" w14:paraId="611D1E81" w14:textId="77777777" w:rsidTr="00973F0D">
        <w:trPr>
          <w:trHeight w:val="249"/>
        </w:trPr>
        <w:tc>
          <w:tcPr>
            <w:tcW w:w="5000" w:type="pct"/>
            <w:gridSpan w:val="22"/>
            <w:tcBorders>
              <w:bottom w:val="single" w:sz="4" w:space="0" w:color="auto"/>
            </w:tcBorders>
          </w:tcPr>
          <w:p w14:paraId="7255D018" w14:textId="4595AA15" w:rsidR="0093334B" w:rsidRPr="00096F93" w:rsidRDefault="0093334B" w:rsidP="0093334B">
            <w:pPr>
              <w:pStyle w:val="Tabletext"/>
            </w:pPr>
            <w:r w:rsidRPr="00096F93">
              <w:t>Response Team Requirements (number of team members required)</w:t>
            </w:r>
            <w:r>
              <w:t xml:space="preserve"> </w:t>
            </w:r>
            <w:r w:rsidRPr="00096F93">
              <w:t>_______________________</w:t>
            </w:r>
            <w:r>
              <w:t>_</w:t>
            </w:r>
          </w:p>
        </w:tc>
      </w:tr>
      <w:tr w:rsidR="0093334B" w:rsidRPr="00096F93" w14:paraId="60C86B5E" w14:textId="77777777" w:rsidTr="00096F93">
        <w:tc>
          <w:tcPr>
            <w:tcW w:w="5000" w:type="pct"/>
            <w:gridSpan w:val="22"/>
            <w:shd w:val="clear" w:color="auto" w:fill="008C98" w:themeFill="text2"/>
          </w:tcPr>
          <w:p w14:paraId="35282962" w14:textId="77777777" w:rsidR="0093334B" w:rsidRPr="00096F93" w:rsidRDefault="0093334B" w:rsidP="0093334B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t>raise the alarm (cross out n/A contacts)</w:t>
            </w:r>
          </w:p>
        </w:tc>
      </w:tr>
      <w:tr w:rsidR="0093334B" w:rsidRPr="00096F93" w14:paraId="3EC4BB14" w14:textId="77777777" w:rsidTr="00096F93">
        <w:tc>
          <w:tcPr>
            <w:tcW w:w="5000" w:type="pct"/>
            <w:gridSpan w:val="22"/>
          </w:tcPr>
          <w:p w14:paraId="03CBDC07" w14:textId="6BED3A17" w:rsidR="0093334B" w:rsidRPr="00096F93" w:rsidRDefault="0093334B" w:rsidP="0093334B">
            <w:pPr>
              <w:pStyle w:val="Tabletext"/>
            </w:pPr>
            <w:r w:rsidRPr="00096F93">
              <w:t>In the event of emergency while working at height</w:t>
            </w:r>
            <w:r>
              <w:t xml:space="preserve"> the alarm must be raised by:</w:t>
            </w:r>
          </w:p>
        </w:tc>
      </w:tr>
      <w:tr w:rsidR="0093334B" w:rsidRPr="00096F93" w14:paraId="2F83DAF3" w14:textId="77777777" w:rsidTr="0076469B">
        <w:tc>
          <w:tcPr>
            <w:tcW w:w="2511" w:type="pct"/>
            <w:gridSpan w:val="9"/>
          </w:tcPr>
          <w:p w14:paraId="764F1B2E" w14:textId="13005325" w:rsidR="0093334B" w:rsidRPr="00096F93" w:rsidDel="00973F0D" w:rsidRDefault="0093334B" w:rsidP="0093334B">
            <w:pPr>
              <w:pStyle w:val="Tabletext"/>
            </w:pPr>
            <w:r>
              <w:t>Calling</w:t>
            </w:r>
            <w:r w:rsidRPr="00537326">
              <w:t xml:space="preserve"> </w:t>
            </w:r>
            <w:r>
              <w:t xml:space="preserve">Emergency Services </w:t>
            </w:r>
            <w:r w:rsidRPr="00537326">
              <w:t>to attend the scene</w:t>
            </w:r>
          </w:p>
        </w:tc>
        <w:tc>
          <w:tcPr>
            <w:tcW w:w="2489" w:type="pct"/>
            <w:gridSpan w:val="13"/>
          </w:tcPr>
          <w:p w14:paraId="51727874" w14:textId="17EBEF9C" w:rsidR="0093334B" w:rsidRPr="00096F93" w:rsidRDefault="0093334B" w:rsidP="0093334B">
            <w:pPr>
              <w:pStyle w:val="Tabletext"/>
            </w:pPr>
            <w:r w:rsidRPr="00790618">
              <w:rPr>
                <w:b/>
                <w:bCs/>
              </w:rPr>
              <w:t>000</w:t>
            </w:r>
          </w:p>
        </w:tc>
      </w:tr>
      <w:tr w:rsidR="0093334B" w:rsidRPr="00096F93" w14:paraId="75F3CA73" w14:textId="77777777" w:rsidTr="0076469B">
        <w:tc>
          <w:tcPr>
            <w:tcW w:w="2511" w:type="pct"/>
            <w:gridSpan w:val="9"/>
          </w:tcPr>
          <w:p w14:paraId="549ABF4C" w14:textId="56EFE6C5" w:rsidR="0093334B" w:rsidRDefault="0093334B" w:rsidP="0093334B">
            <w:pPr>
              <w:pStyle w:val="Tabletext"/>
            </w:pPr>
            <w:r>
              <w:t>Calling Security to respond and provided initial treatment</w:t>
            </w:r>
          </w:p>
        </w:tc>
        <w:tc>
          <w:tcPr>
            <w:tcW w:w="2489" w:type="pct"/>
            <w:gridSpan w:val="13"/>
          </w:tcPr>
          <w:p w14:paraId="4C74EE3B" w14:textId="77777777" w:rsidR="0093334B" w:rsidRPr="00790618" w:rsidRDefault="0093334B" w:rsidP="0093334B">
            <w:pPr>
              <w:pStyle w:val="Tabletext"/>
              <w:rPr>
                <w:b/>
                <w:bCs/>
              </w:rPr>
            </w:pPr>
            <w:r w:rsidRPr="00790618">
              <w:rPr>
                <w:b/>
                <w:bCs/>
              </w:rPr>
              <w:t>U</w:t>
            </w:r>
            <w:r>
              <w:rPr>
                <w:b/>
                <w:bCs/>
              </w:rPr>
              <w:t>tah</w:t>
            </w:r>
            <w:r w:rsidRPr="00790618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oint</w:t>
            </w:r>
            <w:r w:rsidRPr="00790618">
              <w:rPr>
                <w:b/>
                <w:bCs/>
              </w:rPr>
              <w:t xml:space="preserve"> – 9173 8911</w:t>
            </w:r>
          </w:p>
          <w:p w14:paraId="3CE41F08" w14:textId="77777777" w:rsidR="0093334B" w:rsidRPr="00790618" w:rsidRDefault="0093334B" w:rsidP="0093334B">
            <w:pPr>
              <w:pStyle w:val="Tabletext"/>
              <w:rPr>
                <w:b/>
                <w:bCs/>
              </w:rPr>
            </w:pPr>
            <w:r w:rsidRPr="00790618">
              <w:rPr>
                <w:b/>
                <w:bCs/>
              </w:rPr>
              <w:t>E</w:t>
            </w:r>
            <w:r>
              <w:rPr>
                <w:b/>
                <w:bCs/>
              </w:rPr>
              <w:t>ast</w:t>
            </w:r>
            <w:r w:rsidRPr="00790618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ide</w:t>
            </w:r>
            <w:r w:rsidRPr="00790618">
              <w:rPr>
                <w:b/>
                <w:bCs/>
              </w:rPr>
              <w:t xml:space="preserve"> – 9173 9043</w:t>
            </w:r>
          </w:p>
          <w:p w14:paraId="4FA9B9C6" w14:textId="45AB224A" w:rsidR="0093334B" w:rsidRPr="00790618" w:rsidRDefault="0093334B" w:rsidP="0093334B">
            <w:pPr>
              <w:pStyle w:val="Tabletext"/>
              <w:rPr>
                <w:b/>
                <w:bCs/>
              </w:rPr>
            </w:pPr>
            <w:r w:rsidRPr="00790618">
              <w:rPr>
                <w:b/>
                <w:bCs/>
              </w:rPr>
              <w:t>D</w:t>
            </w:r>
            <w:r>
              <w:rPr>
                <w:b/>
                <w:bCs/>
              </w:rPr>
              <w:t>ampier</w:t>
            </w:r>
            <w:r w:rsidRPr="00790618">
              <w:rPr>
                <w:b/>
                <w:bCs/>
              </w:rPr>
              <w:t>– 9159 6584</w:t>
            </w:r>
            <w:r>
              <w:rPr>
                <w:b/>
                <w:bCs/>
              </w:rPr>
              <w:br/>
              <w:t xml:space="preserve">Ashburton </w:t>
            </w:r>
            <w:r w:rsidRPr="00790618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D83C56">
              <w:rPr>
                <w:b/>
                <w:bCs/>
              </w:rPr>
              <w:t>9181 3601</w:t>
            </w:r>
            <w:r>
              <w:rPr>
                <w:b/>
                <w:bCs/>
              </w:rPr>
              <w:t xml:space="preserve"> </w:t>
            </w:r>
          </w:p>
        </w:tc>
      </w:tr>
      <w:tr w:rsidR="0093334B" w:rsidRPr="00096F93" w14:paraId="71DAB982" w14:textId="77777777" w:rsidTr="0076469B">
        <w:tc>
          <w:tcPr>
            <w:tcW w:w="2511" w:type="pct"/>
            <w:gridSpan w:val="9"/>
          </w:tcPr>
          <w:p w14:paraId="659EEF8C" w14:textId="5E981797" w:rsidR="0093334B" w:rsidRDefault="0093334B" w:rsidP="0093334B">
            <w:pPr>
              <w:pStyle w:val="Tabletext"/>
            </w:pPr>
            <w:r>
              <w:t>Calling the Task Supervisor to mobilise local response personnel</w:t>
            </w:r>
            <w:r w:rsidRPr="00537326">
              <w:t xml:space="preserve"> </w:t>
            </w:r>
          </w:p>
        </w:tc>
        <w:tc>
          <w:tcPr>
            <w:tcW w:w="2489" w:type="pct"/>
            <w:gridSpan w:val="13"/>
          </w:tcPr>
          <w:p w14:paraId="1D58C719" w14:textId="6C90633A" w:rsidR="0093334B" w:rsidRPr="00790618" w:rsidRDefault="0093334B" w:rsidP="004E2A78">
            <w:pPr>
              <w:pStyle w:val="Tabletext"/>
              <w:rPr>
                <w:b/>
                <w:bCs/>
              </w:rPr>
            </w:pPr>
            <w:r w:rsidRPr="00054049">
              <w:rPr>
                <w:b/>
                <w:bCs/>
              </w:rPr>
              <w:t>Name:</w:t>
            </w:r>
            <w:r w:rsidRPr="00054049">
              <w:t xml:space="preserve"> ____________________________</w:t>
            </w:r>
            <w:r>
              <w:t>__________</w:t>
            </w:r>
            <w:r w:rsidRPr="00054049">
              <w:rPr>
                <w:b/>
                <w:bCs/>
              </w:rPr>
              <w:t>Phone:</w:t>
            </w:r>
            <w:r w:rsidRPr="00054049">
              <w:rPr>
                <w:sz w:val="22"/>
              </w:rPr>
              <w:t xml:space="preserve"> __________________________</w:t>
            </w:r>
            <w:r>
              <w:rPr>
                <w:sz w:val="22"/>
              </w:rPr>
              <w:t>_________</w:t>
            </w:r>
          </w:p>
        </w:tc>
      </w:tr>
      <w:tr w:rsidR="0093334B" w:rsidRPr="00096F93" w14:paraId="0B92912B" w14:textId="77777777" w:rsidTr="0076469B">
        <w:tc>
          <w:tcPr>
            <w:tcW w:w="2511" w:type="pct"/>
            <w:gridSpan w:val="9"/>
          </w:tcPr>
          <w:p w14:paraId="796E2530" w14:textId="77777777" w:rsidR="0093334B" w:rsidRPr="00537326" w:rsidRDefault="0093334B" w:rsidP="0093334B">
            <w:pPr>
              <w:pStyle w:val="Tabletext"/>
            </w:pPr>
            <w:r>
              <w:t>Calling the Vessel Traffic Services Centre to inform them of action taken and further response required</w:t>
            </w:r>
          </w:p>
          <w:p w14:paraId="0F41F091" w14:textId="77777777" w:rsidR="0093334B" w:rsidRDefault="0093334B" w:rsidP="0093334B">
            <w:pPr>
              <w:pStyle w:val="Tabletext"/>
            </w:pPr>
          </w:p>
        </w:tc>
        <w:tc>
          <w:tcPr>
            <w:tcW w:w="2489" w:type="pct"/>
            <w:gridSpan w:val="13"/>
          </w:tcPr>
          <w:p w14:paraId="11958F16" w14:textId="77777777" w:rsidR="0093334B" w:rsidRPr="00790618" w:rsidRDefault="0093334B" w:rsidP="0093334B">
            <w:pPr>
              <w:pStyle w:val="Tabletext"/>
              <w:rPr>
                <w:b/>
                <w:bCs/>
              </w:rPr>
            </w:pPr>
            <w:r w:rsidRPr="00790618">
              <w:rPr>
                <w:b/>
                <w:bCs/>
              </w:rPr>
              <w:t>Port Hedland VTSC – 24 hours</w:t>
            </w:r>
          </w:p>
          <w:p w14:paraId="319F0128" w14:textId="77777777" w:rsidR="0093334B" w:rsidRPr="00790618" w:rsidRDefault="0093334B" w:rsidP="0093334B">
            <w:pPr>
              <w:pStyle w:val="Tabletext"/>
              <w:rPr>
                <w:b/>
                <w:bCs/>
              </w:rPr>
            </w:pPr>
            <w:r w:rsidRPr="00790618">
              <w:rPr>
                <w:b/>
                <w:bCs/>
              </w:rPr>
              <w:t>(08) 9173 9030, 0438 303 708, 0427 842 740 or VHF Radio CH12 / CH16</w:t>
            </w:r>
          </w:p>
          <w:p w14:paraId="3BFC1DEB" w14:textId="77777777" w:rsidR="0093334B" w:rsidRPr="00790618" w:rsidRDefault="0093334B" w:rsidP="0093334B">
            <w:pPr>
              <w:pStyle w:val="Tabletext"/>
              <w:rPr>
                <w:b/>
                <w:bCs/>
              </w:rPr>
            </w:pPr>
          </w:p>
          <w:p w14:paraId="521497A9" w14:textId="77777777" w:rsidR="0093334B" w:rsidRPr="00790618" w:rsidRDefault="0093334B" w:rsidP="0093334B">
            <w:pPr>
              <w:pStyle w:val="Tabletext"/>
              <w:rPr>
                <w:b/>
                <w:bCs/>
              </w:rPr>
            </w:pPr>
            <w:r w:rsidRPr="00790618">
              <w:rPr>
                <w:b/>
                <w:bCs/>
              </w:rPr>
              <w:t>Dampier / Ashburton VTSC – 24 hours</w:t>
            </w:r>
          </w:p>
          <w:p w14:paraId="6FB6ABF0" w14:textId="7B0B1FAF" w:rsidR="0093334B" w:rsidRPr="00790618" w:rsidRDefault="0093334B" w:rsidP="0093334B">
            <w:pPr>
              <w:pStyle w:val="Tabletext"/>
              <w:rPr>
                <w:b/>
                <w:bCs/>
              </w:rPr>
            </w:pPr>
            <w:r w:rsidRPr="00790618">
              <w:rPr>
                <w:b/>
                <w:bCs/>
              </w:rPr>
              <w:t>(08) 9159 6556, 0428 888 800 or VHF Radio (Dampier Only) CH11 / CH16</w:t>
            </w:r>
          </w:p>
        </w:tc>
      </w:tr>
      <w:tr w:rsidR="0093334B" w:rsidRPr="00096F93" w14:paraId="16D9FFEC" w14:textId="77777777" w:rsidTr="00096F93">
        <w:tc>
          <w:tcPr>
            <w:tcW w:w="5000" w:type="pct"/>
            <w:gridSpan w:val="22"/>
            <w:shd w:val="clear" w:color="auto" w:fill="008C98" w:themeFill="text2"/>
            <w:hideMark/>
          </w:tcPr>
          <w:p w14:paraId="5A2349FB" w14:textId="77777777" w:rsidR="0093334B" w:rsidRPr="00096F93" w:rsidRDefault="0093334B" w:rsidP="0093334B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t>Response Method</w:t>
            </w:r>
          </w:p>
        </w:tc>
      </w:tr>
      <w:tr w:rsidR="0093334B" w:rsidRPr="00096F93" w14:paraId="42D35DE6" w14:textId="77777777" w:rsidTr="00096F93">
        <w:tc>
          <w:tcPr>
            <w:tcW w:w="5000" w:type="pct"/>
            <w:gridSpan w:val="22"/>
          </w:tcPr>
          <w:p w14:paraId="443BBD20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691D38C8" w14:textId="77777777" w:rsidTr="00096F93">
        <w:tc>
          <w:tcPr>
            <w:tcW w:w="5000" w:type="pct"/>
            <w:gridSpan w:val="22"/>
          </w:tcPr>
          <w:p w14:paraId="41C62243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04BC01B0" w14:textId="77777777" w:rsidTr="00096F93">
        <w:tc>
          <w:tcPr>
            <w:tcW w:w="5000" w:type="pct"/>
            <w:gridSpan w:val="22"/>
          </w:tcPr>
          <w:p w14:paraId="36C6D3E6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0A436F9F" w14:textId="77777777" w:rsidTr="00096F93">
        <w:tc>
          <w:tcPr>
            <w:tcW w:w="5000" w:type="pct"/>
            <w:gridSpan w:val="22"/>
          </w:tcPr>
          <w:p w14:paraId="3B997C54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0BC30DEA" w14:textId="77777777" w:rsidTr="00096F93">
        <w:tc>
          <w:tcPr>
            <w:tcW w:w="5000" w:type="pct"/>
            <w:gridSpan w:val="22"/>
          </w:tcPr>
          <w:p w14:paraId="581DD6B7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02866D44" w14:textId="77777777" w:rsidTr="00096F93">
        <w:tc>
          <w:tcPr>
            <w:tcW w:w="5000" w:type="pct"/>
            <w:gridSpan w:val="22"/>
          </w:tcPr>
          <w:p w14:paraId="54F97EE8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64F382E0" w14:textId="77777777" w:rsidTr="00096F93">
        <w:tc>
          <w:tcPr>
            <w:tcW w:w="5000" w:type="pct"/>
            <w:gridSpan w:val="22"/>
          </w:tcPr>
          <w:p w14:paraId="7A1A7B27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69CDA052" w14:textId="77777777" w:rsidTr="00096F93">
        <w:tc>
          <w:tcPr>
            <w:tcW w:w="5000" w:type="pct"/>
            <w:gridSpan w:val="22"/>
          </w:tcPr>
          <w:p w14:paraId="6CF0B7F2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70CEC05D" w14:textId="77777777" w:rsidTr="00096F93">
        <w:tc>
          <w:tcPr>
            <w:tcW w:w="5000" w:type="pct"/>
            <w:gridSpan w:val="22"/>
          </w:tcPr>
          <w:p w14:paraId="108C48BA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637A83FA" w14:textId="77777777" w:rsidTr="00973F0D">
        <w:tc>
          <w:tcPr>
            <w:tcW w:w="5000" w:type="pct"/>
            <w:gridSpan w:val="22"/>
            <w:shd w:val="clear" w:color="auto" w:fill="008C98" w:themeFill="text2"/>
            <w:hideMark/>
          </w:tcPr>
          <w:p w14:paraId="77B7DBDC" w14:textId="77777777" w:rsidR="0093334B" w:rsidRPr="00096F93" w:rsidRDefault="0093334B" w:rsidP="0093334B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lastRenderedPageBreak/>
              <w:t>Permit approval</w:t>
            </w:r>
          </w:p>
        </w:tc>
      </w:tr>
      <w:tr w:rsidR="0093334B" w:rsidRPr="00096F93" w14:paraId="4020C576" w14:textId="77777777" w:rsidTr="00973F0D">
        <w:tc>
          <w:tcPr>
            <w:tcW w:w="5000" w:type="pct"/>
            <w:gridSpan w:val="22"/>
          </w:tcPr>
          <w:p w14:paraId="6E25EDCD" w14:textId="54F4D9FC" w:rsidR="0093334B" w:rsidRPr="00096F93" w:rsidRDefault="0093334B" w:rsidP="0093334B">
            <w:pPr>
              <w:pStyle w:val="Tabletext"/>
            </w:pPr>
            <w:r w:rsidRPr="00973F0D">
              <w:t xml:space="preserve">The risk control measures for the </w:t>
            </w:r>
            <w:r>
              <w:t>working at height</w:t>
            </w:r>
            <w:r w:rsidRPr="00973F0D">
              <w:t xml:space="preserve"> have been implemented and all persons involved in the </w:t>
            </w:r>
            <w:r>
              <w:t>working at height</w:t>
            </w:r>
            <w:r w:rsidRPr="00973F0D">
              <w:t xml:space="preserve"> understand the requirements of this written authority. I am aware of my responsibilities and will complete all duties required as the</w:t>
            </w:r>
            <w:r>
              <w:t xml:space="preserve"> P</w:t>
            </w:r>
            <w:r w:rsidRPr="00973F0D">
              <w:t xml:space="preserve">ermit </w:t>
            </w:r>
            <w:r>
              <w:t>H</w:t>
            </w:r>
            <w:r w:rsidRPr="00973F0D">
              <w:t xml:space="preserve">older or </w:t>
            </w:r>
            <w:r>
              <w:t>P</w:t>
            </w:r>
            <w:r w:rsidRPr="00973F0D">
              <w:t xml:space="preserve">ermit </w:t>
            </w:r>
            <w:r>
              <w:t>A</w:t>
            </w:r>
            <w:r w:rsidRPr="00973F0D">
              <w:t>uthoriser.</w:t>
            </w:r>
          </w:p>
        </w:tc>
      </w:tr>
      <w:tr w:rsidR="0093334B" w:rsidRPr="00096F93" w14:paraId="2D32846B" w14:textId="77777777" w:rsidTr="0076469B">
        <w:tc>
          <w:tcPr>
            <w:tcW w:w="1176" w:type="pct"/>
            <w:gridSpan w:val="3"/>
            <w:shd w:val="clear" w:color="auto" w:fill="DEDFDF"/>
          </w:tcPr>
          <w:p w14:paraId="4444209A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Permit Holder Name</w:t>
            </w:r>
          </w:p>
        </w:tc>
        <w:tc>
          <w:tcPr>
            <w:tcW w:w="1335" w:type="pct"/>
            <w:gridSpan w:val="6"/>
          </w:tcPr>
          <w:p w14:paraId="04A37A88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47" w:type="pct"/>
            <w:gridSpan w:val="5"/>
            <w:shd w:val="clear" w:color="auto" w:fill="DEDFDF"/>
          </w:tcPr>
          <w:p w14:paraId="0EA06AEE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Signature</w:t>
            </w:r>
          </w:p>
        </w:tc>
        <w:tc>
          <w:tcPr>
            <w:tcW w:w="1742" w:type="pct"/>
            <w:gridSpan w:val="8"/>
          </w:tcPr>
          <w:p w14:paraId="3B32F6CA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0526D5CC" w14:textId="77777777" w:rsidTr="0076469B">
        <w:tc>
          <w:tcPr>
            <w:tcW w:w="1176" w:type="pct"/>
            <w:gridSpan w:val="3"/>
            <w:shd w:val="clear" w:color="auto" w:fill="DEDFDF"/>
          </w:tcPr>
          <w:p w14:paraId="060EB8F8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 xml:space="preserve">Date </w:t>
            </w:r>
          </w:p>
        </w:tc>
        <w:tc>
          <w:tcPr>
            <w:tcW w:w="1335" w:type="pct"/>
            <w:gridSpan w:val="6"/>
          </w:tcPr>
          <w:p w14:paraId="7DDAA921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47" w:type="pct"/>
            <w:gridSpan w:val="5"/>
            <w:shd w:val="clear" w:color="auto" w:fill="DEDFDF"/>
          </w:tcPr>
          <w:p w14:paraId="4897492E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Time</w:t>
            </w:r>
          </w:p>
        </w:tc>
        <w:tc>
          <w:tcPr>
            <w:tcW w:w="1742" w:type="pct"/>
            <w:gridSpan w:val="8"/>
          </w:tcPr>
          <w:p w14:paraId="6EDF3CA7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2C90D18B" w14:textId="77777777" w:rsidTr="0076469B">
        <w:tc>
          <w:tcPr>
            <w:tcW w:w="1176" w:type="pct"/>
            <w:gridSpan w:val="3"/>
            <w:shd w:val="clear" w:color="auto" w:fill="DEDFDF"/>
          </w:tcPr>
          <w:p w14:paraId="3DE4A1CA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Permit Authoriser</w:t>
            </w:r>
          </w:p>
        </w:tc>
        <w:tc>
          <w:tcPr>
            <w:tcW w:w="1335" w:type="pct"/>
            <w:gridSpan w:val="6"/>
          </w:tcPr>
          <w:p w14:paraId="071FA272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47" w:type="pct"/>
            <w:gridSpan w:val="5"/>
            <w:shd w:val="clear" w:color="auto" w:fill="DEDFDF"/>
          </w:tcPr>
          <w:p w14:paraId="63A79DA5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Signature</w:t>
            </w:r>
          </w:p>
        </w:tc>
        <w:tc>
          <w:tcPr>
            <w:tcW w:w="1742" w:type="pct"/>
            <w:gridSpan w:val="8"/>
          </w:tcPr>
          <w:p w14:paraId="30579F8E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31AB9D7E" w14:textId="77777777" w:rsidTr="0076469B">
        <w:tc>
          <w:tcPr>
            <w:tcW w:w="1176" w:type="pct"/>
            <w:gridSpan w:val="3"/>
            <w:tcBorders>
              <w:bottom w:val="single" w:sz="4" w:space="0" w:color="auto"/>
            </w:tcBorders>
            <w:shd w:val="clear" w:color="auto" w:fill="DEDFDF"/>
          </w:tcPr>
          <w:p w14:paraId="4AC39BDC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Date</w:t>
            </w:r>
          </w:p>
        </w:tc>
        <w:tc>
          <w:tcPr>
            <w:tcW w:w="1335" w:type="pct"/>
            <w:gridSpan w:val="6"/>
            <w:tcBorders>
              <w:bottom w:val="single" w:sz="4" w:space="0" w:color="auto"/>
            </w:tcBorders>
          </w:tcPr>
          <w:p w14:paraId="4D3F2302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47" w:type="pct"/>
            <w:gridSpan w:val="5"/>
            <w:tcBorders>
              <w:bottom w:val="single" w:sz="4" w:space="0" w:color="auto"/>
            </w:tcBorders>
            <w:shd w:val="clear" w:color="auto" w:fill="DEDFDF"/>
          </w:tcPr>
          <w:p w14:paraId="0A2EE6A3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Time</w:t>
            </w:r>
          </w:p>
        </w:tc>
        <w:tc>
          <w:tcPr>
            <w:tcW w:w="1742" w:type="pct"/>
            <w:gridSpan w:val="8"/>
            <w:tcBorders>
              <w:bottom w:val="single" w:sz="4" w:space="0" w:color="auto"/>
            </w:tcBorders>
          </w:tcPr>
          <w:p w14:paraId="4452A5B3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006254BB" w14:textId="77777777" w:rsidTr="00973F0D">
        <w:tc>
          <w:tcPr>
            <w:tcW w:w="5000" w:type="pct"/>
            <w:gridSpan w:val="22"/>
            <w:shd w:val="clear" w:color="auto" w:fill="008C98" w:themeFill="text2"/>
            <w:hideMark/>
          </w:tcPr>
          <w:p w14:paraId="1FC5BFF8" w14:textId="77777777" w:rsidR="0093334B" w:rsidRPr="00096F93" w:rsidRDefault="0093334B" w:rsidP="0093334B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t>permit holder Transfer</w:t>
            </w:r>
          </w:p>
        </w:tc>
      </w:tr>
      <w:tr w:rsidR="0093334B" w:rsidRPr="00096F93" w14:paraId="13904E19" w14:textId="77777777" w:rsidTr="00973F0D">
        <w:tc>
          <w:tcPr>
            <w:tcW w:w="5000" w:type="pct"/>
            <w:gridSpan w:val="22"/>
            <w:tcBorders>
              <w:bottom w:val="single" w:sz="4" w:space="0" w:color="auto"/>
            </w:tcBorders>
          </w:tcPr>
          <w:p w14:paraId="57592FEC" w14:textId="642BC9CE" w:rsidR="0093334B" w:rsidRPr="00096F93" w:rsidRDefault="0093334B" w:rsidP="0093334B">
            <w:pPr>
              <w:pStyle w:val="Tabletext"/>
            </w:pPr>
            <w:r w:rsidRPr="00096F93">
              <w:t>I am aware of my responsibilit</w:t>
            </w:r>
            <w:r>
              <w:t>ies</w:t>
            </w:r>
            <w:r w:rsidRPr="00096F93">
              <w:t xml:space="preserve"> and </w:t>
            </w:r>
            <w:r>
              <w:t>will complete</w:t>
            </w:r>
            <w:r w:rsidRPr="00096F93">
              <w:t xml:space="preserve"> all duties required as the </w:t>
            </w:r>
            <w:r>
              <w:t>P</w:t>
            </w:r>
            <w:r w:rsidRPr="00096F93">
              <w:t xml:space="preserve">ermit </w:t>
            </w:r>
            <w:r>
              <w:t>H</w:t>
            </w:r>
            <w:r w:rsidRPr="00096F93">
              <w:t>older</w:t>
            </w:r>
            <w:r>
              <w:t>.</w:t>
            </w:r>
          </w:p>
        </w:tc>
      </w:tr>
      <w:tr w:rsidR="0093334B" w:rsidRPr="00096F93" w14:paraId="00416BFB" w14:textId="77777777" w:rsidTr="0076469B">
        <w:tc>
          <w:tcPr>
            <w:tcW w:w="2078" w:type="pct"/>
            <w:gridSpan w:val="7"/>
            <w:shd w:val="clear" w:color="auto" w:fill="DEDFDF"/>
          </w:tcPr>
          <w:p w14:paraId="7CEFF952" w14:textId="2726B413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Name</w:t>
            </w:r>
          </w:p>
        </w:tc>
        <w:tc>
          <w:tcPr>
            <w:tcW w:w="982" w:type="pct"/>
            <w:gridSpan w:val="4"/>
            <w:shd w:val="clear" w:color="auto" w:fill="DEDFDF"/>
          </w:tcPr>
          <w:p w14:paraId="3BC6070F" w14:textId="5EC17D84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Date</w:t>
            </w:r>
          </w:p>
        </w:tc>
        <w:tc>
          <w:tcPr>
            <w:tcW w:w="739" w:type="pct"/>
            <w:gridSpan w:val="5"/>
            <w:shd w:val="clear" w:color="auto" w:fill="DEDFDF"/>
          </w:tcPr>
          <w:p w14:paraId="3709A26A" w14:textId="3FF915A8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Time O</w:t>
            </w:r>
            <w:r>
              <w:rPr>
                <w:b/>
                <w:color w:val="008C98"/>
              </w:rPr>
              <w:t>n</w:t>
            </w:r>
          </w:p>
        </w:tc>
        <w:tc>
          <w:tcPr>
            <w:tcW w:w="1201" w:type="pct"/>
            <w:gridSpan w:val="6"/>
            <w:shd w:val="clear" w:color="auto" w:fill="DEDFDF"/>
          </w:tcPr>
          <w:p w14:paraId="6B06D5B5" w14:textId="643B8840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Signature</w:t>
            </w:r>
          </w:p>
        </w:tc>
      </w:tr>
      <w:tr w:rsidR="0093334B" w:rsidRPr="00096F93" w14:paraId="4E5F1A13" w14:textId="77777777" w:rsidTr="0076469B">
        <w:tc>
          <w:tcPr>
            <w:tcW w:w="2078" w:type="pct"/>
            <w:gridSpan w:val="7"/>
          </w:tcPr>
          <w:p w14:paraId="4841BCB9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</w:tcPr>
          <w:p w14:paraId="0759D1C6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</w:tcPr>
          <w:p w14:paraId="1BD15866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</w:tcPr>
          <w:p w14:paraId="282C810A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01B1530A" w14:textId="77777777" w:rsidTr="0076469B">
        <w:tc>
          <w:tcPr>
            <w:tcW w:w="2078" w:type="pct"/>
            <w:gridSpan w:val="7"/>
          </w:tcPr>
          <w:p w14:paraId="68D5E250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</w:tcPr>
          <w:p w14:paraId="7E7B9DA1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</w:tcPr>
          <w:p w14:paraId="675B317B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</w:tcPr>
          <w:p w14:paraId="26DCDA59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6C867215" w14:textId="77777777" w:rsidTr="0076469B">
        <w:tc>
          <w:tcPr>
            <w:tcW w:w="2078" w:type="pct"/>
            <w:gridSpan w:val="7"/>
          </w:tcPr>
          <w:p w14:paraId="36D98F83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</w:tcPr>
          <w:p w14:paraId="24AD545F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</w:tcPr>
          <w:p w14:paraId="288A77E3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</w:tcPr>
          <w:p w14:paraId="433BE9D5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15D8B5E2" w14:textId="77777777" w:rsidTr="0076469B">
        <w:tc>
          <w:tcPr>
            <w:tcW w:w="2078" w:type="pct"/>
            <w:gridSpan w:val="7"/>
          </w:tcPr>
          <w:p w14:paraId="5A72B970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</w:tcPr>
          <w:p w14:paraId="180F2DED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</w:tcPr>
          <w:p w14:paraId="19619645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</w:tcPr>
          <w:p w14:paraId="44C006FB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7943ACB3" w14:textId="77777777" w:rsidTr="0076469B">
        <w:tc>
          <w:tcPr>
            <w:tcW w:w="2078" w:type="pct"/>
            <w:gridSpan w:val="7"/>
          </w:tcPr>
          <w:p w14:paraId="18209DFD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</w:tcPr>
          <w:p w14:paraId="27B5BC9F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</w:tcPr>
          <w:p w14:paraId="0211F183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</w:tcPr>
          <w:p w14:paraId="71698C99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2BF5E9C9" w14:textId="77777777" w:rsidTr="0076469B">
        <w:tc>
          <w:tcPr>
            <w:tcW w:w="2078" w:type="pct"/>
            <w:gridSpan w:val="7"/>
          </w:tcPr>
          <w:p w14:paraId="617EE1DE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</w:tcPr>
          <w:p w14:paraId="703780B8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</w:tcPr>
          <w:p w14:paraId="1C5206D6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</w:tcPr>
          <w:p w14:paraId="6573F11E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72D5315E" w14:textId="77777777" w:rsidTr="0076469B">
        <w:tc>
          <w:tcPr>
            <w:tcW w:w="2078" w:type="pct"/>
            <w:gridSpan w:val="7"/>
          </w:tcPr>
          <w:p w14:paraId="405FCD5D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</w:tcPr>
          <w:p w14:paraId="279156ED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</w:tcPr>
          <w:p w14:paraId="0DC08DEE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</w:tcPr>
          <w:p w14:paraId="4FCFD2C2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2BD8BF02" w14:textId="77777777" w:rsidTr="0076469B">
        <w:tc>
          <w:tcPr>
            <w:tcW w:w="2078" w:type="pct"/>
            <w:gridSpan w:val="7"/>
          </w:tcPr>
          <w:p w14:paraId="159DB2B1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</w:tcPr>
          <w:p w14:paraId="7E6B9757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</w:tcPr>
          <w:p w14:paraId="0099E410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</w:tcPr>
          <w:p w14:paraId="5F49C35D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3B8D9AF8" w14:textId="77777777" w:rsidTr="0076469B">
        <w:tc>
          <w:tcPr>
            <w:tcW w:w="2078" w:type="pct"/>
            <w:gridSpan w:val="7"/>
            <w:tcBorders>
              <w:bottom w:val="single" w:sz="4" w:space="0" w:color="auto"/>
            </w:tcBorders>
          </w:tcPr>
          <w:p w14:paraId="556AF519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  <w:tcBorders>
              <w:bottom w:val="single" w:sz="4" w:space="0" w:color="auto"/>
            </w:tcBorders>
          </w:tcPr>
          <w:p w14:paraId="3A3B1D8D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  <w:tcBorders>
              <w:bottom w:val="single" w:sz="4" w:space="0" w:color="auto"/>
            </w:tcBorders>
          </w:tcPr>
          <w:p w14:paraId="08E98F62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  <w:tcBorders>
              <w:bottom w:val="single" w:sz="4" w:space="0" w:color="auto"/>
            </w:tcBorders>
          </w:tcPr>
          <w:p w14:paraId="2297FB3A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2D43319A" w14:textId="77777777" w:rsidTr="0076469B">
        <w:tc>
          <w:tcPr>
            <w:tcW w:w="2078" w:type="pct"/>
            <w:gridSpan w:val="7"/>
            <w:tcBorders>
              <w:bottom w:val="single" w:sz="4" w:space="0" w:color="auto"/>
            </w:tcBorders>
          </w:tcPr>
          <w:p w14:paraId="55600344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  <w:tcBorders>
              <w:bottom w:val="single" w:sz="4" w:space="0" w:color="auto"/>
            </w:tcBorders>
          </w:tcPr>
          <w:p w14:paraId="5F6A23DD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  <w:tcBorders>
              <w:bottom w:val="single" w:sz="4" w:space="0" w:color="auto"/>
            </w:tcBorders>
          </w:tcPr>
          <w:p w14:paraId="05EEBF2A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  <w:tcBorders>
              <w:bottom w:val="single" w:sz="4" w:space="0" w:color="auto"/>
            </w:tcBorders>
          </w:tcPr>
          <w:p w14:paraId="3328549F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6DA9F893" w14:textId="77777777" w:rsidTr="0076469B">
        <w:tc>
          <w:tcPr>
            <w:tcW w:w="2078" w:type="pct"/>
            <w:gridSpan w:val="7"/>
            <w:tcBorders>
              <w:bottom w:val="single" w:sz="4" w:space="0" w:color="auto"/>
            </w:tcBorders>
          </w:tcPr>
          <w:p w14:paraId="05D2B29F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  <w:tcBorders>
              <w:bottom w:val="single" w:sz="4" w:space="0" w:color="auto"/>
            </w:tcBorders>
          </w:tcPr>
          <w:p w14:paraId="7F1B30C9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  <w:tcBorders>
              <w:bottom w:val="single" w:sz="4" w:space="0" w:color="auto"/>
            </w:tcBorders>
          </w:tcPr>
          <w:p w14:paraId="512B839B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  <w:tcBorders>
              <w:bottom w:val="single" w:sz="4" w:space="0" w:color="auto"/>
            </w:tcBorders>
          </w:tcPr>
          <w:p w14:paraId="0D64C36E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42042147" w14:textId="77777777" w:rsidTr="0076469B">
        <w:tc>
          <w:tcPr>
            <w:tcW w:w="2078" w:type="pct"/>
            <w:gridSpan w:val="7"/>
            <w:tcBorders>
              <w:bottom w:val="single" w:sz="4" w:space="0" w:color="auto"/>
            </w:tcBorders>
          </w:tcPr>
          <w:p w14:paraId="2CB20049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  <w:tcBorders>
              <w:bottom w:val="single" w:sz="4" w:space="0" w:color="auto"/>
            </w:tcBorders>
          </w:tcPr>
          <w:p w14:paraId="43C1C51D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  <w:tcBorders>
              <w:bottom w:val="single" w:sz="4" w:space="0" w:color="auto"/>
            </w:tcBorders>
          </w:tcPr>
          <w:p w14:paraId="7BB3C625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  <w:tcBorders>
              <w:bottom w:val="single" w:sz="4" w:space="0" w:color="auto"/>
            </w:tcBorders>
          </w:tcPr>
          <w:p w14:paraId="3AC566C3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2AA41558" w14:textId="77777777" w:rsidTr="0076469B">
        <w:tc>
          <w:tcPr>
            <w:tcW w:w="2078" w:type="pct"/>
            <w:gridSpan w:val="7"/>
            <w:tcBorders>
              <w:bottom w:val="single" w:sz="4" w:space="0" w:color="auto"/>
            </w:tcBorders>
          </w:tcPr>
          <w:p w14:paraId="337D83D9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  <w:tcBorders>
              <w:bottom w:val="single" w:sz="4" w:space="0" w:color="auto"/>
            </w:tcBorders>
          </w:tcPr>
          <w:p w14:paraId="7137FA9D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  <w:tcBorders>
              <w:bottom w:val="single" w:sz="4" w:space="0" w:color="auto"/>
            </w:tcBorders>
          </w:tcPr>
          <w:p w14:paraId="0B9650A0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  <w:tcBorders>
              <w:bottom w:val="single" w:sz="4" w:space="0" w:color="auto"/>
            </w:tcBorders>
          </w:tcPr>
          <w:p w14:paraId="209FB9B5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5E44A440" w14:textId="77777777" w:rsidTr="0076469B">
        <w:tc>
          <w:tcPr>
            <w:tcW w:w="2078" w:type="pct"/>
            <w:gridSpan w:val="7"/>
            <w:tcBorders>
              <w:bottom w:val="single" w:sz="4" w:space="0" w:color="auto"/>
            </w:tcBorders>
          </w:tcPr>
          <w:p w14:paraId="73D39A78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982" w:type="pct"/>
            <w:gridSpan w:val="4"/>
            <w:tcBorders>
              <w:bottom w:val="single" w:sz="4" w:space="0" w:color="auto"/>
            </w:tcBorders>
          </w:tcPr>
          <w:p w14:paraId="17D9F511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5"/>
            <w:tcBorders>
              <w:bottom w:val="single" w:sz="4" w:space="0" w:color="auto"/>
            </w:tcBorders>
          </w:tcPr>
          <w:p w14:paraId="1F9B503D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1201" w:type="pct"/>
            <w:gridSpan w:val="6"/>
            <w:tcBorders>
              <w:bottom w:val="single" w:sz="4" w:space="0" w:color="auto"/>
            </w:tcBorders>
          </w:tcPr>
          <w:p w14:paraId="2461FD71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180D2D45" w14:textId="77777777" w:rsidTr="00973F0D">
        <w:tc>
          <w:tcPr>
            <w:tcW w:w="5000" w:type="pct"/>
            <w:gridSpan w:val="22"/>
            <w:shd w:val="clear" w:color="auto" w:fill="008C98" w:themeFill="text2"/>
          </w:tcPr>
          <w:p w14:paraId="427EDDBB" w14:textId="77777777" w:rsidR="0093334B" w:rsidRPr="00096F93" w:rsidRDefault="0093334B" w:rsidP="0093334B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t>WORKING AT HEIGHT PERMIT RETURN</w:t>
            </w:r>
          </w:p>
        </w:tc>
      </w:tr>
      <w:tr w:rsidR="0093334B" w:rsidRPr="00096F93" w14:paraId="27ECBC7D" w14:textId="77777777" w:rsidTr="0076469B">
        <w:tc>
          <w:tcPr>
            <w:tcW w:w="2078" w:type="pct"/>
            <w:gridSpan w:val="7"/>
            <w:shd w:val="clear" w:color="auto" w:fill="DEDFDF"/>
          </w:tcPr>
          <w:p w14:paraId="4C8E7DD7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The work outlined in the permit was</w:t>
            </w:r>
          </w:p>
        </w:tc>
        <w:tc>
          <w:tcPr>
            <w:tcW w:w="946" w:type="pct"/>
            <w:gridSpan w:val="3"/>
          </w:tcPr>
          <w:p w14:paraId="1AFE4EC3" w14:textId="77777777" w:rsidR="0093334B" w:rsidRPr="00096F93" w:rsidRDefault="005F2EB0" w:rsidP="0093334B">
            <w:pPr>
              <w:pStyle w:val="Tabletext"/>
            </w:pPr>
            <w:sdt>
              <w:sdtPr>
                <w:id w:val="160191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 w:rsidRPr="00096F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334B" w:rsidRPr="00096F93">
              <w:t xml:space="preserve">  Cancelled </w:t>
            </w:r>
          </w:p>
        </w:tc>
        <w:tc>
          <w:tcPr>
            <w:tcW w:w="1003" w:type="pct"/>
            <w:gridSpan w:val="7"/>
          </w:tcPr>
          <w:p w14:paraId="117E8FC7" w14:textId="1E804B14" w:rsidR="0093334B" w:rsidRPr="00096F93" w:rsidRDefault="005F2EB0" w:rsidP="0093334B">
            <w:pPr>
              <w:pStyle w:val="Tabletext"/>
            </w:pPr>
            <w:sdt>
              <w:sdtPr>
                <w:id w:val="-160926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 w:rsidRPr="00096F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334B" w:rsidRPr="00096F93">
              <w:t xml:space="preserve">  </w:t>
            </w:r>
            <w:r w:rsidR="0093334B">
              <w:t xml:space="preserve">Not </w:t>
            </w:r>
            <w:r w:rsidR="0093334B" w:rsidRPr="00096F93">
              <w:t>C</w:t>
            </w:r>
            <w:r w:rsidR="0093334B">
              <w:t>ompleted</w:t>
            </w:r>
            <w:r w:rsidR="0093334B" w:rsidRPr="00096F93">
              <w:t xml:space="preserve"> </w:t>
            </w:r>
          </w:p>
        </w:tc>
        <w:tc>
          <w:tcPr>
            <w:tcW w:w="973" w:type="pct"/>
            <w:gridSpan w:val="5"/>
          </w:tcPr>
          <w:p w14:paraId="3F5E83A2" w14:textId="77777777" w:rsidR="0093334B" w:rsidRPr="00096F93" w:rsidRDefault="005F2EB0" w:rsidP="0093334B">
            <w:pPr>
              <w:pStyle w:val="Tabletext"/>
            </w:pPr>
            <w:sdt>
              <w:sdtPr>
                <w:id w:val="90865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 w:rsidRPr="00096F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334B" w:rsidRPr="00096F93">
              <w:t xml:space="preserve">  Completed</w:t>
            </w:r>
          </w:p>
        </w:tc>
      </w:tr>
      <w:tr w:rsidR="0093334B" w:rsidRPr="00096F93" w14:paraId="1346270A" w14:textId="77777777" w:rsidTr="0076469B">
        <w:tc>
          <w:tcPr>
            <w:tcW w:w="4027" w:type="pct"/>
            <w:gridSpan w:val="17"/>
            <w:shd w:val="clear" w:color="auto" w:fill="DEDFDF"/>
          </w:tcPr>
          <w:p w14:paraId="4007CAB2" w14:textId="67A74D5A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 xml:space="preserve">All persons, equipment and materials </w:t>
            </w:r>
            <w:r>
              <w:rPr>
                <w:b/>
                <w:color w:val="008C98"/>
              </w:rPr>
              <w:t>are removed</w:t>
            </w:r>
            <w:r w:rsidRPr="00096F93">
              <w:rPr>
                <w:b/>
                <w:color w:val="008C98"/>
              </w:rPr>
              <w:t xml:space="preserve"> from the work area</w:t>
            </w:r>
          </w:p>
        </w:tc>
        <w:tc>
          <w:tcPr>
            <w:tcW w:w="487" w:type="pct"/>
            <w:gridSpan w:val="3"/>
          </w:tcPr>
          <w:p w14:paraId="76CE5C05" w14:textId="77777777" w:rsidR="0093334B" w:rsidRPr="00096F93" w:rsidRDefault="005F2EB0" w:rsidP="0093334B">
            <w:pPr>
              <w:pStyle w:val="Tabletext"/>
            </w:pPr>
            <w:sdt>
              <w:sdtPr>
                <w:id w:val="-165421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 w:rsidRPr="00096F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334B" w:rsidRPr="00096F93">
              <w:t xml:space="preserve"> Yes</w:t>
            </w:r>
          </w:p>
        </w:tc>
        <w:tc>
          <w:tcPr>
            <w:tcW w:w="486" w:type="pct"/>
            <w:gridSpan w:val="2"/>
          </w:tcPr>
          <w:p w14:paraId="05F7ECDA" w14:textId="426D8B04" w:rsidR="0093334B" w:rsidRPr="00096F93" w:rsidRDefault="005F2EB0" w:rsidP="0093334B">
            <w:pPr>
              <w:pStyle w:val="Tabletext"/>
            </w:pPr>
            <w:sdt>
              <w:sdtPr>
                <w:id w:val="700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4B" w:rsidRPr="00096F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334B" w:rsidRPr="00096F93">
              <w:t xml:space="preserve"> No</w:t>
            </w:r>
          </w:p>
        </w:tc>
      </w:tr>
      <w:tr w:rsidR="0093334B" w:rsidRPr="00096F93" w14:paraId="014EC73E" w14:textId="77777777" w:rsidTr="0076469B">
        <w:tc>
          <w:tcPr>
            <w:tcW w:w="1194" w:type="pct"/>
            <w:gridSpan w:val="4"/>
            <w:shd w:val="clear" w:color="auto" w:fill="DEDFDF"/>
          </w:tcPr>
          <w:p w14:paraId="22761902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Permit Holder Name</w:t>
            </w:r>
          </w:p>
        </w:tc>
        <w:tc>
          <w:tcPr>
            <w:tcW w:w="1317" w:type="pct"/>
            <w:gridSpan w:val="5"/>
          </w:tcPr>
          <w:p w14:paraId="27AA15CE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4"/>
            <w:shd w:val="clear" w:color="auto" w:fill="DEDFDF"/>
          </w:tcPr>
          <w:p w14:paraId="43133C87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Signature</w:t>
            </w:r>
          </w:p>
        </w:tc>
        <w:tc>
          <w:tcPr>
            <w:tcW w:w="1750" w:type="pct"/>
            <w:gridSpan w:val="9"/>
          </w:tcPr>
          <w:p w14:paraId="5405E5D4" w14:textId="77777777" w:rsidR="0093334B" w:rsidRPr="00096F93" w:rsidRDefault="0093334B" w:rsidP="0093334B">
            <w:pPr>
              <w:pStyle w:val="Tabletext"/>
            </w:pPr>
          </w:p>
        </w:tc>
      </w:tr>
      <w:tr w:rsidR="0093334B" w:rsidRPr="00096F93" w14:paraId="37F671C8" w14:textId="77777777" w:rsidTr="0076469B">
        <w:tc>
          <w:tcPr>
            <w:tcW w:w="1194" w:type="pct"/>
            <w:gridSpan w:val="4"/>
            <w:shd w:val="clear" w:color="auto" w:fill="DEDFDF"/>
          </w:tcPr>
          <w:p w14:paraId="463E451A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 xml:space="preserve">Date </w:t>
            </w:r>
          </w:p>
        </w:tc>
        <w:tc>
          <w:tcPr>
            <w:tcW w:w="1317" w:type="pct"/>
            <w:gridSpan w:val="5"/>
          </w:tcPr>
          <w:p w14:paraId="5DEDDD65" w14:textId="77777777" w:rsidR="0093334B" w:rsidRPr="00096F93" w:rsidRDefault="0093334B" w:rsidP="0093334B">
            <w:pPr>
              <w:pStyle w:val="Tabletext"/>
            </w:pPr>
          </w:p>
        </w:tc>
        <w:tc>
          <w:tcPr>
            <w:tcW w:w="739" w:type="pct"/>
            <w:gridSpan w:val="4"/>
            <w:shd w:val="clear" w:color="auto" w:fill="DEDFDF"/>
          </w:tcPr>
          <w:p w14:paraId="09536707" w14:textId="77777777" w:rsidR="0093334B" w:rsidRPr="00096F93" w:rsidRDefault="0093334B" w:rsidP="0093334B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Time</w:t>
            </w:r>
          </w:p>
        </w:tc>
        <w:tc>
          <w:tcPr>
            <w:tcW w:w="1750" w:type="pct"/>
            <w:gridSpan w:val="9"/>
          </w:tcPr>
          <w:p w14:paraId="5FA42A45" w14:textId="77777777" w:rsidR="0093334B" w:rsidRPr="00096F93" w:rsidRDefault="0093334B" w:rsidP="0093334B">
            <w:pPr>
              <w:pStyle w:val="Tabletext"/>
            </w:pPr>
          </w:p>
        </w:tc>
      </w:tr>
    </w:tbl>
    <w:p w14:paraId="0477E1E6" w14:textId="77777777" w:rsidR="00096F93" w:rsidRDefault="00096F93" w:rsidP="00096F93">
      <w:pPr>
        <w:rPr>
          <w:lang w:val="en-US"/>
        </w:rPr>
      </w:pPr>
    </w:p>
    <w:p w14:paraId="4B419538" w14:textId="77777777" w:rsidR="00096F93" w:rsidRDefault="00096F93" w:rsidP="007261C0">
      <w:pPr>
        <w:ind w:left="142"/>
        <w:rPr>
          <w:b/>
          <w:lang w:val="en-US"/>
        </w:rPr>
      </w:pPr>
      <w:r>
        <w:rPr>
          <w:b/>
          <w:lang w:val="en-US"/>
        </w:rPr>
        <w:t>PLEASE TURN OVER PAGE FOR WORKING AT HEIGHT LOG AND SPOTTER LOG.</w:t>
      </w:r>
    </w:p>
    <w:p w14:paraId="15DBBE0E" w14:textId="77777777" w:rsidR="00D608CC" w:rsidRDefault="00D608CC" w:rsidP="00D608CC">
      <w:pPr>
        <w:ind w:firstLine="567"/>
        <w:rPr>
          <w:b/>
          <w:lang w:val="en-US"/>
        </w:rPr>
      </w:pPr>
    </w:p>
    <w:p w14:paraId="2656D792" w14:textId="7A694BE4" w:rsidR="00D608CC" w:rsidRPr="00D608CC" w:rsidRDefault="00D608CC" w:rsidP="00D608CC">
      <w:pPr>
        <w:rPr>
          <w:lang w:val="en-US"/>
        </w:rPr>
        <w:sectPr w:rsidR="00D608CC" w:rsidRPr="00D608CC" w:rsidSect="0076469B">
          <w:headerReference w:type="default" r:id="rId10"/>
          <w:footerReference w:type="default" r:id="rId11"/>
          <w:pgSz w:w="11907" w:h="16840" w:code="9"/>
          <w:pgMar w:top="1810" w:right="1418" w:bottom="1134" w:left="1418" w:header="709" w:footer="680" w:gutter="0"/>
          <w:cols w:space="720"/>
          <w:noEndnote/>
          <w:docGrid w:linePitch="299"/>
        </w:sectPr>
      </w:pPr>
    </w:p>
    <w:tbl>
      <w:tblPr>
        <w:tblStyle w:val="PPATable"/>
        <w:tblpPr w:leftFromText="180" w:rightFromText="180" w:vertAnchor="text" w:horzAnchor="margin" w:tblpY="1"/>
        <w:tblW w:w="91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64"/>
        <w:gridCol w:w="1846"/>
        <w:gridCol w:w="1424"/>
        <w:gridCol w:w="2371"/>
      </w:tblGrid>
      <w:tr w:rsidR="007261C0" w:rsidRPr="00096F93" w14:paraId="473882C5" w14:textId="77777777" w:rsidTr="00726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tcW w:w="5000" w:type="pct"/>
            <w:gridSpan w:val="4"/>
            <w:hideMark/>
          </w:tcPr>
          <w:p w14:paraId="672D12D6" w14:textId="77777777" w:rsidR="007261C0" w:rsidRPr="00096F93" w:rsidRDefault="007261C0" w:rsidP="007261C0">
            <w:pPr>
              <w:pStyle w:val="Tabletext"/>
            </w:pPr>
            <w:r w:rsidRPr="00096F93">
              <w:lastRenderedPageBreak/>
              <w:t>Working at height log</w:t>
            </w:r>
          </w:p>
        </w:tc>
      </w:tr>
      <w:tr w:rsidR="007261C0" w:rsidRPr="00096F93" w14:paraId="638BAC9E" w14:textId="77777777" w:rsidTr="007261C0">
        <w:trPr>
          <w:trHeight w:val="41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DFD900A" w14:textId="77777777" w:rsidR="007261C0" w:rsidRPr="00096F93" w:rsidRDefault="007261C0" w:rsidP="007261C0">
            <w:pPr>
              <w:pStyle w:val="Tabletext"/>
            </w:pPr>
            <w:r w:rsidRPr="00096F93">
              <w:t xml:space="preserve">I </w:t>
            </w:r>
            <w:r>
              <w:t xml:space="preserve">am aware of my responsibilities </w:t>
            </w:r>
            <w:r w:rsidRPr="00096F93">
              <w:t>and will compl</w:t>
            </w:r>
            <w:r>
              <w:t>ete</w:t>
            </w:r>
            <w:r w:rsidRPr="00096F93">
              <w:t xml:space="preserve"> </w:t>
            </w:r>
            <w:r>
              <w:t xml:space="preserve">all </w:t>
            </w:r>
            <w:r w:rsidRPr="00096F93">
              <w:t>duties as listed on this permit</w:t>
            </w:r>
            <w:r>
              <w:t xml:space="preserve">, </w:t>
            </w:r>
            <w:r w:rsidRPr="00096F93">
              <w:t xml:space="preserve">the attached </w:t>
            </w:r>
            <w:r>
              <w:t>risk assessment</w:t>
            </w:r>
            <w:r w:rsidRPr="00096F93">
              <w:t xml:space="preserve"> and response plan.</w:t>
            </w:r>
          </w:p>
        </w:tc>
      </w:tr>
      <w:tr w:rsidR="007261C0" w:rsidRPr="00096F93" w14:paraId="61DAD547" w14:textId="77777777" w:rsidTr="007261C0">
        <w:trPr>
          <w:trHeight w:val="206"/>
        </w:trPr>
        <w:tc>
          <w:tcPr>
            <w:tcW w:w="1902" w:type="pct"/>
            <w:shd w:val="clear" w:color="auto" w:fill="DEDFDF"/>
          </w:tcPr>
          <w:p w14:paraId="006A1334" w14:textId="77777777" w:rsidR="007261C0" w:rsidRPr="00096F93" w:rsidRDefault="007261C0" w:rsidP="007261C0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Name</w:t>
            </w:r>
          </w:p>
        </w:tc>
        <w:tc>
          <w:tcPr>
            <w:tcW w:w="1014" w:type="pct"/>
            <w:shd w:val="clear" w:color="auto" w:fill="DEDFDF"/>
          </w:tcPr>
          <w:p w14:paraId="006F514A" w14:textId="77777777" w:rsidR="007261C0" w:rsidRPr="00096F93" w:rsidRDefault="007261C0" w:rsidP="007261C0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 xml:space="preserve">Date </w:t>
            </w:r>
          </w:p>
        </w:tc>
        <w:tc>
          <w:tcPr>
            <w:tcW w:w="782" w:type="pct"/>
            <w:shd w:val="clear" w:color="auto" w:fill="DEDFDF"/>
          </w:tcPr>
          <w:p w14:paraId="498E3B7B" w14:textId="77777777" w:rsidR="007261C0" w:rsidRPr="00096F93" w:rsidRDefault="007261C0" w:rsidP="007261C0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Time On</w:t>
            </w:r>
          </w:p>
        </w:tc>
        <w:tc>
          <w:tcPr>
            <w:tcW w:w="1302" w:type="pct"/>
            <w:shd w:val="clear" w:color="auto" w:fill="DEDFDF"/>
          </w:tcPr>
          <w:p w14:paraId="708CBA7A" w14:textId="77777777" w:rsidR="007261C0" w:rsidRPr="00096F93" w:rsidRDefault="007261C0" w:rsidP="007261C0">
            <w:pPr>
              <w:pStyle w:val="Tabletext"/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Signature</w:t>
            </w:r>
          </w:p>
        </w:tc>
      </w:tr>
      <w:tr w:rsidR="007261C0" w:rsidRPr="00096F93" w14:paraId="753136F9" w14:textId="77777777" w:rsidTr="007261C0">
        <w:trPr>
          <w:trHeight w:val="218"/>
        </w:trPr>
        <w:tc>
          <w:tcPr>
            <w:tcW w:w="1902" w:type="pct"/>
          </w:tcPr>
          <w:p w14:paraId="2334E17B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3EBAF99C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2606ABEB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68FE0C78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207BFDE3" w14:textId="77777777" w:rsidTr="007261C0">
        <w:trPr>
          <w:trHeight w:val="206"/>
        </w:trPr>
        <w:tc>
          <w:tcPr>
            <w:tcW w:w="1902" w:type="pct"/>
          </w:tcPr>
          <w:p w14:paraId="7C16F76C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181EEBF0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754E19D8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5042747F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0358DB8F" w14:textId="77777777" w:rsidTr="007261C0">
        <w:trPr>
          <w:trHeight w:val="206"/>
        </w:trPr>
        <w:tc>
          <w:tcPr>
            <w:tcW w:w="1902" w:type="pct"/>
          </w:tcPr>
          <w:p w14:paraId="4FC7A775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397023F9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1E20D396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6C61E9F2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32A8A6D3" w14:textId="77777777" w:rsidTr="007261C0">
        <w:trPr>
          <w:trHeight w:val="206"/>
        </w:trPr>
        <w:tc>
          <w:tcPr>
            <w:tcW w:w="1902" w:type="pct"/>
          </w:tcPr>
          <w:p w14:paraId="02EBAD22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265D9CF6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705B5844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7B5623CF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768596AC" w14:textId="77777777" w:rsidTr="007261C0">
        <w:trPr>
          <w:trHeight w:val="206"/>
        </w:trPr>
        <w:tc>
          <w:tcPr>
            <w:tcW w:w="1902" w:type="pct"/>
          </w:tcPr>
          <w:p w14:paraId="0B14B26A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340D441B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7BFA911A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569D95B8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4BCD0B16" w14:textId="77777777" w:rsidTr="007261C0">
        <w:trPr>
          <w:trHeight w:val="218"/>
        </w:trPr>
        <w:tc>
          <w:tcPr>
            <w:tcW w:w="1902" w:type="pct"/>
          </w:tcPr>
          <w:p w14:paraId="7DF234B9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4FDDA14E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0482102C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0CB30B81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53B0759C" w14:textId="77777777" w:rsidTr="007261C0">
        <w:trPr>
          <w:trHeight w:val="206"/>
        </w:trPr>
        <w:tc>
          <w:tcPr>
            <w:tcW w:w="1902" w:type="pct"/>
          </w:tcPr>
          <w:p w14:paraId="142F1FD0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6EE439B7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44870270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0A755E54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3C8BC549" w14:textId="77777777" w:rsidTr="007261C0">
        <w:trPr>
          <w:trHeight w:val="206"/>
        </w:trPr>
        <w:tc>
          <w:tcPr>
            <w:tcW w:w="1902" w:type="pct"/>
          </w:tcPr>
          <w:p w14:paraId="339CCB3F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212E071B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7DD35AC4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304E07BE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47F6ED4A" w14:textId="77777777" w:rsidTr="007261C0">
        <w:trPr>
          <w:trHeight w:val="206"/>
        </w:trPr>
        <w:tc>
          <w:tcPr>
            <w:tcW w:w="1902" w:type="pct"/>
          </w:tcPr>
          <w:p w14:paraId="591C6360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311D3C42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499D7669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38D46A18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72080777" w14:textId="77777777" w:rsidTr="007261C0">
        <w:trPr>
          <w:trHeight w:val="206"/>
        </w:trPr>
        <w:tc>
          <w:tcPr>
            <w:tcW w:w="1902" w:type="pct"/>
          </w:tcPr>
          <w:p w14:paraId="66FA102A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224B04C2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330256BA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7BC5E5A6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6871C476" w14:textId="77777777" w:rsidTr="007261C0">
        <w:trPr>
          <w:trHeight w:val="206"/>
        </w:trPr>
        <w:tc>
          <w:tcPr>
            <w:tcW w:w="1902" w:type="pct"/>
          </w:tcPr>
          <w:p w14:paraId="39134B4E" w14:textId="77777777" w:rsidR="007261C0" w:rsidRPr="00096F93" w:rsidRDefault="007261C0" w:rsidP="007261C0">
            <w:pPr>
              <w:pStyle w:val="Tabletext"/>
              <w:jc w:val="center"/>
            </w:pPr>
          </w:p>
        </w:tc>
        <w:tc>
          <w:tcPr>
            <w:tcW w:w="1014" w:type="pct"/>
          </w:tcPr>
          <w:p w14:paraId="343CB88B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188071BC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1297E67B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5518FA9B" w14:textId="77777777" w:rsidTr="007261C0">
        <w:trPr>
          <w:trHeight w:val="218"/>
        </w:trPr>
        <w:tc>
          <w:tcPr>
            <w:tcW w:w="1902" w:type="pct"/>
          </w:tcPr>
          <w:p w14:paraId="6F8AE384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3E473A6F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4D999B5A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18E99C2C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042EAF52" w14:textId="77777777" w:rsidTr="007261C0">
        <w:trPr>
          <w:trHeight w:val="206"/>
        </w:trPr>
        <w:tc>
          <w:tcPr>
            <w:tcW w:w="1902" w:type="pct"/>
          </w:tcPr>
          <w:p w14:paraId="3A52F61C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1BB855EF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09C5696D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756A2587" w14:textId="77777777" w:rsidR="007261C0" w:rsidRPr="00096F93" w:rsidRDefault="007261C0" w:rsidP="007261C0">
            <w:pPr>
              <w:pStyle w:val="Tabletext"/>
            </w:pPr>
          </w:p>
        </w:tc>
      </w:tr>
      <w:tr w:rsidR="00810A97" w:rsidRPr="00096F93" w14:paraId="4D6ED734" w14:textId="77777777" w:rsidTr="007261C0">
        <w:trPr>
          <w:trHeight w:val="206"/>
        </w:trPr>
        <w:tc>
          <w:tcPr>
            <w:tcW w:w="1902" w:type="pct"/>
          </w:tcPr>
          <w:p w14:paraId="7ED03DAE" w14:textId="77777777" w:rsidR="00810A97" w:rsidRPr="00096F93" w:rsidRDefault="00810A97" w:rsidP="007261C0">
            <w:pPr>
              <w:pStyle w:val="Tabletext"/>
            </w:pPr>
          </w:p>
        </w:tc>
        <w:tc>
          <w:tcPr>
            <w:tcW w:w="1014" w:type="pct"/>
          </w:tcPr>
          <w:p w14:paraId="15DB45EF" w14:textId="77777777" w:rsidR="00810A97" w:rsidRPr="00096F93" w:rsidRDefault="00810A97" w:rsidP="007261C0">
            <w:pPr>
              <w:pStyle w:val="Tabletext"/>
            </w:pPr>
          </w:p>
        </w:tc>
        <w:tc>
          <w:tcPr>
            <w:tcW w:w="782" w:type="pct"/>
          </w:tcPr>
          <w:p w14:paraId="18168FE8" w14:textId="77777777" w:rsidR="00810A97" w:rsidRPr="00096F93" w:rsidRDefault="00810A97" w:rsidP="007261C0">
            <w:pPr>
              <w:pStyle w:val="Tabletext"/>
            </w:pPr>
          </w:p>
        </w:tc>
        <w:tc>
          <w:tcPr>
            <w:tcW w:w="1302" w:type="pct"/>
          </w:tcPr>
          <w:p w14:paraId="349B85F5" w14:textId="77777777" w:rsidR="00810A97" w:rsidRPr="00096F93" w:rsidRDefault="00810A97" w:rsidP="007261C0">
            <w:pPr>
              <w:pStyle w:val="Tabletext"/>
            </w:pPr>
          </w:p>
        </w:tc>
      </w:tr>
      <w:tr w:rsidR="007261C0" w:rsidRPr="00096F93" w14:paraId="7AEC42DA" w14:textId="77777777" w:rsidTr="007261C0">
        <w:trPr>
          <w:trHeight w:val="206"/>
        </w:trPr>
        <w:tc>
          <w:tcPr>
            <w:tcW w:w="5000" w:type="pct"/>
            <w:gridSpan w:val="4"/>
            <w:shd w:val="clear" w:color="auto" w:fill="008C98" w:themeFill="text2"/>
          </w:tcPr>
          <w:p w14:paraId="0E089942" w14:textId="77777777" w:rsidR="007261C0" w:rsidRPr="00096F93" w:rsidRDefault="007261C0" w:rsidP="007261C0">
            <w:pPr>
              <w:pStyle w:val="Tabletext"/>
              <w:keepNext/>
              <w:rPr>
                <w:b/>
                <w:caps/>
                <w:color w:val="FFFFFF" w:themeColor="background1"/>
              </w:rPr>
            </w:pPr>
            <w:r w:rsidRPr="00096F93">
              <w:rPr>
                <w:b/>
                <w:caps/>
                <w:color w:val="FFFFFF" w:themeColor="background1"/>
              </w:rPr>
              <w:t>SPOTTER LOG</w:t>
            </w:r>
          </w:p>
        </w:tc>
      </w:tr>
      <w:tr w:rsidR="007261C0" w:rsidRPr="00096F93" w14:paraId="70DEC555" w14:textId="77777777" w:rsidTr="007261C0">
        <w:trPr>
          <w:trHeight w:val="41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4CDA925" w14:textId="77777777" w:rsidR="007261C0" w:rsidRPr="00096F93" w:rsidRDefault="007261C0" w:rsidP="007261C0">
            <w:pPr>
              <w:pStyle w:val="Tabletext"/>
            </w:pPr>
            <w:r w:rsidRPr="00537326">
              <w:t xml:space="preserve">I </w:t>
            </w:r>
            <w:r>
              <w:t xml:space="preserve">am aware of my responsibilities </w:t>
            </w:r>
            <w:r w:rsidRPr="00537326">
              <w:t>and will compl</w:t>
            </w:r>
            <w:r>
              <w:t>ete</w:t>
            </w:r>
            <w:r w:rsidRPr="00537326">
              <w:t xml:space="preserve"> </w:t>
            </w:r>
            <w:r>
              <w:t>all</w:t>
            </w:r>
            <w:r w:rsidRPr="00537326">
              <w:t xml:space="preserve"> duties as listed on this permit</w:t>
            </w:r>
            <w:r>
              <w:t>,</w:t>
            </w:r>
            <w:r w:rsidRPr="00537326">
              <w:t xml:space="preserve"> the attached </w:t>
            </w:r>
            <w:r>
              <w:t>risk assessment</w:t>
            </w:r>
            <w:r w:rsidRPr="00537326">
              <w:t xml:space="preserve"> and response plan</w:t>
            </w:r>
            <w:r>
              <w:t>.</w:t>
            </w:r>
          </w:p>
        </w:tc>
      </w:tr>
      <w:tr w:rsidR="007261C0" w:rsidRPr="00096F93" w14:paraId="12BCD9D7" w14:textId="77777777" w:rsidTr="007261C0">
        <w:trPr>
          <w:trHeight w:val="206"/>
        </w:trPr>
        <w:tc>
          <w:tcPr>
            <w:tcW w:w="1902" w:type="pct"/>
            <w:shd w:val="clear" w:color="auto" w:fill="DEDFDF"/>
          </w:tcPr>
          <w:p w14:paraId="2D45465D" w14:textId="77777777" w:rsidR="007261C0" w:rsidRPr="00096F93" w:rsidRDefault="007261C0" w:rsidP="007261C0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Name</w:t>
            </w:r>
          </w:p>
        </w:tc>
        <w:tc>
          <w:tcPr>
            <w:tcW w:w="1014" w:type="pct"/>
            <w:shd w:val="clear" w:color="auto" w:fill="DEDFDF"/>
          </w:tcPr>
          <w:p w14:paraId="55A93A9F" w14:textId="77777777" w:rsidR="007261C0" w:rsidRPr="00096F93" w:rsidRDefault="007261C0" w:rsidP="007261C0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 xml:space="preserve">Date </w:t>
            </w:r>
          </w:p>
        </w:tc>
        <w:tc>
          <w:tcPr>
            <w:tcW w:w="782" w:type="pct"/>
            <w:shd w:val="clear" w:color="auto" w:fill="DEDFDF"/>
          </w:tcPr>
          <w:p w14:paraId="583AC19F" w14:textId="77777777" w:rsidR="007261C0" w:rsidRPr="00096F93" w:rsidRDefault="007261C0" w:rsidP="007261C0">
            <w:pPr>
              <w:pStyle w:val="Tabletext"/>
              <w:rPr>
                <w:b/>
                <w:color w:val="008C98"/>
              </w:rPr>
            </w:pPr>
            <w:r w:rsidRPr="00096F93">
              <w:rPr>
                <w:b/>
                <w:color w:val="008C98"/>
              </w:rPr>
              <w:t>Time On</w:t>
            </w:r>
          </w:p>
        </w:tc>
        <w:tc>
          <w:tcPr>
            <w:tcW w:w="1302" w:type="pct"/>
            <w:shd w:val="clear" w:color="auto" w:fill="DEDFDF"/>
          </w:tcPr>
          <w:p w14:paraId="6122E520" w14:textId="77777777" w:rsidR="007261C0" w:rsidRPr="00096F93" w:rsidRDefault="007261C0" w:rsidP="007261C0">
            <w:pPr>
              <w:pStyle w:val="Tabletext"/>
              <w:rPr>
                <w:b/>
                <w:color w:val="008C98"/>
              </w:rPr>
            </w:pPr>
            <w:r>
              <w:rPr>
                <w:b/>
                <w:color w:val="008C98"/>
              </w:rPr>
              <w:t>Signature</w:t>
            </w:r>
          </w:p>
        </w:tc>
      </w:tr>
      <w:tr w:rsidR="007261C0" w:rsidRPr="00096F93" w14:paraId="76167BBE" w14:textId="77777777" w:rsidTr="007261C0">
        <w:trPr>
          <w:trHeight w:val="218"/>
        </w:trPr>
        <w:tc>
          <w:tcPr>
            <w:tcW w:w="1902" w:type="pct"/>
          </w:tcPr>
          <w:p w14:paraId="71FDBF14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2E986863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27E97D33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4374E232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2D7835C5" w14:textId="77777777" w:rsidTr="007261C0">
        <w:trPr>
          <w:trHeight w:val="206"/>
        </w:trPr>
        <w:tc>
          <w:tcPr>
            <w:tcW w:w="1902" w:type="pct"/>
          </w:tcPr>
          <w:p w14:paraId="57961139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331F9272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5D41F7FA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46D3267C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464706D4" w14:textId="77777777" w:rsidTr="007261C0">
        <w:trPr>
          <w:trHeight w:val="206"/>
        </w:trPr>
        <w:tc>
          <w:tcPr>
            <w:tcW w:w="1902" w:type="pct"/>
          </w:tcPr>
          <w:p w14:paraId="77B38E6B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3E6BA67E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42DF00EC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00332CB7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13D53624" w14:textId="77777777" w:rsidTr="007261C0">
        <w:trPr>
          <w:trHeight w:val="206"/>
        </w:trPr>
        <w:tc>
          <w:tcPr>
            <w:tcW w:w="1902" w:type="pct"/>
          </w:tcPr>
          <w:p w14:paraId="2DDDBC26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2E87CA75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2A6EBD60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7563E1AA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56096453" w14:textId="77777777" w:rsidTr="007261C0">
        <w:trPr>
          <w:trHeight w:val="218"/>
        </w:trPr>
        <w:tc>
          <w:tcPr>
            <w:tcW w:w="1902" w:type="pct"/>
          </w:tcPr>
          <w:p w14:paraId="2AD564B8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5785ADF3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3E6F2B94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49E7A09C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36DB3107" w14:textId="77777777" w:rsidTr="007261C0">
        <w:trPr>
          <w:trHeight w:val="206"/>
        </w:trPr>
        <w:tc>
          <w:tcPr>
            <w:tcW w:w="1902" w:type="pct"/>
          </w:tcPr>
          <w:p w14:paraId="415AB452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4FC48468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411862B9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5F901DFC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79780F1C" w14:textId="77777777" w:rsidTr="007261C0">
        <w:trPr>
          <w:trHeight w:val="206"/>
        </w:trPr>
        <w:tc>
          <w:tcPr>
            <w:tcW w:w="1902" w:type="pct"/>
          </w:tcPr>
          <w:p w14:paraId="11F4A347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71288413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3A5FD054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08C7F113" w14:textId="77777777" w:rsidR="007261C0" w:rsidRPr="00096F93" w:rsidRDefault="007261C0" w:rsidP="007261C0">
            <w:pPr>
              <w:pStyle w:val="Tabletext"/>
            </w:pPr>
          </w:p>
        </w:tc>
      </w:tr>
      <w:tr w:rsidR="007261C0" w:rsidRPr="00096F93" w14:paraId="29AF31D4" w14:textId="77777777" w:rsidTr="007261C0">
        <w:trPr>
          <w:trHeight w:val="206"/>
        </w:trPr>
        <w:tc>
          <w:tcPr>
            <w:tcW w:w="1902" w:type="pct"/>
          </w:tcPr>
          <w:p w14:paraId="0DE8A1A2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014" w:type="pct"/>
          </w:tcPr>
          <w:p w14:paraId="308D6C17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782" w:type="pct"/>
          </w:tcPr>
          <w:p w14:paraId="3C787696" w14:textId="77777777" w:rsidR="007261C0" w:rsidRPr="00096F93" w:rsidRDefault="007261C0" w:rsidP="007261C0">
            <w:pPr>
              <w:pStyle w:val="Tabletext"/>
            </w:pPr>
          </w:p>
        </w:tc>
        <w:tc>
          <w:tcPr>
            <w:tcW w:w="1302" w:type="pct"/>
          </w:tcPr>
          <w:p w14:paraId="746A3639" w14:textId="77777777" w:rsidR="007261C0" w:rsidRPr="00096F93" w:rsidRDefault="007261C0" w:rsidP="007261C0">
            <w:pPr>
              <w:pStyle w:val="Tabletext"/>
            </w:pPr>
          </w:p>
        </w:tc>
      </w:tr>
    </w:tbl>
    <w:p w14:paraId="6C98CA30" w14:textId="5C64C133" w:rsidR="00096F93" w:rsidRPr="0076469B" w:rsidRDefault="00096F93" w:rsidP="00096F93">
      <w:pPr>
        <w:tabs>
          <w:tab w:val="left" w:pos="4245"/>
        </w:tabs>
        <w:rPr>
          <w:sz w:val="2"/>
          <w:szCs w:val="2"/>
          <w:lang w:val="en-US"/>
        </w:rPr>
      </w:pPr>
    </w:p>
    <w:p w14:paraId="128A195B" w14:textId="77777777" w:rsidR="00D608CC" w:rsidRDefault="00D608CC" w:rsidP="00D608CC">
      <w:pPr>
        <w:pStyle w:val="Heading1"/>
        <w:spacing w:before="240"/>
      </w:pPr>
      <w:r w:rsidRPr="00517255">
        <w:t>PROCESS OWNER</w:t>
      </w:r>
      <w:r>
        <w:t xml:space="preserve"> </w:t>
      </w:r>
    </w:p>
    <w:p w14:paraId="0B3098C8" w14:textId="3301D24E" w:rsidR="00F62A55" w:rsidRDefault="00D608CC" w:rsidP="00D608CC">
      <w:pPr>
        <w:pStyle w:val="Para1"/>
      </w:pPr>
      <w:r w:rsidRPr="0027107A">
        <w:t>The</w:t>
      </w:r>
      <w:r>
        <w:t xml:space="preserve"> </w:t>
      </w:r>
      <w:r w:rsidR="00CD45BA">
        <w:t>Manager</w:t>
      </w:r>
      <w:r>
        <w:t xml:space="preserve"> Health and Safety is responsible for this form.</w:t>
      </w:r>
    </w:p>
    <w:sectPr w:rsidR="00F62A55" w:rsidSect="007261C0">
      <w:headerReference w:type="default" r:id="rId12"/>
      <w:footerReference w:type="default" r:id="rId13"/>
      <w:pgSz w:w="11906" w:h="16838"/>
      <w:pgMar w:top="1985" w:right="1418" w:bottom="567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0376" w14:textId="77777777" w:rsidR="004F41B1" w:rsidRDefault="004F41B1" w:rsidP="00715197">
      <w:r>
        <w:separator/>
      </w:r>
    </w:p>
  </w:endnote>
  <w:endnote w:type="continuationSeparator" w:id="0">
    <w:p w14:paraId="105A458E" w14:textId="77777777" w:rsidR="004F41B1" w:rsidRDefault="004F41B1" w:rsidP="0071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11"/>
      <w:tblW w:w="907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2126"/>
      <w:gridCol w:w="1276"/>
      <w:gridCol w:w="2976"/>
      <w:gridCol w:w="1133"/>
    </w:tblGrid>
    <w:tr w:rsidR="00096F93" w:rsidRPr="00810A97" w14:paraId="7E900365" w14:textId="77777777" w:rsidTr="00F379D6">
      <w:tc>
        <w:tcPr>
          <w:tcW w:w="1560" w:type="dxa"/>
        </w:tcPr>
        <w:p w14:paraId="0B9B221E" w14:textId="08D2413F" w:rsidR="00096F93" w:rsidRPr="00810A97" w:rsidRDefault="00096F93" w:rsidP="00BC7FA1">
          <w:pPr>
            <w:pStyle w:val="Footer"/>
            <w:rPr>
              <w:rFonts w:ascii="Arial" w:hAnsi="Arial" w:cs="Arial"/>
              <w:szCs w:val="18"/>
            </w:rPr>
          </w:pPr>
          <w:r w:rsidRPr="00810A97">
            <w:rPr>
              <w:rFonts w:ascii="Arial" w:hAnsi="Arial" w:cs="Arial"/>
              <w:szCs w:val="18"/>
            </w:rPr>
            <w:t>A309</w:t>
          </w:r>
          <w:r w:rsidR="007261C0" w:rsidRPr="00810A97">
            <w:rPr>
              <w:rFonts w:ascii="Arial" w:hAnsi="Arial" w:cs="Arial"/>
              <w:szCs w:val="18"/>
            </w:rPr>
            <w:t>427</w:t>
          </w:r>
        </w:p>
        <w:p w14:paraId="59789F2E" w14:textId="77777777" w:rsidR="00096F93" w:rsidRPr="007E7F78" w:rsidRDefault="00096F93" w:rsidP="00F379D6">
          <w:pPr>
            <w:ind w:left="-108" w:right="-108"/>
            <w:rPr>
              <w:rFonts w:cs="Arial"/>
              <w:sz w:val="18"/>
              <w:szCs w:val="18"/>
              <w:lang w:val="en-US" w:bidi="he-IL"/>
            </w:rPr>
          </w:pPr>
        </w:p>
      </w:tc>
      <w:tc>
        <w:tcPr>
          <w:tcW w:w="2126" w:type="dxa"/>
        </w:tcPr>
        <w:p w14:paraId="037F9017" w14:textId="77777777" w:rsidR="00096F93" w:rsidRPr="007E7F78" w:rsidRDefault="00096F93" w:rsidP="00F379D6">
          <w:pPr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</w:p>
      </w:tc>
      <w:tc>
        <w:tcPr>
          <w:tcW w:w="1276" w:type="dxa"/>
        </w:tcPr>
        <w:p w14:paraId="4FC776CE" w14:textId="77777777" w:rsidR="00096F93" w:rsidRPr="007E7F78" w:rsidRDefault="00096F93" w:rsidP="00F379D6">
          <w:pPr>
            <w:tabs>
              <w:tab w:val="left" w:pos="1168"/>
            </w:tabs>
            <w:ind w:left="-108"/>
            <w:rPr>
              <w:rFonts w:cs="Arial"/>
              <w:sz w:val="18"/>
              <w:szCs w:val="18"/>
              <w:lang w:val="en-US" w:bidi="he-IL"/>
            </w:rPr>
          </w:pPr>
        </w:p>
      </w:tc>
      <w:tc>
        <w:tcPr>
          <w:tcW w:w="2976" w:type="dxa"/>
        </w:tcPr>
        <w:p w14:paraId="32259C5F" w14:textId="77777777" w:rsidR="00096F93" w:rsidRPr="007E7F78" w:rsidRDefault="00096F93" w:rsidP="00F379D6">
          <w:pPr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</w:p>
      </w:tc>
      <w:tc>
        <w:tcPr>
          <w:tcW w:w="1133" w:type="dxa"/>
        </w:tcPr>
        <w:p w14:paraId="67ECB2B0" w14:textId="77777777" w:rsidR="00096F93" w:rsidRPr="00810A97" w:rsidRDefault="00096F93" w:rsidP="00F379D6">
          <w:pPr>
            <w:ind w:left="-108" w:right="-108"/>
            <w:jc w:val="right"/>
            <w:rPr>
              <w:rFonts w:ascii="Arial" w:hAnsi="Arial" w:cs="Arial"/>
              <w:sz w:val="18"/>
              <w:szCs w:val="18"/>
              <w:lang w:val="en-US" w:bidi="he-IL"/>
            </w:rPr>
          </w:pPr>
          <w:r w:rsidRPr="00810A97">
            <w:rPr>
              <w:rFonts w:ascii="Arial" w:hAnsi="Arial" w:cs="Arial"/>
              <w:sz w:val="18"/>
              <w:szCs w:val="18"/>
            </w:rPr>
            <w:t xml:space="preserve">Page </w:t>
          </w:r>
          <w:r w:rsidRPr="00810A97">
            <w:rPr>
              <w:rFonts w:cs="Arial"/>
              <w:sz w:val="18"/>
              <w:szCs w:val="18"/>
            </w:rPr>
            <w:fldChar w:fldCharType="begin"/>
          </w:r>
          <w:r w:rsidRPr="00810A97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810A97">
            <w:rPr>
              <w:rFonts w:cs="Arial"/>
              <w:sz w:val="18"/>
              <w:szCs w:val="18"/>
            </w:rPr>
            <w:fldChar w:fldCharType="separate"/>
          </w:r>
          <w:r w:rsidRPr="00810A9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810A97">
            <w:rPr>
              <w:rFonts w:cs="Arial"/>
              <w:sz w:val="18"/>
              <w:szCs w:val="18"/>
            </w:rPr>
            <w:fldChar w:fldCharType="end"/>
          </w:r>
          <w:r w:rsidRPr="00810A97">
            <w:rPr>
              <w:rFonts w:ascii="Arial" w:hAnsi="Arial" w:cs="Arial"/>
              <w:sz w:val="18"/>
              <w:szCs w:val="18"/>
            </w:rPr>
            <w:t xml:space="preserve"> of </w:t>
          </w:r>
          <w:r w:rsidRPr="00810A97">
            <w:rPr>
              <w:rFonts w:cs="Arial"/>
              <w:sz w:val="18"/>
              <w:szCs w:val="18"/>
            </w:rPr>
            <w:fldChar w:fldCharType="begin"/>
          </w:r>
          <w:r w:rsidRPr="00810A97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810A97">
            <w:rPr>
              <w:rFonts w:cs="Arial"/>
              <w:sz w:val="18"/>
              <w:szCs w:val="18"/>
            </w:rPr>
            <w:fldChar w:fldCharType="separate"/>
          </w:r>
          <w:r w:rsidRPr="00810A97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810A97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75DF2463" w14:textId="0815AAC3" w:rsidR="00096F93" w:rsidRPr="009811D4" w:rsidRDefault="00D608CC" w:rsidP="0076469B">
    <w:pPr>
      <w:pStyle w:val="Footer"/>
      <w:jc w:val="center"/>
    </w:pPr>
    <w:r w:rsidRPr="003059FB">
      <w:rPr>
        <w:szCs w:val="18"/>
      </w:rPr>
      <w:t>This document is uncontrolled if printed or distributed electronically</w:t>
    </w:r>
    <w:r>
      <w:rPr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14C8" w14:textId="77777777" w:rsidR="00D625E5" w:rsidRPr="003059FB" w:rsidRDefault="00D625E5" w:rsidP="006D6E60">
    <w:pPr>
      <w:pStyle w:val="Footer"/>
      <w:rPr>
        <w:sz w:val="2"/>
      </w:rPr>
    </w:pPr>
    <w:r>
      <w:rPr>
        <w:sz w:val="2"/>
      </w:rPr>
      <w:t>a</w:t>
    </w:r>
  </w:p>
  <w:tbl>
    <w:tblPr>
      <w:tblStyle w:val="TableGrid"/>
      <w:tblpPr w:leftFromText="180" w:rightFromText="180" w:vertAnchor="text" w:tblpXSpec="right" w:tblpY="1"/>
      <w:tblOverlap w:val="never"/>
      <w:tblW w:w="1559" w:type="dxa"/>
      <w:jc w:val="right"/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59"/>
    </w:tblGrid>
    <w:tr w:rsidR="00D625E5" w:rsidRPr="003059FB" w14:paraId="2E9FAE42" w14:textId="77777777" w:rsidTr="006D6E60">
      <w:trPr>
        <w:jc w:val="right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7DC5F6F2" w14:textId="3FF13634" w:rsidR="00D625E5" w:rsidRPr="003059FB" w:rsidRDefault="00D625E5" w:rsidP="00D608CC">
          <w:pPr>
            <w:pStyle w:val="Footer"/>
            <w:jc w:val="center"/>
          </w:pPr>
        </w:p>
      </w:tc>
    </w:tr>
  </w:tbl>
  <w:tbl>
    <w:tblPr>
      <w:tblStyle w:val="TableGrid211"/>
      <w:tblW w:w="907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2126"/>
      <w:gridCol w:w="1276"/>
      <w:gridCol w:w="2976"/>
      <w:gridCol w:w="1133"/>
    </w:tblGrid>
    <w:tr w:rsidR="00D608CC" w:rsidRPr="00810A97" w14:paraId="6DA7F141" w14:textId="77777777" w:rsidTr="00695D83">
      <w:tc>
        <w:tcPr>
          <w:tcW w:w="1560" w:type="dxa"/>
        </w:tcPr>
        <w:p w14:paraId="3C7E4197" w14:textId="77777777" w:rsidR="00D608CC" w:rsidRPr="00810A97" w:rsidRDefault="00D608CC" w:rsidP="00D608CC">
          <w:pPr>
            <w:pStyle w:val="Footer"/>
            <w:rPr>
              <w:rFonts w:ascii="Arial" w:hAnsi="Arial" w:cs="Arial"/>
              <w:szCs w:val="18"/>
            </w:rPr>
          </w:pPr>
          <w:r w:rsidRPr="00810A97">
            <w:rPr>
              <w:rFonts w:ascii="Arial" w:hAnsi="Arial" w:cs="Arial"/>
              <w:szCs w:val="18"/>
            </w:rPr>
            <w:t>A309427</w:t>
          </w:r>
        </w:p>
        <w:p w14:paraId="52A714EC" w14:textId="77777777" w:rsidR="00D608CC" w:rsidRPr="007E7F78" w:rsidRDefault="00D608CC" w:rsidP="00D608CC">
          <w:pPr>
            <w:ind w:left="-108" w:right="-108"/>
            <w:rPr>
              <w:rFonts w:cs="Arial"/>
              <w:sz w:val="18"/>
              <w:szCs w:val="18"/>
              <w:lang w:val="en-US" w:bidi="he-IL"/>
            </w:rPr>
          </w:pPr>
        </w:p>
      </w:tc>
      <w:tc>
        <w:tcPr>
          <w:tcW w:w="2126" w:type="dxa"/>
        </w:tcPr>
        <w:p w14:paraId="6EDA7E1E" w14:textId="77777777" w:rsidR="00D608CC" w:rsidRPr="007E7F78" w:rsidRDefault="00D608CC" w:rsidP="00D608CC">
          <w:pPr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</w:p>
      </w:tc>
      <w:tc>
        <w:tcPr>
          <w:tcW w:w="1276" w:type="dxa"/>
        </w:tcPr>
        <w:p w14:paraId="4F2543AD" w14:textId="77777777" w:rsidR="00D608CC" w:rsidRPr="007E7F78" w:rsidRDefault="00D608CC" w:rsidP="00D608CC">
          <w:pPr>
            <w:tabs>
              <w:tab w:val="left" w:pos="1168"/>
            </w:tabs>
            <w:ind w:left="-108"/>
            <w:rPr>
              <w:rFonts w:cs="Arial"/>
              <w:sz w:val="18"/>
              <w:szCs w:val="18"/>
              <w:lang w:val="en-US" w:bidi="he-IL"/>
            </w:rPr>
          </w:pPr>
        </w:p>
      </w:tc>
      <w:tc>
        <w:tcPr>
          <w:tcW w:w="2976" w:type="dxa"/>
        </w:tcPr>
        <w:p w14:paraId="63A22A93" w14:textId="77777777" w:rsidR="00D608CC" w:rsidRPr="007E7F78" w:rsidRDefault="00D608CC" w:rsidP="00D608CC">
          <w:pPr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</w:p>
      </w:tc>
      <w:tc>
        <w:tcPr>
          <w:tcW w:w="1133" w:type="dxa"/>
        </w:tcPr>
        <w:p w14:paraId="5F48245D" w14:textId="77777777" w:rsidR="00D608CC" w:rsidRPr="00810A97" w:rsidRDefault="00D608CC" w:rsidP="00CD45BA">
          <w:pPr>
            <w:ind w:left="-108" w:right="-108"/>
            <w:jc w:val="center"/>
            <w:rPr>
              <w:rFonts w:ascii="Arial" w:hAnsi="Arial" w:cs="Arial"/>
              <w:sz w:val="18"/>
              <w:szCs w:val="18"/>
              <w:lang w:val="en-US" w:bidi="he-IL"/>
            </w:rPr>
          </w:pPr>
          <w:r w:rsidRPr="00810A97">
            <w:rPr>
              <w:rFonts w:ascii="Arial" w:hAnsi="Arial" w:cs="Arial"/>
              <w:sz w:val="18"/>
              <w:szCs w:val="18"/>
            </w:rPr>
            <w:t xml:space="preserve">Page </w:t>
          </w:r>
          <w:r w:rsidRPr="00810A97">
            <w:rPr>
              <w:rFonts w:cs="Arial"/>
              <w:sz w:val="18"/>
              <w:szCs w:val="18"/>
            </w:rPr>
            <w:fldChar w:fldCharType="begin"/>
          </w:r>
          <w:r w:rsidRPr="00810A97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810A97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3</w:t>
          </w:r>
          <w:r w:rsidRPr="00810A97">
            <w:rPr>
              <w:rFonts w:cs="Arial"/>
              <w:sz w:val="18"/>
              <w:szCs w:val="18"/>
            </w:rPr>
            <w:fldChar w:fldCharType="end"/>
          </w:r>
          <w:r w:rsidRPr="00810A97">
            <w:rPr>
              <w:rFonts w:ascii="Arial" w:hAnsi="Arial" w:cs="Arial"/>
              <w:sz w:val="18"/>
              <w:szCs w:val="18"/>
            </w:rPr>
            <w:t xml:space="preserve"> of </w:t>
          </w:r>
          <w:r w:rsidRPr="00810A97">
            <w:rPr>
              <w:rFonts w:cs="Arial"/>
              <w:sz w:val="18"/>
              <w:szCs w:val="18"/>
            </w:rPr>
            <w:fldChar w:fldCharType="begin"/>
          </w:r>
          <w:r w:rsidRPr="00810A97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810A97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4</w:t>
          </w:r>
          <w:r w:rsidRPr="00810A97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5EDF32E9" w14:textId="77777777" w:rsidR="00D608CC" w:rsidRPr="009811D4" w:rsidRDefault="00D608CC" w:rsidP="00D608CC">
    <w:pPr>
      <w:pStyle w:val="Footer"/>
      <w:jc w:val="center"/>
    </w:pPr>
    <w:r w:rsidRPr="003059FB">
      <w:rPr>
        <w:szCs w:val="18"/>
      </w:rPr>
      <w:t>This document is uncontrolled if printed or distributed electronically</w:t>
    </w:r>
    <w:r>
      <w:rPr>
        <w:szCs w:val="18"/>
      </w:rPr>
      <w:t>.</w:t>
    </w:r>
  </w:p>
  <w:p w14:paraId="67EE40FD" w14:textId="77777777" w:rsidR="00C34D3B" w:rsidRPr="00D625E5" w:rsidRDefault="00C34D3B" w:rsidP="00D62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1A42" w14:textId="77777777" w:rsidR="004F41B1" w:rsidRDefault="004F41B1" w:rsidP="00715197">
      <w:r>
        <w:separator/>
      </w:r>
    </w:p>
  </w:footnote>
  <w:footnote w:type="continuationSeparator" w:id="0">
    <w:p w14:paraId="747BA5BB" w14:textId="77777777" w:rsidR="004F41B1" w:rsidRDefault="004F41B1" w:rsidP="0071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inorHAnsi" w:cstheme="minorBidi"/>
        <w:b w:val="0"/>
        <w:caps w:val="0"/>
        <w:color w:val="auto"/>
        <w:sz w:val="18"/>
        <w:szCs w:val="18"/>
        <w:lang w:eastAsia="en-US"/>
      </w:rPr>
      <w:id w:val="1693950562"/>
      <w:docPartObj>
        <w:docPartGallery w:val="Page Numbers (Top of Page)"/>
        <w:docPartUnique/>
      </w:docPartObj>
    </w:sdtPr>
    <w:sdtEndPr/>
    <w:sdtContent>
      <w:p w14:paraId="3C8A6781" w14:textId="6CE5FF4C" w:rsidR="00096F93" w:rsidRDefault="00D608CC" w:rsidP="005222B7">
        <w:pPr>
          <w:pStyle w:val="HeaderText"/>
          <w:tabs>
            <w:tab w:val="left" w:pos="1564"/>
            <w:tab w:val="center" w:pos="2267"/>
            <w:tab w:val="right" w:pos="4535"/>
          </w:tabs>
          <w:rPr>
            <w:sz w:val="18"/>
            <w:szCs w:val="18"/>
          </w:rPr>
        </w:pPr>
        <w:r>
          <w:rPr>
            <w:noProof/>
            <w:sz w:val="14"/>
            <w:szCs w:val="18"/>
          </w:rPr>
          <w:drawing>
            <wp:anchor distT="0" distB="0" distL="114300" distR="114300" simplePos="0" relativeHeight="251665408" behindDoc="0" locked="0" layoutInCell="1" allowOverlap="1" wp14:anchorId="3AB3A446" wp14:editId="6A5C731F">
              <wp:simplePos x="0" y="0"/>
              <wp:positionH relativeFrom="column">
                <wp:posOffset>3464808</wp:posOffset>
              </wp:positionH>
              <wp:positionV relativeFrom="paragraph">
                <wp:posOffset>-84455</wp:posOffset>
              </wp:positionV>
              <wp:extent cx="2343869" cy="393575"/>
              <wp:effectExtent l="0" t="0" r="0" b="6985"/>
              <wp:wrapNone/>
              <wp:docPr id="133381908" name="Picture 1" descr="A close-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3205769" name="Picture 1" descr="A close-up of a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43869" cy="393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96F93">
          <w:rPr>
            <w:rFonts w:cstheme="minorBidi"/>
            <w:b w:val="0"/>
            <w:caps w:val="0"/>
            <w:color w:val="auto"/>
            <w:sz w:val="18"/>
            <w:szCs w:val="18"/>
          </w:rPr>
          <w:tab/>
        </w:r>
        <w:r w:rsidR="00096F93">
          <w:rPr>
            <w:rFonts w:cstheme="minorBidi"/>
            <w:b w:val="0"/>
            <w:caps w:val="0"/>
            <w:color w:val="auto"/>
            <w:sz w:val="18"/>
            <w:szCs w:val="18"/>
          </w:rPr>
          <w:tab/>
        </w:r>
        <w:r w:rsidR="00096F93">
          <w:rPr>
            <w:rFonts w:cstheme="minorBidi"/>
            <w:b w:val="0"/>
            <w:caps w:val="0"/>
            <w:color w:val="auto"/>
            <w:sz w:val="18"/>
            <w:szCs w:val="18"/>
          </w:rPr>
          <w:tab/>
        </w:r>
      </w:p>
      <w:p w14:paraId="24B192A9" w14:textId="77777777" w:rsidR="00096F93" w:rsidRDefault="00096F93" w:rsidP="00590489">
        <w:pPr>
          <w:pStyle w:val="HeaderText"/>
          <w:spacing w:after="240"/>
        </w:pPr>
        <w:r>
          <w:t>WOrking at height permit</w:t>
        </w:r>
      </w:p>
      <w:p w14:paraId="4B542C38" w14:textId="77777777" w:rsidR="00096F93" w:rsidRPr="00590489" w:rsidRDefault="00096F93" w:rsidP="006A4D2B">
        <w:pPr>
          <w:pStyle w:val="HeaderText"/>
          <w:rPr>
            <w:sz w:val="18"/>
            <w:szCs w:val="18"/>
          </w:rPr>
        </w:pPr>
      </w:p>
      <w:p w14:paraId="77313D7A" w14:textId="77777777" w:rsidR="00096F93" w:rsidRPr="0008291F" w:rsidRDefault="005F2EB0" w:rsidP="0008291F">
        <w:pPr>
          <w:pStyle w:val="Footer"/>
          <w:pBdr>
            <w:top w:val="single" w:sz="8" w:space="1" w:color="008C98"/>
          </w:pBdr>
          <w:ind w:right="-1"/>
          <w:rPr>
            <w:rFonts w:cs="Arial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inorHAnsi" w:cstheme="minorBidi"/>
        <w:b w:val="0"/>
        <w:caps w:val="0"/>
        <w:color w:val="auto"/>
        <w:sz w:val="18"/>
        <w:szCs w:val="18"/>
        <w:lang w:eastAsia="en-US"/>
      </w:rPr>
      <w:id w:val="1087038860"/>
      <w:docPartObj>
        <w:docPartGallery w:val="Page Numbers (Top of Page)"/>
        <w:docPartUnique/>
      </w:docPartObj>
    </w:sdtPr>
    <w:sdtEndPr/>
    <w:sdtContent>
      <w:p w14:paraId="5D78A258" w14:textId="7F45ADEC" w:rsidR="0076469B" w:rsidRDefault="00D608CC" w:rsidP="0076469B">
        <w:pPr>
          <w:pStyle w:val="HeaderText"/>
          <w:tabs>
            <w:tab w:val="left" w:pos="1564"/>
            <w:tab w:val="center" w:pos="2267"/>
            <w:tab w:val="right" w:pos="4535"/>
          </w:tabs>
          <w:rPr>
            <w:sz w:val="18"/>
            <w:szCs w:val="18"/>
          </w:rPr>
        </w:pPr>
        <w:r>
          <w:rPr>
            <w:noProof/>
            <w:sz w:val="14"/>
            <w:szCs w:val="18"/>
          </w:rPr>
          <w:drawing>
            <wp:anchor distT="0" distB="0" distL="114300" distR="114300" simplePos="0" relativeHeight="251667456" behindDoc="0" locked="0" layoutInCell="1" allowOverlap="1" wp14:anchorId="254FAD76" wp14:editId="695F294A">
              <wp:simplePos x="0" y="0"/>
              <wp:positionH relativeFrom="column">
                <wp:posOffset>3409150</wp:posOffset>
              </wp:positionH>
              <wp:positionV relativeFrom="paragraph">
                <wp:posOffset>-84455</wp:posOffset>
              </wp:positionV>
              <wp:extent cx="2343869" cy="393575"/>
              <wp:effectExtent l="0" t="0" r="0" b="6985"/>
              <wp:wrapNone/>
              <wp:docPr id="1348405912" name="Picture 1" descr="A close-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3205769" name="Picture 1" descr="A close-up of a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43869" cy="393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6469B">
          <w:rPr>
            <w:rFonts w:cstheme="minorBidi"/>
            <w:b w:val="0"/>
            <w:caps w:val="0"/>
            <w:color w:val="auto"/>
            <w:sz w:val="18"/>
            <w:szCs w:val="18"/>
          </w:rPr>
          <w:tab/>
        </w:r>
        <w:r w:rsidR="0076469B">
          <w:rPr>
            <w:rFonts w:cstheme="minorBidi"/>
            <w:b w:val="0"/>
            <w:caps w:val="0"/>
            <w:color w:val="auto"/>
            <w:sz w:val="18"/>
            <w:szCs w:val="18"/>
          </w:rPr>
          <w:tab/>
        </w:r>
        <w:r w:rsidR="0076469B">
          <w:rPr>
            <w:rFonts w:cstheme="minorBidi"/>
            <w:b w:val="0"/>
            <w:caps w:val="0"/>
            <w:color w:val="auto"/>
            <w:sz w:val="18"/>
            <w:szCs w:val="18"/>
          </w:rPr>
          <w:tab/>
        </w:r>
      </w:p>
      <w:p w14:paraId="77F8FFAE" w14:textId="77777777" w:rsidR="0076469B" w:rsidRDefault="0076469B" w:rsidP="0076469B">
        <w:pPr>
          <w:pStyle w:val="HeaderText"/>
          <w:spacing w:after="240"/>
        </w:pPr>
        <w:r>
          <w:t>WOrking at height permit</w:t>
        </w:r>
      </w:p>
      <w:p w14:paraId="26759DC4" w14:textId="77777777" w:rsidR="0076469B" w:rsidRPr="00590489" w:rsidRDefault="0076469B" w:rsidP="0076469B">
        <w:pPr>
          <w:pStyle w:val="HeaderText"/>
          <w:rPr>
            <w:sz w:val="18"/>
            <w:szCs w:val="18"/>
          </w:rPr>
        </w:pPr>
      </w:p>
      <w:p w14:paraId="5DE81FCD" w14:textId="56F6B93E" w:rsidR="00DC6826" w:rsidRPr="0076469B" w:rsidRDefault="005F2EB0" w:rsidP="0076469B">
        <w:pPr>
          <w:pStyle w:val="Footer"/>
          <w:pBdr>
            <w:top w:val="single" w:sz="8" w:space="1" w:color="008C98"/>
          </w:pBdr>
          <w:ind w:right="-1"/>
          <w:rPr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5F37"/>
    <w:multiLevelType w:val="multilevel"/>
    <w:tmpl w:val="C2D62ABE"/>
    <w:lvl w:ilvl="0">
      <w:start w:val="1"/>
      <w:numFmt w:val="decimal"/>
      <w:pStyle w:val="Schedule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chedule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ScheduleHeading3"/>
      <w:lvlText w:val="%1.%2.%3"/>
      <w:lvlJc w:val="left"/>
      <w:pPr>
        <w:ind w:left="1843" w:hanging="709"/>
      </w:pPr>
      <w:rPr>
        <w:rFonts w:hint="default"/>
      </w:rPr>
    </w:lvl>
    <w:lvl w:ilvl="3">
      <w:start w:val="1"/>
      <w:numFmt w:val="lowerLetter"/>
      <w:pStyle w:val="ScheduleHeading4"/>
      <w:lvlText w:val="(%4)"/>
      <w:lvlJc w:val="left"/>
      <w:pPr>
        <w:ind w:left="2268" w:hanging="425"/>
      </w:pPr>
      <w:rPr>
        <w:rFonts w:hint="default"/>
      </w:rPr>
    </w:lvl>
    <w:lvl w:ilvl="4">
      <w:start w:val="1"/>
      <w:numFmt w:val="lowerRoman"/>
      <w:pStyle w:val="ScheduleNumber5"/>
      <w:lvlText w:val="(%5)"/>
      <w:lvlJc w:val="left"/>
      <w:pPr>
        <w:ind w:left="2693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3119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EAB4DDF"/>
    <w:multiLevelType w:val="multilevel"/>
    <w:tmpl w:val="F2AEADBE"/>
    <w:lvl w:ilvl="0">
      <w:start w:val="1"/>
      <w:numFmt w:val="bullet"/>
      <w:pStyle w:val="Bullet0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1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pStyle w:val="Bullet2"/>
      <w:lvlText w:val=""/>
      <w:lvlJc w:val="left"/>
      <w:pPr>
        <w:ind w:left="1843" w:hanging="709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"/>
      <w:lvlJc w:val="left"/>
      <w:pPr>
        <w:ind w:left="2410" w:hanging="567"/>
      </w:pPr>
      <w:rPr>
        <w:rFonts w:ascii="Symbol" w:hAnsi="Symbol" w:hint="default"/>
      </w:rPr>
    </w:lvl>
    <w:lvl w:ilvl="4">
      <w:start w:val="1"/>
      <w:numFmt w:val="bullet"/>
      <w:pStyle w:val="Bullet4"/>
      <w:lvlText w:val="o"/>
      <w:lvlJc w:val="left"/>
      <w:pPr>
        <w:ind w:left="2977" w:hanging="567"/>
      </w:pPr>
      <w:rPr>
        <w:rFonts w:ascii="Courier New" w:hAnsi="Courier New" w:hint="default"/>
      </w:rPr>
    </w:lvl>
    <w:lvl w:ilvl="5">
      <w:start w:val="1"/>
      <w:numFmt w:val="bullet"/>
      <w:pStyle w:val="Bullet5"/>
      <w:lvlText w:val=""/>
      <w:lvlJc w:val="left"/>
      <w:pPr>
        <w:ind w:left="3544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1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78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245" w:hanging="567"/>
      </w:pPr>
      <w:rPr>
        <w:rFonts w:ascii="Wingdings" w:hAnsi="Wingdings" w:hint="default"/>
      </w:rPr>
    </w:lvl>
  </w:abstractNum>
  <w:abstractNum w:abstractNumId="2" w15:restartNumberingAfterBreak="0">
    <w:nsid w:val="23286CC5"/>
    <w:multiLevelType w:val="multilevel"/>
    <w:tmpl w:val="29645D16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E34723"/>
    <w:multiLevelType w:val="hybridMultilevel"/>
    <w:tmpl w:val="B184BBA8"/>
    <w:lvl w:ilvl="0" w:tplc="C8ACF530">
      <w:start w:val="1"/>
      <w:numFmt w:val="bullet"/>
      <w:pStyle w:val="H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8169E"/>
    <w:multiLevelType w:val="multilevel"/>
    <w:tmpl w:val="FDBCCD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  <w:rPr>
        <w:rFonts w:hint="default"/>
        <w:b w:val="0"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410"/>
        </w:tabs>
        <w:ind w:left="2410" w:hanging="567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Text w:val="(%5)"/>
      <w:lvlJc w:val="left"/>
      <w:pPr>
        <w:tabs>
          <w:tab w:val="num" w:pos="2977"/>
        </w:tabs>
        <w:ind w:left="2977" w:hanging="567"/>
      </w:pPr>
      <w:rPr>
        <w:rFonts w:hint="default"/>
        <w:b w:val="0"/>
        <w:i w:val="0"/>
        <w:sz w:val="22"/>
        <w:szCs w:val="20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9" w:hanging="572"/>
      </w:pPr>
      <w:rPr>
        <w:rFonts w:ascii="Arial" w:hAnsi="Arial" w:cs="Arial" w:hint="default"/>
        <w:b w:val="0"/>
        <w:i w:val="0"/>
        <w:sz w:val="22"/>
        <w:szCs w:val="20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111"/>
        </w:tabs>
        <w:ind w:left="4111" w:hanging="567"/>
      </w:pPr>
      <w:rPr>
        <w:rFonts w:ascii="Calibri Light" w:hAnsi="Calibri Light" w:hint="default"/>
        <w:b w:val="0"/>
        <w:i w:val="0"/>
        <w:sz w:val="22"/>
        <w:szCs w:val="2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4678"/>
        </w:tabs>
        <w:ind w:left="4678" w:hanging="567"/>
      </w:pPr>
      <w:rPr>
        <w:rFonts w:ascii="Calibri Light" w:hAnsi="Calibri Light" w:hint="default"/>
        <w:b w:val="0"/>
        <w:i w:val="0"/>
        <w:sz w:val="22"/>
        <w:szCs w:val="20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245"/>
        </w:tabs>
        <w:ind w:left="5245" w:hanging="567"/>
      </w:pPr>
      <w:rPr>
        <w:rFonts w:ascii="Calibri Light" w:hAnsi="Calibri Light" w:hint="default"/>
        <w:b w:val="0"/>
        <w:i w:val="0"/>
        <w:sz w:val="22"/>
        <w:szCs w:val="20"/>
      </w:rPr>
    </w:lvl>
  </w:abstractNum>
  <w:abstractNum w:abstractNumId="5" w15:restartNumberingAfterBreak="0">
    <w:nsid w:val="459F37D0"/>
    <w:multiLevelType w:val="multilevel"/>
    <w:tmpl w:val="B78AB06E"/>
    <w:lvl w:ilvl="0">
      <w:start w:val="1"/>
      <w:numFmt w:val="decimal"/>
      <w:pStyle w:val="Table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ableHeading2"/>
      <w:lvlText w:val="%1.%2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TableHeading3"/>
      <w:lvlText w:val="%1.%2.%3"/>
      <w:lvlJc w:val="left"/>
      <w:pPr>
        <w:ind w:left="1418" w:hanging="568"/>
      </w:pPr>
      <w:rPr>
        <w:rFonts w:hint="default"/>
      </w:rPr>
    </w:lvl>
    <w:lvl w:ilvl="3">
      <w:start w:val="1"/>
      <w:numFmt w:val="lowerLetter"/>
      <w:pStyle w:val="TableHeading4"/>
      <w:lvlText w:val="(%4)"/>
      <w:lvlJc w:val="left"/>
      <w:pPr>
        <w:ind w:left="1843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68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693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6" w15:restartNumberingAfterBreak="0">
    <w:nsid w:val="4E096854"/>
    <w:multiLevelType w:val="multilevel"/>
    <w:tmpl w:val="52E0F29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843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2410" w:hanging="567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2977" w:hanging="567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3544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9013511"/>
    <w:multiLevelType w:val="multilevel"/>
    <w:tmpl w:val="2278E24C"/>
    <w:lvl w:ilvl="0">
      <w:start w:val="1"/>
      <w:numFmt w:val="upperLetter"/>
      <w:pStyle w:val="AnnexureHeading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11240838">
    <w:abstractNumId w:val="4"/>
  </w:num>
  <w:num w:numId="2" w16cid:durableId="785544676">
    <w:abstractNumId w:val="6"/>
  </w:num>
  <w:num w:numId="3" w16cid:durableId="850529062">
    <w:abstractNumId w:val="0"/>
  </w:num>
  <w:num w:numId="4" w16cid:durableId="1133406906">
    <w:abstractNumId w:val="1"/>
  </w:num>
  <w:num w:numId="5" w16cid:durableId="1521818769">
    <w:abstractNumId w:val="5"/>
  </w:num>
  <w:num w:numId="6" w16cid:durableId="1336608625">
    <w:abstractNumId w:val="2"/>
  </w:num>
  <w:num w:numId="7" w16cid:durableId="567154994">
    <w:abstractNumId w:val="7"/>
  </w:num>
  <w:num w:numId="8" w16cid:durableId="174020785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93"/>
    <w:rsid w:val="00000A8A"/>
    <w:rsid w:val="00034F7D"/>
    <w:rsid w:val="00050BD6"/>
    <w:rsid w:val="00054049"/>
    <w:rsid w:val="000546E6"/>
    <w:rsid w:val="00063CFB"/>
    <w:rsid w:val="000833E0"/>
    <w:rsid w:val="00086803"/>
    <w:rsid w:val="00090008"/>
    <w:rsid w:val="00096F93"/>
    <w:rsid w:val="000B29A0"/>
    <w:rsid w:val="000C1168"/>
    <w:rsid w:val="000C206A"/>
    <w:rsid w:val="000F3C5F"/>
    <w:rsid w:val="00136F6C"/>
    <w:rsid w:val="00152B79"/>
    <w:rsid w:val="001764CF"/>
    <w:rsid w:val="001C0280"/>
    <w:rsid w:val="001F4340"/>
    <w:rsid w:val="00200F0C"/>
    <w:rsid w:val="00217D1D"/>
    <w:rsid w:val="00234C3B"/>
    <w:rsid w:val="00254665"/>
    <w:rsid w:val="002773B9"/>
    <w:rsid w:val="0028757E"/>
    <w:rsid w:val="00293B8F"/>
    <w:rsid w:val="002B3752"/>
    <w:rsid w:val="002B6E2F"/>
    <w:rsid w:val="002C7B9E"/>
    <w:rsid w:val="002F7280"/>
    <w:rsid w:val="002F78BC"/>
    <w:rsid w:val="00323EF7"/>
    <w:rsid w:val="00371C01"/>
    <w:rsid w:val="00372925"/>
    <w:rsid w:val="0038390F"/>
    <w:rsid w:val="00394470"/>
    <w:rsid w:val="003A5C6E"/>
    <w:rsid w:val="003D4D49"/>
    <w:rsid w:val="003E1702"/>
    <w:rsid w:val="00483C62"/>
    <w:rsid w:val="00496F8F"/>
    <w:rsid w:val="004B2E5C"/>
    <w:rsid w:val="004B66F8"/>
    <w:rsid w:val="004E2A78"/>
    <w:rsid w:val="004F41B1"/>
    <w:rsid w:val="005102EE"/>
    <w:rsid w:val="005267C7"/>
    <w:rsid w:val="0053597E"/>
    <w:rsid w:val="005701E7"/>
    <w:rsid w:val="005712E0"/>
    <w:rsid w:val="00590234"/>
    <w:rsid w:val="00593E91"/>
    <w:rsid w:val="005A37B7"/>
    <w:rsid w:val="005D40EA"/>
    <w:rsid w:val="005F090E"/>
    <w:rsid w:val="005F2EB0"/>
    <w:rsid w:val="005F6F1B"/>
    <w:rsid w:val="00605E28"/>
    <w:rsid w:val="00613324"/>
    <w:rsid w:val="00655121"/>
    <w:rsid w:val="00684AA9"/>
    <w:rsid w:val="006901F4"/>
    <w:rsid w:val="006926A3"/>
    <w:rsid w:val="00693319"/>
    <w:rsid w:val="006A6ABC"/>
    <w:rsid w:val="006C5301"/>
    <w:rsid w:val="006D6BC8"/>
    <w:rsid w:val="007022D6"/>
    <w:rsid w:val="00715197"/>
    <w:rsid w:val="007261C0"/>
    <w:rsid w:val="00755B39"/>
    <w:rsid w:val="0075747C"/>
    <w:rsid w:val="0076469B"/>
    <w:rsid w:val="007A0D57"/>
    <w:rsid w:val="007B282A"/>
    <w:rsid w:val="007B39B2"/>
    <w:rsid w:val="007C0942"/>
    <w:rsid w:val="007D2AA3"/>
    <w:rsid w:val="007D40EC"/>
    <w:rsid w:val="007F142D"/>
    <w:rsid w:val="00800F14"/>
    <w:rsid w:val="0080517C"/>
    <w:rsid w:val="00810A97"/>
    <w:rsid w:val="008124C8"/>
    <w:rsid w:val="00830551"/>
    <w:rsid w:val="008703D3"/>
    <w:rsid w:val="00877CBD"/>
    <w:rsid w:val="008B68F7"/>
    <w:rsid w:val="008C538F"/>
    <w:rsid w:val="008D0B23"/>
    <w:rsid w:val="008F69AD"/>
    <w:rsid w:val="009309D3"/>
    <w:rsid w:val="0093334B"/>
    <w:rsid w:val="00955F2D"/>
    <w:rsid w:val="00973F0D"/>
    <w:rsid w:val="00983FA5"/>
    <w:rsid w:val="009955A3"/>
    <w:rsid w:val="009C111B"/>
    <w:rsid w:val="009F567E"/>
    <w:rsid w:val="00A076FD"/>
    <w:rsid w:val="00A15DFE"/>
    <w:rsid w:val="00A33639"/>
    <w:rsid w:val="00A52EE4"/>
    <w:rsid w:val="00A57DE1"/>
    <w:rsid w:val="00A61276"/>
    <w:rsid w:val="00A67C5E"/>
    <w:rsid w:val="00A67DB6"/>
    <w:rsid w:val="00A76B00"/>
    <w:rsid w:val="00A91EB6"/>
    <w:rsid w:val="00A95722"/>
    <w:rsid w:val="00AC2533"/>
    <w:rsid w:val="00AC2CAA"/>
    <w:rsid w:val="00AE33BD"/>
    <w:rsid w:val="00AE3792"/>
    <w:rsid w:val="00AE6CC7"/>
    <w:rsid w:val="00B13186"/>
    <w:rsid w:val="00B355C7"/>
    <w:rsid w:val="00B44969"/>
    <w:rsid w:val="00B55FBF"/>
    <w:rsid w:val="00B56484"/>
    <w:rsid w:val="00B61614"/>
    <w:rsid w:val="00B66177"/>
    <w:rsid w:val="00B67ED2"/>
    <w:rsid w:val="00B724B4"/>
    <w:rsid w:val="00BA0132"/>
    <w:rsid w:val="00BA11D0"/>
    <w:rsid w:val="00BA2F12"/>
    <w:rsid w:val="00BC7352"/>
    <w:rsid w:val="00BD2A67"/>
    <w:rsid w:val="00BD6EAF"/>
    <w:rsid w:val="00BD79B3"/>
    <w:rsid w:val="00BF3204"/>
    <w:rsid w:val="00C01D29"/>
    <w:rsid w:val="00C10C7B"/>
    <w:rsid w:val="00C16507"/>
    <w:rsid w:val="00C34D3B"/>
    <w:rsid w:val="00C5117F"/>
    <w:rsid w:val="00C76E9E"/>
    <w:rsid w:val="00CA5D5D"/>
    <w:rsid w:val="00CB38CB"/>
    <w:rsid w:val="00CC15B6"/>
    <w:rsid w:val="00CD046D"/>
    <w:rsid w:val="00CD45BA"/>
    <w:rsid w:val="00CE0D72"/>
    <w:rsid w:val="00CE637C"/>
    <w:rsid w:val="00D4493C"/>
    <w:rsid w:val="00D57216"/>
    <w:rsid w:val="00D608CC"/>
    <w:rsid w:val="00D625E5"/>
    <w:rsid w:val="00D7039B"/>
    <w:rsid w:val="00D73109"/>
    <w:rsid w:val="00D778E8"/>
    <w:rsid w:val="00D83C56"/>
    <w:rsid w:val="00D84B53"/>
    <w:rsid w:val="00DB10F5"/>
    <w:rsid w:val="00DC6826"/>
    <w:rsid w:val="00DD7897"/>
    <w:rsid w:val="00DF7F5E"/>
    <w:rsid w:val="00E03EF8"/>
    <w:rsid w:val="00E120D4"/>
    <w:rsid w:val="00E23D6F"/>
    <w:rsid w:val="00E313C1"/>
    <w:rsid w:val="00E333E0"/>
    <w:rsid w:val="00E53E98"/>
    <w:rsid w:val="00E66AF4"/>
    <w:rsid w:val="00EC1FD4"/>
    <w:rsid w:val="00F14E57"/>
    <w:rsid w:val="00F174FC"/>
    <w:rsid w:val="00F460CF"/>
    <w:rsid w:val="00F523B4"/>
    <w:rsid w:val="00F57D6F"/>
    <w:rsid w:val="00F62A55"/>
    <w:rsid w:val="00F65B9C"/>
    <w:rsid w:val="00F71979"/>
    <w:rsid w:val="00F76EB1"/>
    <w:rsid w:val="00F95B7C"/>
    <w:rsid w:val="00FB530B"/>
    <w:rsid w:val="00FC0375"/>
    <w:rsid w:val="00FF26DA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6E6C6"/>
  <w15:docId w15:val="{AFE65514-0164-498C-B2ED-FC45A3F3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F7"/>
    <w:pPr>
      <w:spacing w:after="0"/>
      <w:jc w:val="both"/>
    </w:pPr>
  </w:style>
  <w:style w:type="paragraph" w:styleId="Heading1">
    <w:name w:val="heading 1"/>
    <w:basedOn w:val="Normalspaceafter"/>
    <w:next w:val="Para1"/>
    <w:link w:val="Heading1Char"/>
    <w:uiPriority w:val="9"/>
    <w:qFormat/>
    <w:rsid w:val="00323EF7"/>
    <w:pPr>
      <w:keepNext/>
      <w:keepLines/>
      <w:numPr>
        <w:numId w:val="2"/>
      </w:numPr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spaceafter"/>
    <w:next w:val="Para2"/>
    <w:link w:val="Heading2Char"/>
    <w:uiPriority w:val="9"/>
    <w:unhideWhenUsed/>
    <w:qFormat/>
    <w:rsid w:val="00323EF7"/>
    <w:pPr>
      <w:keepNext/>
      <w:keepLines/>
      <w:numPr>
        <w:ilvl w:val="1"/>
        <w:numId w:val="2"/>
      </w:numPr>
      <w:spacing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spaceafter"/>
    <w:next w:val="Para3"/>
    <w:link w:val="Heading3Char"/>
    <w:uiPriority w:val="9"/>
    <w:unhideWhenUsed/>
    <w:qFormat/>
    <w:rsid w:val="00323EF7"/>
    <w:pPr>
      <w:keepNext/>
      <w:keepLines/>
      <w:numPr>
        <w:ilvl w:val="2"/>
        <w:numId w:val="2"/>
      </w:numPr>
      <w:spacing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spaceafter"/>
    <w:next w:val="Para4"/>
    <w:link w:val="Heading4Char"/>
    <w:uiPriority w:val="9"/>
    <w:unhideWhenUsed/>
    <w:qFormat/>
    <w:rsid w:val="00323EF7"/>
    <w:pPr>
      <w:keepNext/>
      <w:keepLines/>
      <w:numPr>
        <w:ilvl w:val="3"/>
        <w:numId w:val="2"/>
      </w:numPr>
      <w:spacing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spaceafter"/>
    <w:next w:val="Para5"/>
    <w:link w:val="Heading5Char"/>
    <w:uiPriority w:val="9"/>
    <w:unhideWhenUsed/>
    <w:qFormat/>
    <w:rsid w:val="00323EF7"/>
    <w:pPr>
      <w:keepNext/>
      <w:keepLines/>
      <w:numPr>
        <w:ilvl w:val="4"/>
        <w:numId w:val="2"/>
      </w:numPr>
      <w:spacing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spaceafter"/>
    <w:next w:val="Para6"/>
    <w:link w:val="Heading6Char"/>
    <w:uiPriority w:val="9"/>
    <w:unhideWhenUsed/>
    <w:qFormat/>
    <w:rsid w:val="00323EF7"/>
    <w:pPr>
      <w:keepNext/>
      <w:keepLines/>
      <w:numPr>
        <w:ilvl w:val="5"/>
        <w:numId w:val="2"/>
      </w:numPr>
      <w:spacing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23EF7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23EF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23EF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EF7"/>
  </w:style>
  <w:style w:type="paragraph" w:styleId="Footer">
    <w:name w:val="footer"/>
    <w:basedOn w:val="Normal"/>
    <w:link w:val="FooterChar"/>
    <w:uiPriority w:val="99"/>
    <w:rsid w:val="00323EF7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23EF7"/>
    <w:rPr>
      <w:sz w:val="18"/>
    </w:rPr>
  </w:style>
  <w:style w:type="paragraph" w:customStyle="1" w:styleId="Normalspaceafter">
    <w:name w:val="Normal space after"/>
    <w:basedOn w:val="Normal"/>
    <w:qFormat/>
    <w:rsid w:val="00323EF7"/>
    <w:pPr>
      <w:spacing w:after="240"/>
    </w:pPr>
  </w:style>
  <w:style w:type="paragraph" w:customStyle="1" w:styleId="Heading0">
    <w:name w:val="Heading 0"/>
    <w:basedOn w:val="Normalspaceafter"/>
    <w:next w:val="Normalspaceafter"/>
    <w:uiPriority w:val="9"/>
    <w:qFormat/>
    <w:rsid w:val="00323EF7"/>
    <w:pPr>
      <w:spacing w:after="120"/>
    </w:pPr>
    <w:rPr>
      <w:rFonts w:cs="Arial"/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323EF7"/>
    <w:rPr>
      <w:rFonts w:eastAsiaTheme="majorEastAsia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EF7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3EF7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3EF7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23EF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323EF7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EF7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1">
    <w:name w:val="Number 1"/>
    <w:basedOn w:val="Heading1"/>
    <w:uiPriority w:val="11"/>
    <w:qFormat/>
    <w:rsid w:val="00323EF7"/>
    <w:pPr>
      <w:keepNext w:val="0"/>
      <w:keepLines w:val="0"/>
      <w:spacing w:after="240"/>
      <w:contextualSpacing/>
    </w:pPr>
    <w:rPr>
      <w:b w:val="0"/>
      <w:caps w:val="0"/>
    </w:rPr>
  </w:style>
  <w:style w:type="paragraph" w:customStyle="1" w:styleId="Number2">
    <w:name w:val="Number 2"/>
    <w:basedOn w:val="Heading2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Number3">
    <w:name w:val="Number 3"/>
    <w:basedOn w:val="Heading3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Number4">
    <w:name w:val="Number 4"/>
    <w:basedOn w:val="Heading4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Number5">
    <w:name w:val="Number 5"/>
    <w:basedOn w:val="Heading5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table" w:customStyle="1" w:styleId="PPATable">
    <w:name w:val="PPA Table"/>
    <w:basedOn w:val="TableNormal"/>
    <w:uiPriority w:val="99"/>
    <w:rsid w:val="00323EF7"/>
    <w:pPr>
      <w:spacing w:after="0" w:line="240" w:lineRule="auto"/>
    </w:pPr>
    <w:rPr>
      <w:sz w:val="20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008C98" w:themeFill="accent1"/>
      </w:tcPr>
    </w:tblStylePr>
  </w:style>
  <w:style w:type="paragraph" w:customStyle="1" w:styleId="Para1">
    <w:name w:val="Para 1"/>
    <w:basedOn w:val="Normalspaceafter"/>
    <w:uiPriority w:val="11"/>
    <w:qFormat/>
    <w:rsid w:val="00323EF7"/>
    <w:pPr>
      <w:ind w:left="567"/>
    </w:pPr>
  </w:style>
  <w:style w:type="paragraph" w:customStyle="1" w:styleId="Para2">
    <w:name w:val="Para 2"/>
    <w:basedOn w:val="Normalspaceafter"/>
    <w:uiPriority w:val="11"/>
    <w:qFormat/>
    <w:rsid w:val="00323EF7"/>
    <w:pPr>
      <w:ind w:left="1134"/>
    </w:pPr>
  </w:style>
  <w:style w:type="paragraph" w:customStyle="1" w:styleId="Para3">
    <w:name w:val="Para 3"/>
    <w:basedOn w:val="Normalspaceafter"/>
    <w:uiPriority w:val="11"/>
    <w:qFormat/>
    <w:rsid w:val="00323EF7"/>
    <w:pPr>
      <w:ind w:left="1843"/>
    </w:pPr>
  </w:style>
  <w:style w:type="paragraph" w:customStyle="1" w:styleId="Para4">
    <w:name w:val="Para 4"/>
    <w:basedOn w:val="Normalspaceafter"/>
    <w:uiPriority w:val="11"/>
    <w:qFormat/>
    <w:rsid w:val="00323EF7"/>
    <w:pPr>
      <w:ind w:left="2410"/>
    </w:pPr>
  </w:style>
  <w:style w:type="paragraph" w:customStyle="1" w:styleId="Para5">
    <w:name w:val="Para 5"/>
    <w:basedOn w:val="Normalspaceafter"/>
    <w:uiPriority w:val="11"/>
    <w:qFormat/>
    <w:rsid w:val="00323EF7"/>
    <w:pPr>
      <w:ind w:left="2977"/>
    </w:pPr>
  </w:style>
  <w:style w:type="table" w:styleId="TableGrid">
    <w:name w:val="Table Grid"/>
    <w:basedOn w:val="TableNormal"/>
    <w:uiPriority w:val="39"/>
    <w:rsid w:val="00323EF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91" w:type="dxa"/>
        <w:left w:w="85" w:type="dxa"/>
        <w:bottom w:w="91" w:type="dxa"/>
        <w:right w:w="85" w:type="dxa"/>
      </w:tblCellMar>
    </w:tblPr>
  </w:style>
  <w:style w:type="paragraph" w:customStyle="1" w:styleId="Number6">
    <w:name w:val="Number 6"/>
    <w:basedOn w:val="Heading6"/>
    <w:uiPriority w:val="11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Para6">
    <w:name w:val="Para 6"/>
    <w:basedOn w:val="Normalspaceafter"/>
    <w:uiPriority w:val="11"/>
    <w:qFormat/>
    <w:rsid w:val="00323EF7"/>
    <w:pPr>
      <w:ind w:left="3544"/>
    </w:pPr>
  </w:style>
  <w:style w:type="paragraph" w:customStyle="1" w:styleId="Tabletext">
    <w:name w:val="Table text"/>
    <w:basedOn w:val="Normal"/>
    <w:uiPriority w:val="14"/>
    <w:qFormat/>
    <w:rsid w:val="00323EF7"/>
    <w:pPr>
      <w:jc w:val="left"/>
    </w:pPr>
    <w:rPr>
      <w:sz w:val="20"/>
    </w:rPr>
  </w:style>
  <w:style w:type="paragraph" w:customStyle="1" w:styleId="Tabletextright">
    <w:name w:val="Table text right"/>
    <w:basedOn w:val="Tabletext"/>
    <w:uiPriority w:val="14"/>
    <w:qFormat/>
    <w:rsid w:val="00323EF7"/>
    <w:pPr>
      <w:jc w:val="right"/>
    </w:pPr>
  </w:style>
  <w:style w:type="paragraph" w:customStyle="1" w:styleId="Tabletextcentre">
    <w:name w:val="Table text centre"/>
    <w:basedOn w:val="Tabletext"/>
    <w:uiPriority w:val="14"/>
    <w:qFormat/>
    <w:rsid w:val="00323EF7"/>
    <w:pPr>
      <w:jc w:val="center"/>
    </w:pPr>
  </w:style>
  <w:style w:type="paragraph" w:customStyle="1" w:styleId="TableHeading1">
    <w:name w:val="Table Heading 1"/>
    <w:basedOn w:val="Tabletext"/>
    <w:next w:val="TablePara1"/>
    <w:link w:val="TableHeading1Char"/>
    <w:qFormat/>
    <w:rsid w:val="00323EF7"/>
    <w:pPr>
      <w:numPr>
        <w:numId w:val="5"/>
      </w:numPr>
    </w:pPr>
    <w:rPr>
      <w:b/>
      <w:szCs w:val="16"/>
    </w:rPr>
  </w:style>
  <w:style w:type="paragraph" w:customStyle="1" w:styleId="TableHeading2">
    <w:name w:val="Table Heading 2"/>
    <w:basedOn w:val="Tabletext"/>
    <w:next w:val="TablePara2"/>
    <w:uiPriority w:val="15"/>
    <w:unhideWhenUsed/>
    <w:qFormat/>
    <w:rsid w:val="00323EF7"/>
    <w:pPr>
      <w:numPr>
        <w:ilvl w:val="1"/>
        <w:numId w:val="5"/>
      </w:numPr>
    </w:pPr>
    <w:rPr>
      <w:b/>
    </w:rPr>
  </w:style>
  <w:style w:type="paragraph" w:customStyle="1" w:styleId="TableHeading3">
    <w:name w:val="Table Heading 3"/>
    <w:basedOn w:val="Tabletext"/>
    <w:next w:val="TablePara3"/>
    <w:uiPriority w:val="15"/>
    <w:unhideWhenUsed/>
    <w:qFormat/>
    <w:rsid w:val="00323EF7"/>
    <w:pPr>
      <w:numPr>
        <w:ilvl w:val="2"/>
        <w:numId w:val="5"/>
      </w:numPr>
    </w:pPr>
    <w:rPr>
      <w:b/>
    </w:rPr>
  </w:style>
  <w:style w:type="paragraph" w:customStyle="1" w:styleId="TableHeading4">
    <w:name w:val="Table Heading 4"/>
    <w:basedOn w:val="Tabletext"/>
    <w:next w:val="TablePara4"/>
    <w:uiPriority w:val="15"/>
    <w:unhideWhenUsed/>
    <w:qFormat/>
    <w:rsid w:val="00323EF7"/>
    <w:pPr>
      <w:numPr>
        <w:ilvl w:val="3"/>
        <w:numId w:val="5"/>
      </w:numPr>
    </w:pPr>
    <w:rPr>
      <w:b/>
    </w:rPr>
  </w:style>
  <w:style w:type="paragraph" w:customStyle="1" w:styleId="TableNumber1">
    <w:name w:val="Table Number 1"/>
    <w:basedOn w:val="TableHeading1"/>
    <w:uiPriority w:val="15"/>
    <w:qFormat/>
    <w:rsid w:val="00323EF7"/>
    <w:pPr>
      <w:spacing w:after="120"/>
      <w:contextualSpacing/>
    </w:pPr>
    <w:rPr>
      <w:b w:val="0"/>
    </w:rPr>
  </w:style>
  <w:style w:type="paragraph" w:customStyle="1" w:styleId="TableNumber2">
    <w:name w:val="Table Number 2"/>
    <w:basedOn w:val="TableHeading2"/>
    <w:uiPriority w:val="15"/>
    <w:qFormat/>
    <w:rsid w:val="00323EF7"/>
    <w:pPr>
      <w:spacing w:after="120"/>
      <w:contextualSpacing/>
    </w:pPr>
    <w:rPr>
      <w:b w:val="0"/>
    </w:rPr>
  </w:style>
  <w:style w:type="paragraph" w:customStyle="1" w:styleId="TableNumber3">
    <w:name w:val="Table Number 3"/>
    <w:basedOn w:val="TableHeading3"/>
    <w:uiPriority w:val="15"/>
    <w:unhideWhenUsed/>
    <w:qFormat/>
    <w:rsid w:val="00323EF7"/>
    <w:pPr>
      <w:spacing w:after="120"/>
      <w:ind w:hanging="567"/>
      <w:contextualSpacing/>
    </w:pPr>
    <w:rPr>
      <w:rFonts w:eastAsia="Times New Roman"/>
      <w:b w:val="0"/>
    </w:rPr>
  </w:style>
  <w:style w:type="paragraph" w:customStyle="1" w:styleId="TableNumber4">
    <w:name w:val="Table Number 4"/>
    <w:basedOn w:val="TableHeading4"/>
    <w:uiPriority w:val="15"/>
    <w:unhideWhenUsed/>
    <w:qFormat/>
    <w:rsid w:val="00323EF7"/>
    <w:pPr>
      <w:spacing w:after="120"/>
      <w:contextualSpacing/>
    </w:pPr>
    <w:rPr>
      <w:rFonts w:eastAsia="Times New Roman"/>
      <w:b w:val="0"/>
    </w:rPr>
  </w:style>
  <w:style w:type="paragraph" w:customStyle="1" w:styleId="TablePara1">
    <w:name w:val="Table Para 1"/>
    <w:basedOn w:val="Tabletext"/>
    <w:uiPriority w:val="15"/>
    <w:qFormat/>
    <w:rsid w:val="00323EF7"/>
    <w:pPr>
      <w:spacing w:after="120"/>
      <w:ind w:left="425"/>
      <w:contextualSpacing/>
    </w:pPr>
  </w:style>
  <w:style w:type="paragraph" w:customStyle="1" w:styleId="TablePara2">
    <w:name w:val="Table Para 2"/>
    <w:basedOn w:val="Tabletext"/>
    <w:uiPriority w:val="15"/>
    <w:qFormat/>
    <w:rsid w:val="00323EF7"/>
    <w:pPr>
      <w:spacing w:after="120"/>
      <w:ind w:left="851"/>
      <w:contextualSpacing/>
    </w:pPr>
  </w:style>
  <w:style w:type="paragraph" w:customStyle="1" w:styleId="TablePara3">
    <w:name w:val="Table Para 3"/>
    <w:basedOn w:val="Tabletext"/>
    <w:uiPriority w:val="15"/>
    <w:unhideWhenUsed/>
    <w:qFormat/>
    <w:rsid w:val="00323EF7"/>
    <w:pPr>
      <w:spacing w:after="120"/>
      <w:ind w:left="1418"/>
      <w:contextualSpacing/>
    </w:pPr>
  </w:style>
  <w:style w:type="paragraph" w:customStyle="1" w:styleId="TablePara4">
    <w:name w:val="Table Para 4"/>
    <w:basedOn w:val="Tabletext"/>
    <w:uiPriority w:val="15"/>
    <w:unhideWhenUsed/>
    <w:qFormat/>
    <w:rsid w:val="00323EF7"/>
    <w:pPr>
      <w:spacing w:after="120"/>
      <w:ind w:left="1843"/>
      <w:contextualSpacing/>
    </w:pPr>
  </w:style>
  <w:style w:type="paragraph" w:customStyle="1" w:styleId="TablePara5">
    <w:name w:val="Table Para 5"/>
    <w:basedOn w:val="Tabletext"/>
    <w:uiPriority w:val="15"/>
    <w:unhideWhenUsed/>
    <w:rsid w:val="00323EF7"/>
    <w:pPr>
      <w:spacing w:after="120"/>
      <w:ind w:left="2268"/>
      <w:contextualSpacing/>
    </w:pPr>
  </w:style>
  <w:style w:type="paragraph" w:styleId="ListParagraph">
    <w:name w:val="List Paragraph"/>
    <w:basedOn w:val="Normal"/>
    <w:uiPriority w:val="99"/>
    <w:semiHidden/>
    <w:qFormat/>
    <w:rsid w:val="00323EF7"/>
    <w:pPr>
      <w:ind w:left="720"/>
      <w:contextualSpacing/>
    </w:pPr>
  </w:style>
  <w:style w:type="paragraph" w:customStyle="1" w:styleId="Bullet1">
    <w:name w:val="Bullet 1"/>
    <w:basedOn w:val="ListParagraph"/>
    <w:uiPriority w:val="1"/>
    <w:qFormat/>
    <w:rsid w:val="00323EF7"/>
    <w:pPr>
      <w:numPr>
        <w:ilvl w:val="1"/>
        <w:numId w:val="4"/>
      </w:numPr>
    </w:pPr>
  </w:style>
  <w:style w:type="paragraph" w:customStyle="1" w:styleId="Bullet2">
    <w:name w:val="Bullet 2"/>
    <w:basedOn w:val="ListParagraph"/>
    <w:uiPriority w:val="1"/>
    <w:qFormat/>
    <w:rsid w:val="00323EF7"/>
    <w:pPr>
      <w:numPr>
        <w:ilvl w:val="2"/>
        <w:numId w:val="4"/>
      </w:numPr>
    </w:pPr>
  </w:style>
  <w:style w:type="paragraph" w:customStyle="1" w:styleId="Bullet3">
    <w:name w:val="Bullet 3"/>
    <w:basedOn w:val="ListParagraph"/>
    <w:uiPriority w:val="1"/>
    <w:qFormat/>
    <w:rsid w:val="00323EF7"/>
    <w:pPr>
      <w:numPr>
        <w:ilvl w:val="3"/>
        <w:numId w:val="4"/>
      </w:numPr>
    </w:pPr>
  </w:style>
  <w:style w:type="paragraph" w:customStyle="1" w:styleId="ScheduleHeading1">
    <w:name w:val="Schedule Heading 1"/>
    <w:basedOn w:val="Heading1"/>
    <w:next w:val="Para1"/>
    <w:uiPriority w:val="19"/>
    <w:qFormat/>
    <w:rsid w:val="00323EF7"/>
    <w:pPr>
      <w:numPr>
        <w:numId w:val="3"/>
      </w:numPr>
    </w:pPr>
  </w:style>
  <w:style w:type="paragraph" w:customStyle="1" w:styleId="ScheduleHeading2">
    <w:name w:val="Schedule Heading 2"/>
    <w:basedOn w:val="Heading2"/>
    <w:next w:val="Para2"/>
    <w:uiPriority w:val="19"/>
    <w:qFormat/>
    <w:rsid w:val="00323EF7"/>
    <w:pPr>
      <w:numPr>
        <w:numId w:val="3"/>
      </w:numPr>
    </w:pPr>
  </w:style>
  <w:style w:type="paragraph" w:customStyle="1" w:styleId="ScheduleHeading3">
    <w:name w:val="Schedule Heading 3"/>
    <w:basedOn w:val="Heading3"/>
    <w:next w:val="Para3"/>
    <w:uiPriority w:val="19"/>
    <w:qFormat/>
    <w:rsid w:val="00323EF7"/>
    <w:pPr>
      <w:numPr>
        <w:numId w:val="3"/>
      </w:numPr>
    </w:pPr>
  </w:style>
  <w:style w:type="paragraph" w:customStyle="1" w:styleId="ScheduleHeading4">
    <w:name w:val="Schedule Heading 4"/>
    <w:basedOn w:val="Heading4"/>
    <w:next w:val="Para4"/>
    <w:uiPriority w:val="19"/>
    <w:qFormat/>
    <w:rsid w:val="00323EF7"/>
    <w:pPr>
      <w:numPr>
        <w:numId w:val="3"/>
      </w:numPr>
    </w:pPr>
  </w:style>
  <w:style w:type="paragraph" w:customStyle="1" w:styleId="ScheduleNumber1">
    <w:name w:val="Schedule Number 1"/>
    <w:basedOn w:val="ScheduleHeading1"/>
    <w:uiPriority w:val="19"/>
    <w:qFormat/>
    <w:rsid w:val="00323EF7"/>
    <w:pPr>
      <w:keepNext w:val="0"/>
      <w:keepLines w:val="0"/>
      <w:spacing w:after="240"/>
      <w:contextualSpacing/>
    </w:pPr>
    <w:rPr>
      <w:b w:val="0"/>
      <w:caps w:val="0"/>
    </w:rPr>
  </w:style>
  <w:style w:type="paragraph" w:customStyle="1" w:styleId="ScheduleNumber2">
    <w:name w:val="Schedule Number 2"/>
    <w:basedOn w:val="ScheduleHeading2"/>
    <w:uiPriority w:val="19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3">
    <w:name w:val="Schedule Number 3"/>
    <w:basedOn w:val="ScheduleHeading3"/>
    <w:uiPriority w:val="19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4">
    <w:name w:val="Schedule Number 4"/>
    <w:basedOn w:val="ScheduleHeading4"/>
    <w:uiPriority w:val="19"/>
    <w:qFormat/>
    <w:rsid w:val="00323EF7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5">
    <w:name w:val="Schedule Number 5"/>
    <w:basedOn w:val="Normalspaceafter"/>
    <w:uiPriority w:val="19"/>
    <w:qFormat/>
    <w:rsid w:val="00323EF7"/>
    <w:pPr>
      <w:numPr>
        <w:ilvl w:val="4"/>
        <w:numId w:val="3"/>
      </w:numPr>
      <w:contextualSpacing/>
      <w:outlineLvl w:val="4"/>
    </w:pPr>
    <w:rPr>
      <w:rFonts w:eastAsiaTheme="majorEastAsia" w:cstheme="majorBidi"/>
    </w:rPr>
  </w:style>
  <w:style w:type="paragraph" w:customStyle="1" w:styleId="ScheduleNumber6">
    <w:name w:val="Schedule Number 6"/>
    <w:basedOn w:val="Number6"/>
    <w:uiPriority w:val="19"/>
    <w:qFormat/>
    <w:rsid w:val="00323EF7"/>
    <w:pPr>
      <w:ind w:left="3119" w:hanging="426"/>
    </w:pPr>
  </w:style>
  <w:style w:type="paragraph" w:customStyle="1" w:styleId="TableBullet1">
    <w:name w:val="Table Bullet 1"/>
    <w:basedOn w:val="Bullet0"/>
    <w:uiPriority w:val="15"/>
    <w:qFormat/>
    <w:rsid w:val="00323EF7"/>
    <w:pPr>
      <w:ind w:left="425" w:hanging="425"/>
      <w:jc w:val="left"/>
    </w:pPr>
    <w:rPr>
      <w:sz w:val="20"/>
    </w:rPr>
  </w:style>
  <w:style w:type="paragraph" w:customStyle="1" w:styleId="TableBullet2">
    <w:name w:val="Table Bullet 2"/>
    <w:basedOn w:val="Bullet1"/>
    <w:uiPriority w:val="15"/>
    <w:qFormat/>
    <w:rsid w:val="00323EF7"/>
    <w:pPr>
      <w:ind w:left="850" w:hanging="425"/>
      <w:jc w:val="left"/>
    </w:pPr>
    <w:rPr>
      <w:sz w:val="20"/>
    </w:rPr>
  </w:style>
  <w:style w:type="paragraph" w:customStyle="1" w:styleId="TableBullet3">
    <w:name w:val="Table Bullet 3"/>
    <w:basedOn w:val="Bullet2"/>
    <w:uiPriority w:val="15"/>
    <w:qFormat/>
    <w:rsid w:val="00323EF7"/>
    <w:pPr>
      <w:ind w:left="1418" w:hanging="567"/>
      <w:jc w:val="left"/>
    </w:pPr>
    <w:rPr>
      <w:sz w:val="20"/>
    </w:rPr>
  </w:style>
  <w:style w:type="paragraph" w:customStyle="1" w:styleId="ScheduleHeading">
    <w:name w:val="Schedule Heading"/>
    <w:basedOn w:val="Normal"/>
    <w:next w:val="Normal"/>
    <w:uiPriority w:val="19"/>
    <w:qFormat/>
    <w:rsid w:val="00323EF7"/>
    <w:pPr>
      <w:pageBreakBefore/>
      <w:numPr>
        <w:numId w:val="6"/>
      </w:numPr>
      <w:spacing w:after="240" w:line="240" w:lineRule="auto"/>
      <w:jc w:val="center"/>
    </w:pPr>
    <w:rPr>
      <w:rFonts w:eastAsia="Times New Roman" w:cs="Times New Roman"/>
      <w:b/>
      <w:caps/>
      <w:szCs w:val="20"/>
    </w:rPr>
  </w:style>
  <w:style w:type="numbering" w:customStyle="1" w:styleId="Style1">
    <w:name w:val="Style1"/>
    <w:uiPriority w:val="99"/>
    <w:rsid w:val="00877CBD"/>
  </w:style>
  <w:style w:type="paragraph" w:styleId="TOC9">
    <w:name w:val="toc 9"/>
    <w:basedOn w:val="Normal"/>
    <w:next w:val="Normal"/>
    <w:autoRedefine/>
    <w:uiPriority w:val="39"/>
    <w:rsid w:val="00323EF7"/>
    <w:pPr>
      <w:spacing w:after="100"/>
    </w:pPr>
    <w:rPr>
      <w:caps/>
    </w:rPr>
  </w:style>
  <w:style w:type="paragraph" w:customStyle="1" w:styleId="Bullet4">
    <w:name w:val="Bullet 4"/>
    <w:basedOn w:val="ListParagraph"/>
    <w:uiPriority w:val="1"/>
    <w:qFormat/>
    <w:rsid w:val="00323EF7"/>
    <w:pPr>
      <w:numPr>
        <w:ilvl w:val="4"/>
        <w:numId w:val="4"/>
      </w:numPr>
    </w:pPr>
  </w:style>
  <w:style w:type="paragraph" w:customStyle="1" w:styleId="Bullet5">
    <w:name w:val="Bullet 5"/>
    <w:basedOn w:val="ListParagraph"/>
    <w:uiPriority w:val="1"/>
    <w:qFormat/>
    <w:rsid w:val="00323EF7"/>
    <w:pPr>
      <w:numPr>
        <w:ilvl w:val="5"/>
        <w:numId w:val="4"/>
      </w:numPr>
    </w:pPr>
  </w:style>
  <w:style w:type="paragraph" w:customStyle="1" w:styleId="Bullet0">
    <w:name w:val="Bullet 0"/>
    <w:basedOn w:val="ListParagraph"/>
    <w:uiPriority w:val="1"/>
    <w:qFormat/>
    <w:rsid w:val="00323EF7"/>
    <w:pPr>
      <w:numPr>
        <w:numId w:val="4"/>
      </w:numPr>
    </w:pPr>
  </w:style>
  <w:style w:type="paragraph" w:styleId="Caption">
    <w:name w:val="caption"/>
    <w:basedOn w:val="Normal"/>
    <w:next w:val="Normal"/>
    <w:uiPriority w:val="99"/>
    <w:semiHidden/>
    <w:qFormat/>
    <w:rsid w:val="00323EF7"/>
    <w:pPr>
      <w:keepNext/>
      <w:keepLines/>
      <w:spacing w:line="240" w:lineRule="auto"/>
    </w:pPr>
    <w:rPr>
      <w:b/>
      <w:iCs/>
      <w:color w:val="008C98" w:themeColor="accent1"/>
      <w:sz w:val="20"/>
      <w:szCs w:val="18"/>
    </w:rPr>
  </w:style>
  <w:style w:type="paragraph" w:customStyle="1" w:styleId="FigureCaptions">
    <w:name w:val="Figure Captions"/>
    <w:basedOn w:val="Caption"/>
    <w:next w:val="Normal"/>
    <w:uiPriority w:val="17"/>
    <w:qFormat/>
    <w:rsid w:val="00323EF7"/>
  </w:style>
  <w:style w:type="character" w:styleId="Hyperlink">
    <w:name w:val="Hyperlink"/>
    <w:basedOn w:val="DefaultParagraphFont"/>
    <w:uiPriority w:val="99"/>
    <w:unhideWhenUsed/>
    <w:rsid w:val="00323EF7"/>
    <w:rPr>
      <w:color w:val="0404BC"/>
      <w:u w:val="single"/>
    </w:rPr>
  </w:style>
  <w:style w:type="paragraph" w:customStyle="1" w:styleId="TableCaptions">
    <w:name w:val="Table Captions"/>
    <w:basedOn w:val="Caption"/>
    <w:next w:val="Normal"/>
    <w:uiPriority w:val="14"/>
    <w:qFormat/>
    <w:rsid w:val="00323EF7"/>
  </w:style>
  <w:style w:type="paragraph" w:styleId="TableofFigures">
    <w:name w:val="table of figures"/>
    <w:basedOn w:val="Normal"/>
    <w:next w:val="Normal"/>
    <w:uiPriority w:val="99"/>
    <w:rsid w:val="00323EF7"/>
  </w:style>
  <w:style w:type="paragraph" w:styleId="TOC1">
    <w:name w:val="toc 1"/>
    <w:basedOn w:val="Normal"/>
    <w:next w:val="Normal"/>
    <w:autoRedefine/>
    <w:uiPriority w:val="39"/>
    <w:unhideWhenUsed/>
    <w:qFormat/>
    <w:rsid w:val="00323EF7"/>
    <w:pPr>
      <w:tabs>
        <w:tab w:val="left" w:pos="567"/>
        <w:tab w:val="right" w:leader="dot" w:pos="9061"/>
      </w:tabs>
      <w:spacing w:after="100" w:line="240" w:lineRule="auto"/>
      <w:ind w:left="567" w:hanging="567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3EF7"/>
    <w:pPr>
      <w:tabs>
        <w:tab w:val="right" w:leader="dot" w:pos="9072"/>
      </w:tabs>
      <w:spacing w:after="100" w:line="240" w:lineRule="auto"/>
      <w:ind w:left="1332" w:hanging="765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323EF7"/>
  </w:style>
  <w:style w:type="paragraph" w:styleId="TOCHeading">
    <w:name w:val="TOC Heading"/>
    <w:basedOn w:val="Normal"/>
    <w:next w:val="Normal"/>
    <w:uiPriority w:val="39"/>
    <w:unhideWhenUsed/>
    <w:qFormat/>
    <w:rsid w:val="00323EF7"/>
    <w:pPr>
      <w:spacing w:line="240" w:lineRule="auto"/>
      <w:jc w:val="center"/>
    </w:pPr>
    <w:rPr>
      <w:rFonts w:eastAsia="Times New Roman" w:cs="Times New Roman"/>
      <w:b/>
    </w:rPr>
  </w:style>
  <w:style w:type="paragraph" w:customStyle="1" w:styleId="Notes">
    <w:name w:val="Notes"/>
    <w:basedOn w:val="Normal"/>
    <w:next w:val="Normal"/>
    <w:uiPriority w:val="13"/>
    <w:qFormat/>
    <w:rsid w:val="00323EF7"/>
    <w:p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D9D9D9" w:themeFill="background1" w:themeFillShade="D9"/>
      <w:ind w:left="85"/>
    </w:pPr>
  </w:style>
  <w:style w:type="paragraph" w:customStyle="1" w:styleId="HeaderText">
    <w:name w:val="Header Text"/>
    <w:link w:val="HeaderTextChar"/>
    <w:unhideWhenUsed/>
    <w:qFormat/>
    <w:rsid w:val="00323EF7"/>
    <w:pPr>
      <w:spacing w:after="0" w:line="240" w:lineRule="auto"/>
    </w:pPr>
    <w:rPr>
      <w:rFonts w:eastAsiaTheme="minorEastAsia" w:cs="Arial"/>
      <w:b/>
      <w:caps/>
      <w:color w:val="008C98"/>
      <w:sz w:val="28"/>
      <w:szCs w:val="28"/>
      <w:lang w:eastAsia="en-AU"/>
    </w:rPr>
  </w:style>
  <w:style w:type="character" w:customStyle="1" w:styleId="HeaderTextChar">
    <w:name w:val="Header Text Char"/>
    <w:basedOn w:val="DefaultParagraphFont"/>
    <w:link w:val="HeaderText"/>
    <w:rsid w:val="00323EF7"/>
    <w:rPr>
      <w:rFonts w:eastAsiaTheme="minorEastAsia" w:cs="Arial"/>
      <w:b/>
      <w:caps/>
      <w:color w:val="008C98"/>
      <w:sz w:val="28"/>
      <w:szCs w:val="28"/>
      <w:lang w:eastAsia="en-AU"/>
    </w:rPr>
  </w:style>
  <w:style w:type="paragraph" w:customStyle="1" w:styleId="Bullet0last">
    <w:name w:val="Bullet 0 last"/>
    <w:basedOn w:val="Bullet0"/>
    <w:next w:val="Normalspaceafter"/>
    <w:uiPriority w:val="1"/>
    <w:qFormat/>
    <w:rsid w:val="00323EF7"/>
    <w:pPr>
      <w:spacing w:after="240"/>
    </w:pPr>
  </w:style>
  <w:style w:type="paragraph" w:customStyle="1" w:styleId="Bullet1last">
    <w:name w:val="Bullet 1 last"/>
    <w:basedOn w:val="Bullet1"/>
    <w:next w:val="Normalspaceafter"/>
    <w:uiPriority w:val="1"/>
    <w:qFormat/>
    <w:rsid w:val="00323EF7"/>
    <w:pPr>
      <w:spacing w:after="240"/>
    </w:pPr>
  </w:style>
  <w:style w:type="paragraph" w:customStyle="1" w:styleId="Bullet2last">
    <w:name w:val="Bullet 2 last"/>
    <w:basedOn w:val="Bullet2"/>
    <w:next w:val="Normalspaceafter"/>
    <w:uiPriority w:val="1"/>
    <w:qFormat/>
    <w:rsid w:val="00323EF7"/>
    <w:pPr>
      <w:spacing w:after="240"/>
    </w:pPr>
  </w:style>
  <w:style w:type="paragraph" w:customStyle="1" w:styleId="Bullet3last">
    <w:name w:val="Bullet 3 last"/>
    <w:basedOn w:val="Bullet3"/>
    <w:next w:val="Normalspaceafter"/>
    <w:uiPriority w:val="1"/>
    <w:qFormat/>
    <w:rsid w:val="00323EF7"/>
    <w:pPr>
      <w:spacing w:after="240"/>
    </w:pPr>
  </w:style>
  <w:style w:type="paragraph" w:customStyle="1" w:styleId="Bullet4last">
    <w:name w:val="Bullet 4 last"/>
    <w:basedOn w:val="Bullet4"/>
    <w:next w:val="Normalspaceafter"/>
    <w:uiPriority w:val="1"/>
    <w:qFormat/>
    <w:rsid w:val="00323EF7"/>
    <w:pPr>
      <w:spacing w:after="240"/>
    </w:pPr>
  </w:style>
  <w:style w:type="paragraph" w:customStyle="1" w:styleId="Bullet5last">
    <w:name w:val="Bullet 5 last"/>
    <w:basedOn w:val="Bullet5"/>
    <w:next w:val="Normalspaceafter"/>
    <w:uiPriority w:val="1"/>
    <w:qFormat/>
    <w:rsid w:val="00323EF7"/>
    <w:pPr>
      <w:spacing w:after="240"/>
    </w:pPr>
  </w:style>
  <w:style w:type="paragraph" w:customStyle="1" w:styleId="AnnexureHeading">
    <w:name w:val="Annexure Heading"/>
    <w:basedOn w:val="Normal"/>
    <w:next w:val="Normal"/>
    <w:uiPriority w:val="19"/>
    <w:qFormat/>
    <w:rsid w:val="00323EF7"/>
    <w:pPr>
      <w:numPr>
        <w:numId w:val="7"/>
      </w:numPr>
      <w:spacing w:after="240" w:line="240" w:lineRule="auto"/>
      <w:jc w:val="center"/>
    </w:pPr>
    <w:rPr>
      <w:rFonts w:eastAsia="Times New Roman" w:cs="Times New Roman"/>
      <w:b/>
      <w:caps/>
      <w:szCs w:val="20"/>
    </w:rPr>
  </w:style>
  <w:style w:type="paragraph" w:customStyle="1" w:styleId="CoverTitle">
    <w:name w:val="Cover Title"/>
    <w:basedOn w:val="Normal"/>
    <w:next w:val="Normal"/>
    <w:uiPriority w:val="99"/>
    <w:unhideWhenUsed/>
    <w:rsid w:val="00323EF7"/>
    <w:pPr>
      <w:spacing w:line="240" w:lineRule="auto"/>
      <w:jc w:val="left"/>
    </w:pPr>
    <w:rPr>
      <w:caps/>
      <w:color w:val="008C98" w:themeColor="accent1"/>
      <w:sz w:val="48"/>
      <w:szCs w:val="68"/>
    </w:rPr>
  </w:style>
  <w:style w:type="paragraph" w:customStyle="1" w:styleId="CoverTitleCentred">
    <w:name w:val="Cover Title Centred"/>
    <w:basedOn w:val="CoverTitle"/>
    <w:next w:val="Normal"/>
    <w:uiPriority w:val="99"/>
    <w:unhideWhenUsed/>
    <w:rsid w:val="00323EF7"/>
    <w:pPr>
      <w:jc w:val="center"/>
    </w:pPr>
  </w:style>
  <w:style w:type="paragraph" w:customStyle="1" w:styleId="H1Bullet">
    <w:name w:val="H1 Bullet"/>
    <w:qFormat/>
    <w:rsid w:val="00096F93"/>
    <w:pPr>
      <w:numPr>
        <w:numId w:val="8"/>
      </w:numPr>
      <w:tabs>
        <w:tab w:val="left" w:pos="2552"/>
      </w:tabs>
      <w:spacing w:before="120" w:after="200"/>
      <w:ind w:hanging="295"/>
      <w:jc w:val="both"/>
    </w:pPr>
    <w:rPr>
      <w:rFonts w:eastAsia="Times New Roman" w:cs="Arial"/>
      <w:lang w:eastAsia="en-AU"/>
    </w:rPr>
  </w:style>
  <w:style w:type="paragraph" w:customStyle="1" w:styleId="TableText0">
    <w:name w:val="Table Text"/>
    <w:basedOn w:val="BodyText"/>
    <w:link w:val="TableTextChar"/>
    <w:qFormat/>
    <w:rsid w:val="00096F93"/>
    <w:pPr>
      <w:spacing w:before="120" w:line="240" w:lineRule="auto"/>
      <w:jc w:val="left"/>
    </w:pPr>
    <w:rPr>
      <w:rFonts w:cs="Arial"/>
      <w:color w:val="000000" w:themeColor="text1"/>
      <w:lang w:val="en-GB"/>
    </w:rPr>
  </w:style>
  <w:style w:type="character" w:customStyle="1" w:styleId="TableTextChar">
    <w:name w:val="Table Text Char"/>
    <w:basedOn w:val="DefaultParagraphFont"/>
    <w:link w:val="TableText0"/>
    <w:rsid w:val="00096F93"/>
    <w:rPr>
      <w:rFonts w:cs="Arial"/>
      <w:color w:val="000000" w:themeColor="text1"/>
      <w:lang w:val="en-GB"/>
    </w:rPr>
  </w:style>
  <w:style w:type="character" w:customStyle="1" w:styleId="TableHeading1Char">
    <w:name w:val="Table Heading 1 Char"/>
    <w:basedOn w:val="Heading1Char"/>
    <w:link w:val="TableHeading1"/>
    <w:rsid w:val="00096F93"/>
    <w:rPr>
      <w:rFonts w:eastAsiaTheme="majorEastAsia" w:cstheme="majorBidi"/>
      <w:b/>
      <w:caps w:val="0"/>
      <w:sz w:val="20"/>
      <w:szCs w:val="16"/>
    </w:rPr>
  </w:style>
  <w:style w:type="table" w:customStyle="1" w:styleId="TableGrid211">
    <w:name w:val="Table Grid211"/>
    <w:basedOn w:val="TableNormal"/>
    <w:next w:val="TableGrid"/>
    <w:uiPriority w:val="59"/>
    <w:rsid w:val="00096F93"/>
    <w:pPr>
      <w:spacing w:after="0" w:line="240" w:lineRule="auto"/>
    </w:pPr>
    <w:rPr>
      <w:rFonts w:ascii="Calibri" w:eastAsia="Times New Roman" w:hAnsi="Calibri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PSDOCParagraphbodysubheading1">
    <w:name w:val="PHPS DOC – Paragraph body subheading 1"/>
    <w:basedOn w:val="Normal"/>
    <w:link w:val="PHPSDOCParagraphbodysubheading1Char"/>
    <w:autoRedefine/>
    <w:qFormat/>
    <w:rsid w:val="00096F93"/>
    <w:pPr>
      <w:spacing w:line="240" w:lineRule="auto"/>
      <w:jc w:val="left"/>
    </w:pPr>
    <w:rPr>
      <w:rFonts w:eastAsia="SimSun" w:cs="Arial"/>
      <w:lang w:eastAsia="zh-CN"/>
    </w:rPr>
  </w:style>
  <w:style w:type="character" w:customStyle="1" w:styleId="PHPSDOCParagraphbodysubheading1Char">
    <w:name w:val="PHPS DOC – Paragraph body subheading 1 Char"/>
    <w:link w:val="PHPSDOCParagraphbodysubheading1"/>
    <w:rsid w:val="00096F93"/>
    <w:rPr>
      <w:rFonts w:eastAsia="SimSun" w:cs="Arial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096F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6F93"/>
  </w:style>
  <w:style w:type="paragraph" w:styleId="BalloonText">
    <w:name w:val="Balloon Text"/>
    <w:basedOn w:val="Normal"/>
    <w:link w:val="BalloonTextChar"/>
    <w:uiPriority w:val="99"/>
    <w:semiHidden/>
    <w:unhideWhenUsed/>
    <w:rsid w:val="00096F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3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F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all%20Prevention%20Procedu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.harvey\Downloads\PPA%20Form%20Template%20(2).dotx" TargetMode="External"/></Relationships>
</file>

<file path=word/theme/theme1.xml><?xml version="1.0" encoding="utf-8"?>
<a:theme xmlns:a="http://schemas.openxmlformats.org/drawingml/2006/main" name="Pilbara">
  <a:themeElements>
    <a:clrScheme name="Pilbara">
      <a:dk1>
        <a:sysClr val="windowText" lastClr="000000"/>
      </a:dk1>
      <a:lt1>
        <a:sysClr val="window" lastClr="FFFFFF"/>
      </a:lt1>
      <a:dk2>
        <a:srgbClr val="008C98"/>
      </a:dk2>
      <a:lt2>
        <a:srgbClr val="982623"/>
      </a:lt2>
      <a:accent1>
        <a:srgbClr val="008C98"/>
      </a:accent1>
      <a:accent2>
        <a:srgbClr val="982623"/>
      </a:accent2>
      <a:accent3>
        <a:srgbClr val="5F6062"/>
      </a:accent3>
      <a:accent4>
        <a:srgbClr val="FFFFFF"/>
      </a:accent4>
      <a:accent5>
        <a:srgbClr val="C8CED2"/>
      </a:accent5>
      <a:accent6>
        <a:srgbClr val="EEB5B4"/>
      </a:accent6>
      <a:hlink>
        <a:srgbClr val="008C98"/>
      </a:hlink>
      <a:folHlink>
        <a:srgbClr val="982623"/>
      </a:folHlink>
    </a:clrScheme>
    <a:fontScheme name="Pilba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77BC5DEDC7214A4E90A7788D8F9DEDCD" version="1.0.0">
  <systemFields>
    <field name="Objective-Id">
      <value order="0">A309427</value>
    </field>
    <field name="Objective-Title">
      <value order="0">Working at Height Permit</value>
    </field>
    <field name="Objective-Description">
      <value order="0"/>
    </field>
    <field name="Objective-CreationStamp">
      <value order="0">2015-09-14T00:11:38Z</value>
    </field>
    <field name="Objective-IsApproved">
      <value order="0">false</value>
    </field>
    <field name="Objective-IsPublished">
      <value order="0">true</value>
    </field>
    <field name="Objective-DatePublished">
      <value order="0">2024-10-22T04:31:44Z</value>
    </field>
    <field name="Objective-ModificationStamp">
      <value order="0">2024-10-22T04:31:46Z</value>
    </field>
    <field name="Objective-Owner">
      <value order="0">Zoe Little</value>
    </field>
    <field name="Objective-Path">
      <value order="0">Objective Global Folder:06. Tools and Templates:SharePoint:Document Management System:Corporate Affairs and Governance:Health &amp; Safety:Forms</value>
    </field>
    <field name="Objective-Parent">
      <value order="0">Forms</value>
    </field>
    <field name="Objective-State">
      <value order="0">Published</value>
    </field>
    <field name="Objective-VersionId">
      <value order="0">vA2406693</value>
    </field>
    <field name="Objective-Version">
      <value order="0">12.0</value>
    </field>
    <field name="Objective-VersionNumber">
      <value order="0">12</value>
    </field>
    <field name="Objective-VersionComment">
      <value order="0">docx version uploaded to DMS for workslip slip id: pA15856 on 22-10-2024 12:31:43</value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DMS Document" type="user" ori="id:cA37">
      <field name="Objective-DMS Publish Folder Location">
        <value order="0"/>
      </field>
      <field name="Objective-DMS Review Type">
        <value order="0"/>
      </field>
      <field name="Objective-Document Approved by">
        <value order="0"/>
      </field>
      <field name="Objective-Document Approved Date">
        <value order="0"/>
      </field>
      <field name="Objective-Document Approving Position">
        <value order="0"/>
      </field>
      <field name="Objective-DMS Publish Status">
        <value order="0">IM Review</value>
      </field>
      <field name="Objective-Reminder Date">
        <value order="0"/>
      </field>
      <field name="Objective-Document Review Date">
        <value order="0"/>
      </field>
      <field name="Objective-DMS Placeholder Document">
        <value order="0"/>
      </field>
    </catalogue>
    <catalogue name="Electronic Document Type Catalogue" type="type" ori="id:cA3">
      <field name="Objective-Author">
        <value order="0">Health and Safety</value>
      </field>
      <field name="Objective-Document Date">
        <value order="0">2015-09-10T16:00:00Z</value>
      </field>
      <field name="Objective-Work Definition Code">
        <value order="0"/>
      </field>
      <field name="Objective-Location">
        <value order="0"/>
      </field>
      <field name="Objective-Originating Agency">
        <value order="0">Pilbara Ports Authority</value>
      </field>
      <field name="Objective-Date of Amalgamation">
        <value order="0">2014-06-30T16:00:00Z</value>
      </field>
      <field name="Objective-eDocs EDOC No (Legacy eDocs)">
        <value order="0"/>
      </field>
      <field name="Objective-Abstract EDOC No (Legacy eDocs)">
        <value order="0"/>
      </field>
      <field name="Objective-DMS Originating Document">
        <value order="0">Working at Height Permit</value>
      </field>
      <field name="Objective-Child DMS Document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A4177A9-89A0-40F3-821E-B0F9FAF5C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7BC5DEDC7214A4E90A7788D8F9DED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PPA Form Template (2)</Template>
  <TotalTime>0</TotalTime>
  <Pages>4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PPA Normal</vt:lpstr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PPA Normal</dc:title>
  <dc:subject>DocName</dc:subject>
  <dc:creator>Richard Harvey</dc:creator>
  <cp:lastModifiedBy>Kayleigh Ledwidge</cp:lastModifiedBy>
  <cp:revision>2</cp:revision>
  <dcterms:created xsi:type="dcterms:W3CDTF">2024-10-22T05:20:00Z</dcterms:created>
  <dcterms:modified xsi:type="dcterms:W3CDTF">2024-10-22T05:20:00Z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A309427</vt:lpwstr>
  </property>
  <property fmtid="{D5CDD505-2E9C-101B-9397-08002B2CF9AE}" pid="4" name="Objective-Title">
    <vt:lpwstr>Working at Height Permit</vt:lpwstr>
  </property>
  <property fmtid="{D5CDD505-2E9C-101B-9397-08002B2CF9AE}" pid="5" name="Objective-Description">
    <vt:lpwstr/>
  </property>
  <property fmtid="{D5CDD505-2E9C-101B-9397-08002B2CF9AE}" pid="6" name="Objective-CreationStamp">
    <vt:filetime>2015-09-14T00:11:38Z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2024-10-22T04:31:44Z</vt:filetime>
  </property>
  <property fmtid="{D5CDD505-2E9C-101B-9397-08002B2CF9AE}" pid="10" name="Objective-ModificationStamp">
    <vt:filetime>2024-10-22T04:31:46Z</vt:filetime>
  </property>
  <property fmtid="{D5CDD505-2E9C-101B-9397-08002B2CF9AE}" pid="11" name="Objective-Owner">
    <vt:lpwstr>Zoe Little</vt:lpwstr>
  </property>
  <property fmtid="{D5CDD505-2E9C-101B-9397-08002B2CF9AE}" pid="12" name="Objective-Path">
    <vt:lpwstr>Objective Global Folder:06. Tools and Templates:SharePoint:Document Management System:Corporate Affairs and Governance:Health &amp; Safety:Forms</vt:lpwstr>
  </property>
  <property fmtid="{D5CDD505-2E9C-101B-9397-08002B2CF9AE}" pid="13" name="Objective-Parent">
    <vt:lpwstr>Forms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vA2406693</vt:lpwstr>
  </property>
  <property fmtid="{D5CDD505-2E9C-101B-9397-08002B2CF9AE}" pid="16" name="Objective-Version">
    <vt:lpwstr>12.0</vt:lpwstr>
  </property>
  <property fmtid="{D5CDD505-2E9C-101B-9397-08002B2CF9AE}" pid="17" name="Objective-VersionNumber">
    <vt:r8>12</vt:r8>
  </property>
  <property fmtid="{D5CDD505-2E9C-101B-9397-08002B2CF9AE}" pid="18" name="Objective-VersionComment">
    <vt:lpwstr>docx version uploaded to DMS for workslip slip id: pA15856 on 22-10-2024 12:31:43</vt:lpwstr>
  </property>
  <property fmtid="{D5CDD505-2E9C-101B-9397-08002B2CF9AE}" pid="19" name="Objective-FileNumber">
    <vt:lpwstr/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Author">
    <vt:lpwstr>Health and Safety</vt:lpwstr>
  </property>
  <property fmtid="{D5CDD505-2E9C-101B-9397-08002B2CF9AE}" pid="23" name="Objective-Document Date">
    <vt:filetime>2015-09-10T16:00:00Z</vt:filetime>
  </property>
  <property fmtid="{D5CDD505-2E9C-101B-9397-08002B2CF9AE}" pid="24" name="Objective-Location">
    <vt:lpwstr/>
  </property>
  <property fmtid="{D5CDD505-2E9C-101B-9397-08002B2CF9AE}" pid="25" name="Objective-Originating Agency">
    <vt:lpwstr>Pilbara Ports Authority</vt:lpwstr>
  </property>
  <property fmtid="{D5CDD505-2E9C-101B-9397-08002B2CF9AE}" pid="26" name="Objective-Date of Amalgamation">
    <vt:filetime>2014-06-30T16:00:00Z</vt:filetime>
  </property>
  <property fmtid="{D5CDD505-2E9C-101B-9397-08002B2CF9AE}" pid="27" name="Objective-eDocs EDOC No (Legacy eDocs)">
    <vt:lpwstr/>
  </property>
  <property fmtid="{D5CDD505-2E9C-101B-9397-08002B2CF9AE}" pid="28" name="Objective-Abstract EDOC No (Legacy eDocs)">
    <vt:lpwstr/>
  </property>
  <property fmtid="{D5CDD505-2E9C-101B-9397-08002B2CF9AE}" pid="29" name="Objective-DMS Originating Document">
    <vt:lpwstr>Working at Height Permit</vt:lpwstr>
  </property>
  <property fmtid="{D5CDD505-2E9C-101B-9397-08002B2CF9AE}" pid="30" name="Objective-Comment">
    <vt:lpwstr/>
  </property>
  <property fmtid="{D5CDD505-2E9C-101B-9397-08002B2CF9AE}" pid="31" name="Objective-Child DMS Documents">
    <vt:lpwstr/>
  </property>
  <property fmtid="{D5CDD505-2E9C-101B-9397-08002B2CF9AE}" pid="32" name="Objective-DMS Publish Folder Location">
    <vt:lpwstr/>
  </property>
  <property fmtid="{D5CDD505-2E9C-101B-9397-08002B2CF9AE}" pid="33" name="Objective-DMS Review Type">
    <vt:lpwstr/>
  </property>
  <property fmtid="{D5CDD505-2E9C-101B-9397-08002B2CF9AE}" pid="34" name="Objective-Document Approved by">
    <vt:lpwstr/>
  </property>
  <property fmtid="{D5CDD505-2E9C-101B-9397-08002B2CF9AE}" pid="35" name="Objective-Document Approved Date">
    <vt:lpwstr/>
  </property>
  <property fmtid="{D5CDD505-2E9C-101B-9397-08002B2CF9AE}" pid="36" name="Objective-Document Approving Position">
    <vt:lpwstr/>
  </property>
  <property fmtid="{D5CDD505-2E9C-101B-9397-08002B2CF9AE}" pid="37" name="Objective-DMS Publish Status">
    <vt:lpwstr>IM Review</vt:lpwstr>
  </property>
  <property fmtid="{D5CDD505-2E9C-101B-9397-08002B2CF9AE}" pid="38" name="Objective-Reminder Date">
    <vt:lpwstr/>
  </property>
  <property fmtid="{D5CDD505-2E9C-101B-9397-08002B2CF9AE}" pid="39" name="Objective-Document Review Date">
    <vt:lpwstr/>
  </property>
  <property fmtid="{D5CDD505-2E9C-101B-9397-08002B2CF9AE}" pid="40" name="Objective-DMS Placeholder Document">
    <vt:lpwstr/>
  </property>
  <property fmtid="{D5CDD505-2E9C-101B-9397-08002B2CF9AE}" pid="41" name="Objective-Work Definition Code">
    <vt:lpwstr/>
  </property>
</Properties>
</file>