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PATable"/>
        <w:tblW w:w="9072" w:type="dxa"/>
        <w:tblLayout w:type="fixed"/>
        <w:tblLook w:val="04A0" w:firstRow="1" w:lastRow="0" w:firstColumn="1" w:lastColumn="0" w:noHBand="0" w:noVBand="1"/>
      </w:tblPr>
      <w:tblGrid>
        <w:gridCol w:w="1140"/>
        <w:gridCol w:w="593"/>
        <w:gridCol w:w="401"/>
        <w:gridCol w:w="33"/>
        <w:gridCol w:w="112"/>
        <w:gridCol w:w="1134"/>
        <w:gridCol w:w="357"/>
        <w:gridCol w:w="646"/>
        <w:gridCol w:w="140"/>
        <w:gridCol w:w="931"/>
        <w:gridCol w:w="65"/>
        <w:gridCol w:w="134"/>
        <w:gridCol w:w="210"/>
        <w:gridCol w:w="15"/>
        <w:gridCol w:w="905"/>
        <w:gridCol w:w="76"/>
        <w:gridCol w:w="414"/>
        <w:gridCol w:w="390"/>
        <w:gridCol w:w="245"/>
        <w:gridCol w:w="249"/>
        <w:gridCol w:w="225"/>
        <w:gridCol w:w="657"/>
      </w:tblGrid>
      <w:tr w:rsidR="00FC0375" w:rsidRPr="00096F93" w14:paraId="19DA8328" w14:textId="77777777" w:rsidTr="00096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2"/>
            <w:shd w:val="clear" w:color="auto" w:fill="008C98" w:themeFill="text2"/>
          </w:tcPr>
          <w:p w14:paraId="185F44AE" w14:textId="3CA2802D" w:rsidR="00FC0375" w:rsidRPr="003D4D49" w:rsidRDefault="000B29A0" w:rsidP="00096F93">
            <w:pPr>
              <w:pStyle w:val="Tabletext"/>
              <w:keepNext/>
              <w:rPr>
                <w:rFonts w:cs="Arial"/>
                <w:sz w:val="18"/>
                <w:szCs w:val="18"/>
              </w:rPr>
            </w:pPr>
            <w:r w:rsidRPr="003D4D49">
              <w:rPr>
                <w:rFonts w:cs="Arial"/>
                <w:caps w:val="0"/>
                <w:sz w:val="18"/>
                <w:szCs w:val="18"/>
              </w:rPr>
              <w:t>ALL PERSONNEL</w:t>
            </w:r>
            <w:r w:rsidR="00D608CC">
              <w:rPr>
                <w:rFonts w:cs="Arial"/>
                <w:caps w:val="0"/>
                <w:sz w:val="18"/>
                <w:szCs w:val="18"/>
              </w:rPr>
              <w:t xml:space="preserve"> </w:t>
            </w:r>
            <w:r w:rsidRPr="003D4D49">
              <w:rPr>
                <w:rFonts w:cs="Arial"/>
                <w:caps w:val="0"/>
                <w:sz w:val="18"/>
                <w:szCs w:val="18"/>
              </w:rPr>
              <w:t>UNDERTAKING WORK AT HEIGHT FOR P</w:t>
            </w:r>
            <w:r w:rsidR="00D608CC">
              <w:rPr>
                <w:rFonts w:cs="Arial"/>
                <w:caps w:val="0"/>
                <w:sz w:val="18"/>
                <w:szCs w:val="18"/>
              </w:rPr>
              <w:t>ILBARA PORTS</w:t>
            </w:r>
            <w:r w:rsidRPr="003D4D49">
              <w:rPr>
                <w:rFonts w:cs="Arial"/>
                <w:caps w:val="0"/>
                <w:sz w:val="18"/>
                <w:szCs w:val="18"/>
              </w:rPr>
              <w:t xml:space="preserve"> ARE REQUIRED TO COMPLY WITH P</w:t>
            </w:r>
            <w:r w:rsidR="00D608CC">
              <w:rPr>
                <w:rFonts w:cs="Arial"/>
                <w:caps w:val="0"/>
                <w:sz w:val="18"/>
                <w:szCs w:val="18"/>
              </w:rPr>
              <w:t>ILBARA PORT</w:t>
            </w:r>
            <w:r w:rsidRPr="003D4D49">
              <w:rPr>
                <w:rFonts w:cs="Arial"/>
                <w:caps w:val="0"/>
                <w:sz w:val="18"/>
                <w:szCs w:val="18"/>
              </w:rPr>
              <w:t>S</w:t>
            </w:r>
            <w:r w:rsidR="002A6674">
              <w:rPr>
                <w:rFonts w:cs="Arial"/>
                <w:caps w:val="0"/>
                <w:sz w:val="18"/>
                <w:szCs w:val="18"/>
              </w:rPr>
              <w:t xml:space="preserve"> WORKING AT HEIGHTS PROCEDURE</w:t>
            </w:r>
          </w:p>
        </w:tc>
      </w:tr>
      <w:tr w:rsidR="00096F93" w:rsidRPr="00096F93" w14:paraId="216DEB8C" w14:textId="77777777" w:rsidTr="00096F93">
        <w:tc>
          <w:tcPr>
            <w:tcW w:w="5000" w:type="pct"/>
            <w:gridSpan w:val="22"/>
            <w:shd w:val="clear" w:color="auto" w:fill="008C98" w:themeFill="text2"/>
            <w:hideMark/>
          </w:tcPr>
          <w:p w14:paraId="23D44529" w14:textId="4E8F5D6A" w:rsidR="00096F93" w:rsidRPr="000B29A0" w:rsidRDefault="00FC0375" w:rsidP="00096F93">
            <w:pPr>
              <w:pStyle w:val="Tabletext"/>
              <w:keepNext/>
              <w:rPr>
                <w:b/>
                <w:bCs/>
              </w:rPr>
            </w:pPr>
            <w:r w:rsidRPr="000B29A0">
              <w:rPr>
                <w:b/>
                <w:bCs/>
                <w:color w:val="FFFFFF" w:themeColor="background1"/>
              </w:rPr>
              <w:t xml:space="preserve">GENERAL </w:t>
            </w:r>
          </w:p>
        </w:tc>
      </w:tr>
      <w:tr w:rsidR="0076469B" w:rsidRPr="00096F93" w14:paraId="78A65A3D" w14:textId="77777777" w:rsidTr="0076469B">
        <w:tc>
          <w:tcPr>
            <w:tcW w:w="955" w:type="pct"/>
            <w:gridSpan w:val="2"/>
            <w:shd w:val="clear" w:color="auto" w:fill="DEDFDF"/>
          </w:tcPr>
          <w:p w14:paraId="10F20F70" w14:textId="77777777" w:rsidR="00096F93" w:rsidRPr="00096F93" w:rsidRDefault="00096F93" w:rsidP="00096F93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 xml:space="preserve">Date </w:t>
            </w:r>
          </w:p>
        </w:tc>
        <w:tc>
          <w:tcPr>
            <w:tcW w:w="1479" w:type="pct"/>
            <w:gridSpan w:val="6"/>
          </w:tcPr>
          <w:p w14:paraId="3146EA4B" w14:textId="77777777" w:rsidR="00096F93" w:rsidRPr="00096F93" w:rsidRDefault="00096F93" w:rsidP="00973F0D"/>
        </w:tc>
        <w:tc>
          <w:tcPr>
            <w:tcW w:w="1365" w:type="pct"/>
            <w:gridSpan w:val="8"/>
            <w:shd w:val="clear" w:color="auto" w:fill="DEDFDF"/>
          </w:tcPr>
          <w:p w14:paraId="08971857" w14:textId="20234903" w:rsidR="00096F93" w:rsidRPr="00096F93" w:rsidRDefault="00096F93" w:rsidP="00096F93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 xml:space="preserve">Permit </w:t>
            </w:r>
            <w:r w:rsidR="00973F0D">
              <w:rPr>
                <w:b/>
                <w:color w:val="008C98"/>
              </w:rPr>
              <w:t xml:space="preserve">/ Work Order </w:t>
            </w:r>
            <w:r w:rsidRPr="00096F93">
              <w:rPr>
                <w:b/>
                <w:color w:val="008C98"/>
              </w:rPr>
              <w:t>N</w:t>
            </w:r>
            <w:r w:rsidR="00973F0D">
              <w:rPr>
                <w:b/>
                <w:color w:val="008C98"/>
              </w:rPr>
              <w:t>o.</w:t>
            </w:r>
          </w:p>
        </w:tc>
        <w:tc>
          <w:tcPr>
            <w:tcW w:w="1201" w:type="pct"/>
            <w:gridSpan w:val="6"/>
          </w:tcPr>
          <w:p w14:paraId="278D73F6" w14:textId="77777777" w:rsidR="00096F93" w:rsidRPr="00096F93" w:rsidRDefault="00096F93" w:rsidP="00096F93">
            <w:pPr>
              <w:pStyle w:val="Tabletext"/>
            </w:pPr>
          </w:p>
        </w:tc>
      </w:tr>
      <w:tr w:rsidR="0076469B" w:rsidRPr="00096F93" w14:paraId="580EE562" w14:textId="77777777" w:rsidTr="0076469B">
        <w:tc>
          <w:tcPr>
            <w:tcW w:w="955" w:type="pct"/>
            <w:gridSpan w:val="2"/>
            <w:shd w:val="clear" w:color="auto" w:fill="DEDFDF"/>
          </w:tcPr>
          <w:p w14:paraId="20E0C701" w14:textId="77777777" w:rsidR="00096F93" w:rsidRPr="00096F93" w:rsidRDefault="00096F93" w:rsidP="00096F93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 xml:space="preserve">Company </w:t>
            </w:r>
          </w:p>
        </w:tc>
        <w:tc>
          <w:tcPr>
            <w:tcW w:w="1479" w:type="pct"/>
            <w:gridSpan w:val="6"/>
          </w:tcPr>
          <w:p w14:paraId="6A3F3A1E" w14:textId="77777777" w:rsidR="00096F93" w:rsidRPr="00096F93" w:rsidRDefault="00096F93" w:rsidP="00096F93">
            <w:pPr>
              <w:pStyle w:val="Tabletext"/>
            </w:pPr>
          </w:p>
        </w:tc>
        <w:tc>
          <w:tcPr>
            <w:tcW w:w="1365" w:type="pct"/>
            <w:gridSpan w:val="8"/>
            <w:shd w:val="clear" w:color="auto" w:fill="DEDFDF"/>
          </w:tcPr>
          <w:p w14:paraId="16A5790D" w14:textId="77777777" w:rsidR="00096F93" w:rsidRPr="00096F93" w:rsidRDefault="00096F93" w:rsidP="00096F93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Location of Work</w:t>
            </w:r>
          </w:p>
        </w:tc>
        <w:tc>
          <w:tcPr>
            <w:tcW w:w="1201" w:type="pct"/>
            <w:gridSpan w:val="6"/>
          </w:tcPr>
          <w:p w14:paraId="6521ADA1" w14:textId="77777777" w:rsidR="00096F93" w:rsidRPr="00096F93" w:rsidRDefault="00096F93" w:rsidP="00096F93">
            <w:pPr>
              <w:pStyle w:val="Tabletext"/>
            </w:pPr>
          </w:p>
        </w:tc>
      </w:tr>
      <w:tr w:rsidR="0076469B" w:rsidRPr="00096F93" w14:paraId="65A44638" w14:textId="77777777" w:rsidTr="0076469B">
        <w:tc>
          <w:tcPr>
            <w:tcW w:w="955" w:type="pct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4E82D005" w14:textId="77777777" w:rsidR="00096F93" w:rsidRPr="00096F93" w:rsidRDefault="00096F93" w:rsidP="00096F93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Contact Person</w:t>
            </w:r>
          </w:p>
        </w:tc>
        <w:tc>
          <w:tcPr>
            <w:tcW w:w="1479" w:type="pct"/>
            <w:gridSpan w:val="6"/>
            <w:tcBorders>
              <w:bottom w:val="single" w:sz="4" w:space="0" w:color="auto"/>
            </w:tcBorders>
          </w:tcPr>
          <w:p w14:paraId="0B732D7B" w14:textId="77777777" w:rsidR="00096F93" w:rsidRPr="00096F93" w:rsidRDefault="00096F93" w:rsidP="00096F93">
            <w:pPr>
              <w:pStyle w:val="Tabletext"/>
            </w:pPr>
          </w:p>
        </w:tc>
        <w:tc>
          <w:tcPr>
            <w:tcW w:w="1365" w:type="pct"/>
            <w:gridSpan w:val="8"/>
            <w:tcBorders>
              <w:bottom w:val="single" w:sz="4" w:space="0" w:color="auto"/>
            </w:tcBorders>
            <w:shd w:val="clear" w:color="auto" w:fill="DEDFDF"/>
          </w:tcPr>
          <w:p w14:paraId="5CA47D1B" w14:textId="77777777" w:rsidR="00096F93" w:rsidRPr="00096F93" w:rsidRDefault="00096F93" w:rsidP="00096F93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Phone</w:t>
            </w:r>
          </w:p>
        </w:tc>
        <w:tc>
          <w:tcPr>
            <w:tcW w:w="1201" w:type="pct"/>
            <w:gridSpan w:val="6"/>
            <w:tcBorders>
              <w:bottom w:val="single" w:sz="4" w:space="0" w:color="auto"/>
            </w:tcBorders>
          </w:tcPr>
          <w:p w14:paraId="2D606235" w14:textId="77777777" w:rsidR="00096F93" w:rsidRPr="00096F93" w:rsidRDefault="00096F93" w:rsidP="00096F93">
            <w:pPr>
              <w:pStyle w:val="Tabletext"/>
            </w:pPr>
          </w:p>
        </w:tc>
      </w:tr>
      <w:tr w:rsidR="00096F93" w:rsidRPr="00096F93" w14:paraId="6E2039C3" w14:textId="77777777" w:rsidTr="00096F93">
        <w:tc>
          <w:tcPr>
            <w:tcW w:w="5000" w:type="pct"/>
            <w:gridSpan w:val="22"/>
            <w:shd w:val="clear" w:color="auto" w:fill="008C98" w:themeFill="text2"/>
            <w:hideMark/>
          </w:tcPr>
          <w:p w14:paraId="6A26D0AC" w14:textId="77777777" w:rsidR="00096F93" w:rsidRPr="00096F93" w:rsidRDefault="00096F93" w:rsidP="00096F93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096F93">
              <w:rPr>
                <w:b/>
                <w:caps/>
                <w:color w:val="FFFFFF" w:themeColor="background1"/>
              </w:rPr>
              <w:t>expected duration of work (maximum 7 Shifts)</w:t>
            </w:r>
          </w:p>
        </w:tc>
      </w:tr>
      <w:tr w:rsidR="0076469B" w:rsidRPr="00096F93" w14:paraId="0D9A28C6" w14:textId="77777777" w:rsidTr="0076469B">
        <w:tc>
          <w:tcPr>
            <w:tcW w:w="628" w:type="pct"/>
            <w:tcBorders>
              <w:bottom w:val="single" w:sz="4" w:space="0" w:color="auto"/>
            </w:tcBorders>
            <w:shd w:val="clear" w:color="auto" w:fill="DEDFDF"/>
          </w:tcPr>
          <w:p w14:paraId="6554E187" w14:textId="77777777" w:rsidR="00096F93" w:rsidRPr="00096F93" w:rsidRDefault="00096F93" w:rsidP="00096F93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Start Date</w:t>
            </w:r>
          </w:p>
        </w:tc>
        <w:tc>
          <w:tcPr>
            <w:tcW w:w="628" w:type="pct"/>
            <w:gridSpan w:val="4"/>
            <w:tcBorders>
              <w:bottom w:val="single" w:sz="4" w:space="0" w:color="auto"/>
            </w:tcBorders>
          </w:tcPr>
          <w:p w14:paraId="045CE345" w14:textId="77777777" w:rsidR="00096F93" w:rsidRPr="00096F93" w:rsidRDefault="00096F93" w:rsidP="00096F93">
            <w:pPr>
              <w:pStyle w:val="Tabletext"/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EDFDF"/>
          </w:tcPr>
          <w:p w14:paraId="7A877EC4" w14:textId="77777777" w:rsidR="00096F93" w:rsidRPr="00096F93" w:rsidRDefault="00096F93" w:rsidP="00096F93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Time</w:t>
            </w:r>
          </w:p>
        </w:tc>
        <w:tc>
          <w:tcPr>
            <w:tcW w:w="630" w:type="pct"/>
            <w:gridSpan w:val="3"/>
            <w:tcBorders>
              <w:bottom w:val="single" w:sz="4" w:space="0" w:color="auto"/>
            </w:tcBorders>
          </w:tcPr>
          <w:p w14:paraId="3B1727F4" w14:textId="77777777" w:rsidR="00096F93" w:rsidRPr="00096F93" w:rsidRDefault="00096F93" w:rsidP="00096F93">
            <w:pPr>
              <w:pStyle w:val="Tabletext"/>
            </w:pPr>
          </w:p>
        </w:tc>
        <w:tc>
          <w:tcPr>
            <w:tcW w:w="623" w:type="pct"/>
            <w:gridSpan w:val="3"/>
            <w:tcBorders>
              <w:bottom w:val="single" w:sz="4" w:space="0" w:color="auto"/>
            </w:tcBorders>
            <w:shd w:val="clear" w:color="auto" w:fill="DEDFDF"/>
          </w:tcPr>
          <w:p w14:paraId="02649423" w14:textId="77777777" w:rsidR="00096F93" w:rsidRPr="00096F93" w:rsidRDefault="00096F93" w:rsidP="00096F93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End Date</w:t>
            </w:r>
          </w:p>
        </w:tc>
        <w:tc>
          <w:tcPr>
            <w:tcW w:w="623" w:type="pct"/>
            <w:gridSpan w:val="3"/>
            <w:tcBorders>
              <w:bottom w:val="single" w:sz="4" w:space="0" w:color="auto"/>
            </w:tcBorders>
          </w:tcPr>
          <w:p w14:paraId="6793A3AE" w14:textId="77777777" w:rsidR="00096F93" w:rsidRPr="00096F93" w:rsidRDefault="00096F93" w:rsidP="00096F93">
            <w:pPr>
              <w:pStyle w:val="Tabletext"/>
            </w:pPr>
          </w:p>
        </w:tc>
        <w:tc>
          <w:tcPr>
            <w:tcW w:w="620" w:type="pct"/>
            <w:gridSpan w:val="4"/>
            <w:tcBorders>
              <w:bottom w:val="single" w:sz="4" w:space="0" w:color="auto"/>
            </w:tcBorders>
            <w:shd w:val="clear" w:color="auto" w:fill="DEDFDF"/>
          </w:tcPr>
          <w:p w14:paraId="25FB476C" w14:textId="77777777" w:rsidR="00096F93" w:rsidRPr="00096F93" w:rsidRDefault="00096F93" w:rsidP="00096F93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Time</w:t>
            </w:r>
          </w:p>
        </w:tc>
        <w:tc>
          <w:tcPr>
            <w:tcW w:w="623" w:type="pct"/>
            <w:gridSpan w:val="3"/>
            <w:tcBorders>
              <w:bottom w:val="single" w:sz="4" w:space="0" w:color="auto"/>
            </w:tcBorders>
          </w:tcPr>
          <w:p w14:paraId="33EFB25B" w14:textId="77777777" w:rsidR="00096F93" w:rsidRPr="00096F93" w:rsidRDefault="00096F93" w:rsidP="00096F93">
            <w:pPr>
              <w:pStyle w:val="Tabletext"/>
            </w:pPr>
          </w:p>
        </w:tc>
      </w:tr>
      <w:tr w:rsidR="00096F93" w:rsidRPr="00096F93" w14:paraId="1B0F3CBB" w14:textId="77777777" w:rsidTr="00096F93">
        <w:tc>
          <w:tcPr>
            <w:tcW w:w="5000" w:type="pct"/>
            <w:gridSpan w:val="22"/>
            <w:shd w:val="clear" w:color="auto" w:fill="008C98" w:themeFill="text2"/>
            <w:hideMark/>
          </w:tcPr>
          <w:p w14:paraId="6E1AF3FE" w14:textId="77777777" w:rsidR="00096F93" w:rsidRPr="00096F93" w:rsidRDefault="00096F93" w:rsidP="00096F93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096F93">
              <w:rPr>
                <w:b/>
                <w:caps/>
                <w:color w:val="FFFFFF" w:themeColor="background1"/>
              </w:rPr>
              <w:t xml:space="preserve">Description of work </w:t>
            </w:r>
          </w:p>
        </w:tc>
      </w:tr>
      <w:tr w:rsidR="00973F0D" w:rsidRPr="00096F93" w14:paraId="489918F9" w14:textId="77777777" w:rsidTr="00973F0D">
        <w:tc>
          <w:tcPr>
            <w:tcW w:w="5000" w:type="pct"/>
            <w:gridSpan w:val="22"/>
          </w:tcPr>
          <w:p w14:paraId="6E803C60" w14:textId="77777777" w:rsidR="00973F0D" w:rsidRPr="00096F93" w:rsidRDefault="00973F0D" w:rsidP="00096F93">
            <w:pPr>
              <w:pStyle w:val="Tabletext"/>
            </w:pPr>
          </w:p>
        </w:tc>
      </w:tr>
      <w:tr w:rsidR="00973F0D" w:rsidRPr="00096F93" w14:paraId="6124D0C0" w14:textId="77777777" w:rsidTr="00973F0D">
        <w:tc>
          <w:tcPr>
            <w:tcW w:w="5000" w:type="pct"/>
            <w:gridSpan w:val="22"/>
          </w:tcPr>
          <w:p w14:paraId="09A6DACE" w14:textId="77777777" w:rsidR="00973F0D" w:rsidRPr="00096F93" w:rsidRDefault="00973F0D" w:rsidP="00096F93">
            <w:pPr>
              <w:pStyle w:val="Tabletext"/>
            </w:pPr>
          </w:p>
        </w:tc>
      </w:tr>
      <w:tr w:rsidR="00973F0D" w:rsidRPr="00096F93" w14:paraId="461B58F6" w14:textId="77777777" w:rsidTr="00973F0D">
        <w:tc>
          <w:tcPr>
            <w:tcW w:w="5000" w:type="pct"/>
            <w:gridSpan w:val="22"/>
          </w:tcPr>
          <w:p w14:paraId="2B85C676" w14:textId="77777777" w:rsidR="00973F0D" w:rsidRPr="00096F93" w:rsidRDefault="00973F0D" w:rsidP="00096F93">
            <w:pPr>
              <w:pStyle w:val="Tabletext"/>
            </w:pPr>
          </w:p>
        </w:tc>
      </w:tr>
      <w:tr w:rsidR="0076469B" w:rsidRPr="00096F93" w14:paraId="5537583B" w14:textId="77777777" w:rsidTr="00973F0D">
        <w:tc>
          <w:tcPr>
            <w:tcW w:w="5000" w:type="pct"/>
            <w:gridSpan w:val="22"/>
          </w:tcPr>
          <w:p w14:paraId="4ED4CFDE" w14:textId="77777777" w:rsidR="0076469B" w:rsidRPr="00096F93" w:rsidRDefault="0076469B" w:rsidP="00096F93">
            <w:pPr>
              <w:pStyle w:val="Tabletext"/>
            </w:pPr>
          </w:p>
        </w:tc>
      </w:tr>
      <w:tr w:rsidR="0076469B" w:rsidRPr="00096F93" w14:paraId="17710B2E" w14:textId="77777777" w:rsidTr="00973F0D">
        <w:tc>
          <w:tcPr>
            <w:tcW w:w="5000" w:type="pct"/>
            <w:gridSpan w:val="22"/>
          </w:tcPr>
          <w:p w14:paraId="4740AE71" w14:textId="77777777" w:rsidR="0076469B" w:rsidRPr="00096F93" w:rsidRDefault="0076469B" w:rsidP="00096F93">
            <w:pPr>
              <w:pStyle w:val="Tabletext"/>
            </w:pPr>
          </w:p>
        </w:tc>
      </w:tr>
      <w:tr w:rsidR="0076469B" w:rsidRPr="00096F93" w14:paraId="6EF2D7F5" w14:textId="77777777" w:rsidTr="00973F0D">
        <w:tc>
          <w:tcPr>
            <w:tcW w:w="5000" w:type="pct"/>
            <w:gridSpan w:val="22"/>
          </w:tcPr>
          <w:p w14:paraId="66C6AD4A" w14:textId="77777777" w:rsidR="0076469B" w:rsidRPr="00096F93" w:rsidRDefault="0076469B" w:rsidP="00096F93">
            <w:pPr>
              <w:pStyle w:val="Tabletext"/>
            </w:pPr>
          </w:p>
        </w:tc>
      </w:tr>
      <w:tr w:rsidR="0076469B" w:rsidRPr="00096F93" w14:paraId="10A23AD1" w14:textId="77777777" w:rsidTr="00973F0D">
        <w:tc>
          <w:tcPr>
            <w:tcW w:w="5000" w:type="pct"/>
            <w:gridSpan w:val="22"/>
          </w:tcPr>
          <w:p w14:paraId="27AC1B5B" w14:textId="77777777" w:rsidR="0076469B" w:rsidRPr="00096F93" w:rsidRDefault="0076469B" w:rsidP="00096F93">
            <w:pPr>
              <w:pStyle w:val="Tabletext"/>
            </w:pPr>
          </w:p>
        </w:tc>
      </w:tr>
      <w:tr w:rsidR="00054049" w:rsidRPr="00096F93" w14:paraId="3BA10F4C" w14:textId="77777777" w:rsidTr="007261C0">
        <w:tc>
          <w:tcPr>
            <w:tcW w:w="4242" w:type="pct"/>
            <w:gridSpan w:val="18"/>
            <w:shd w:val="clear" w:color="auto" w:fill="008C98" w:themeFill="text2"/>
            <w:hideMark/>
          </w:tcPr>
          <w:p w14:paraId="5A2B7FB6" w14:textId="77777777" w:rsidR="00096F93" w:rsidRPr="00096F93" w:rsidRDefault="00096F93" w:rsidP="00096F93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096F93">
              <w:rPr>
                <w:b/>
                <w:caps/>
                <w:color w:val="FFFFFF" w:themeColor="background1"/>
              </w:rPr>
              <w:t>permit holder safety checklist</w:t>
            </w:r>
          </w:p>
        </w:tc>
        <w:tc>
          <w:tcPr>
            <w:tcW w:w="396" w:type="pct"/>
            <w:gridSpan w:val="3"/>
            <w:shd w:val="clear" w:color="auto" w:fill="008C98" w:themeFill="text2"/>
          </w:tcPr>
          <w:p w14:paraId="51CF5829" w14:textId="77777777" w:rsidR="00096F93" w:rsidRPr="00096F93" w:rsidRDefault="00096F93" w:rsidP="00054049">
            <w:pPr>
              <w:pStyle w:val="Tabletext"/>
              <w:keepNext/>
              <w:jc w:val="center"/>
              <w:rPr>
                <w:b/>
                <w:caps/>
                <w:color w:val="FFFFFF" w:themeColor="background1"/>
              </w:rPr>
            </w:pPr>
            <w:r w:rsidRPr="00096F93">
              <w:rPr>
                <w:b/>
                <w:caps/>
                <w:color w:val="FFFFFF" w:themeColor="background1"/>
              </w:rPr>
              <w:t>Yes</w:t>
            </w:r>
          </w:p>
        </w:tc>
        <w:tc>
          <w:tcPr>
            <w:tcW w:w="362" w:type="pct"/>
            <w:shd w:val="clear" w:color="auto" w:fill="008C98" w:themeFill="text2"/>
          </w:tcPr>
          <w:p w14:paraId="1A75FE14" w14:textId="77777777" w:rsidR="00096F93" w:rsidRPr="00096F93" w:rsidRDefault="00096F93" w:rsidP="00054049">
            <w:pPr>
              <w:pStyle w:val="Tabletext"/>
              <w:keepNext/>
              <w:jc w:val="center"/>
              <w:rPr>
                <w:b/>
                <w:caps/>
                <w:color w:val="FFFFFF" w:themeColor="background1"/>
              </w:rPr>
            </w:pPr>
            <w:r w:rsidRPr="00096F93">
              <w:rPr>
                <w:b/>
                <w:caps/>
                <w:color w:val="FFFFFF" w:themeColor="background1"/>
              </w:rPr>
              <w:t>N/A</w:t>
            </w:r>
          </w:p>
        </w:tc>
      </w:tr>
      <w:tr w:rsidR="00054049" w:rsidRPr="00096F93" w14:paraId="24B10DF6" w14:textId="77777777" w:rsidTr="007261C0">
        <w:tc>
          <w:tcPr>
            <w:tcW w:w="4242" w:type="pct"/>
            <w:gridSpan w:val="18"/>
          </w:tcPr>
          <w:p w14:paraId="2CD49BC5" w14:textId="65A2B069" w:rsidR="00096F93" w:rsidRPr="00096F93" w:rsidRDefault="00973F0D" w:rsidP="00096F93">
            <w:pPr>
              <w:pStyle w:val="Tabletext"/>
            </w:pPr>
            <w:r>
              <w:t xml:space="preserve">Approved risk assessment </w:t>
            </w:r>
            <w:r w:rsidR="00096F93" w:rsidRPr="00096F93">
              <w:t xml:space="preserve">has been </w:t>
            </w:r>
            <w:r w:rsidR="00054049">
              <w:t>completed</w:t>
            </w:r>
            <w:r w:rsidR="00054049" w:rsidRPr="00096F93">
              <w:t xml:space="preserve"> </w:t>
            </w:r>
            <w:r w:rsidR="00096F93" w:rsidRPr="00096F93">
              <w:t xml:space="preserve">for this </w:t>
            </w:r>
            <w:r w:rsidR="003D4D49">
              <w:t>work, is understood by persons involved in the task</w:t>
            </w:r>
          </w:p>
        </w:tc>
        <w:sdt>
          <w:sdtPr>
            <w:id w:val="-153410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gridSpan w:val="3"/>
              </w:tcPr>
              <w:p w14:paraId="7368A124" w14:textId="285C21F6" w:rsidR="00096F93" w:rsidRPr="00096F93" w:rsidRDefault="0076469B" w:rsidP="0076469B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2" w:type="pct"/>
            <w:shd w:val="clear" w:color="auto" w:fill="808080" w:themeFill="background1" w:themeFillShade="80"/>
          </w:tcPr>
          <w:p w14:paraId="0FFAD459" w14:textId="77777777" w:rsidR="00096F93" w:rsidRPr="00096F93" w:rsidRDefault="00096F93" w:rsidP="00973F0D">
            <w:pPr>
              <w:pStyle w:val="Tabletext"/>
              <w:jc w:val="center"/>
            </w:pPr>
          </w:p>
        </w:tc>
      </w:tr>
      <w:tr w:rsidR="00054049" w:rsidRPr="00096F93" w14:paraId="77083767" w14:textId="77777777" w:rsidTr="007261C0">
        <w:tc>
          <w:tcPr>
            <w:tcW w:w="4242" w:type="pct"/>
            <w:gridSpan w:val="18"/>
          </w:tcPr>
          <w:p w14:paraId="5DE84787" w14:textId="27A9B114" w:rsidR="00054049" w:rsidRPr="00096F93" w:rsidRDefault="00054049" w:rsidP="00054049">
            <w:pPr>
              <w:pStyle w:val="Tabletext"/>
            </w:pPr>
            <w:r w:rsidRPr="00096F93">
              <w:t>All personnel are trained and competent to work at height</w:t>
            </w:r>
            <w:r>
              <w:t xml:space="preserve"> </w:t>
            </w:r>
            <w:r w:rsidRPr="00096F93">
              <w:t>/</w:t>
            </w:r>
            <w:r>
              <w:t xml:space="preserve"> </w:t>
            </w:r>
            <w:r w:rsidRPr="00096F93">
              <w:t>operate equipment</w:t>
            </w:r>
          </w:p>
        </w:tc>
        <w:tc>
          <w:tcPr>
            <w:tcW w:w="396" w:type="pct"/>
            <w:gridSpan w:val="3"/>
          </w:tcPr>
          <w:p w14:paraId="330CF1A4" w14:textId="5D2A84EF" w:rsidR="00054049" w:rsidRPr="00096F93" w:rsidRDefault="00463A47" w:rsidP="0076469B">
            <w:pPr>
              <w:pStyle w:val="Tabletext"/>
              <w:jc w:val="center"/>
            </w:pPr>
            <w:sdt>
              <w:sdtPr>
                <w:id w:val="-768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0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2" w:type="pct"/>
            <w:shd w:val="clear" w:color="auto" w:fill="808080" w:themeFill="background1" w:themeFillShade="80"/>
          </w:tcPr>
          <w:p w14:paraId="129EF420" w14:textId="77777777" w:rsidR="00054049" w:rsidRPr="00096F93" w:rsidRDefault="00054049" w:rsidP="00054049">
            <w:pPr>
              <w:pStyle w:val="Tabletext"/>
              <w:jc w:val="center"/>
            </w:pPr>
          </w:p>
        </w:tc>
      </w:tr>
      <w:tr w:rsidR="00054049" w:rsidRPr="00096F93" w14:paraId="66E2D3D0" w14:textId="77777777" w:rsidTr="007261C0">
        <w:tc>
          <w:tcPr>
            <w:tcW w:w="4242" w:type="pct"/>
            <w:gridSpan w:val="18"/>
          </w:tcPr>
          <w:p w14:paraId="11426B13" w14:textId="6C43D798" w:rsidR="00054049" w:rsidRPr="00096F93" w:rsidRDefault="00054049" w:rsidP="00054049">
            <w:pPr>
              <w:pStyle w:val="Tabletext"/>
            </w:pPr>
            <w:r w:rsidRPr="00096F93">
              <w:t xml:space="preserve">All required isolations </w:t>
            </w:r>
            <w:r>
              <w:t xml:space="preserve">have </w:t>
            </w:r>
            <w:r w:rsidRPr="00096F93">
              <w:t>been implemented and signed off</w:t>
            </w:r>
          </w:p>
        </w:tc>
        <w:tc>
          <w:tcPr>
            <w:tcW w:w="396" w:type="pct"/>
            <w:gridSpan w:val="3"/>
          </w:tcPr>
          <w:p w14:paraId="3C1266BC" w14:textId="3A857395" w:rsidR="00054049" w:rsidRPr="00096F93" w:rsidRDefault="00463A47" w:rsidP="0076469B">
            <w:pPr>
              <w:pStyle w:val="Tabletext"/>
              <w:jc w:val="center"/>
            </w:pPr>
            <w:sdt>
              <w:sdtPr>
                <w:id w:val="88260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0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2" w:type="pct"/>
          </w:tcPr>
          <w:p w14:paraId="28FC01EE" w14:textId="3F800165" w:rsidR="00054049" w:rsidRPr="00096F93" w:rsidRDefault="00463A47" w:rsidP="00054049">
            <w:pPr>
              <w:pStyle w:val="Tabletext"/>
              <w:jc w:val="center"/>
            </w:pPr>
            <w:sdt>
              <w:sdtPr>
                <w:id w:val="-13140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0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54049" w:rsidRPr="00096F93" w14:paraId="473CCB24" w14:textId="77777777" w:rsidTr="007261C0">
        <w:tc>
          <w:tcPr>
            <w:tcW w:w="4242" w:type="pct"/>
            <w:gridSpan w:val="18"/>
          </w:tcPr>
          <w:p w14:paraId="26E4AFED" w14:textId="77777777" w:rsidR="00054049" w:rsidRPr="00096F93" w:rsidRDefault="00054049" w:rsidP="00054049">
            <w:pPr>
              <w:pStyle w:val="Tabletext"/>
            </w:pPr>
            <w:r w:rsidRPr="00096F93">
              <w:t>Other work groups in the area have been advised of the work to be undertaken</w:t>
            </w:r>
          </w:p>
        </w:tc>
        <w:tc>
          <w:tcPr>
            <w:tcW w:w="396" w:type="pct"/>
            <w:gridSpan w:val="3"/>
          </w:tcPr>
          <w:p w14:paraId="2E3DD703" w14:textId="1A6F06FC" w:rsidR="00054049" w:rsidRPr="00096F93" w:rsidRDefault="00463A47" w:rsidP="0076469B">
            <w:pPr>
              <w:pStyle w:val="Tabletext"/>
              <w:jc w:val="center"/>
            </w:pPr>
            <w:sdt>
              <w:sdtPr>
                <w:id w:val="189746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0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2" w:type="pct"/>
          </w:tcPr>
          <w:p w14:paraId="156E659C" w14:textId="57757AFD" w:rsidR="00054049" w:rsidRPr="00096F93" w:rsidRDefault="00463A47" w:rsidP="00054049">
            <w:pPr>
              <w:pStyle w:val="Tabletext"/>
              <w:jc w:val="center"/>
            </w:pPr>
            <w:sdt>
              <w:sdtPr>
                <w:id w:val="-104644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6BD7" w:rsidRPr="00096F93" w14:paraId="3AAD7A84" w14:textId="77777777" w:rsidTr="007261C0">
        <w:tc>
          <w:tcPr>
            <w:tcW w:w="4242" w:type="pct"/>
            <w:gridSpan w:val="18"/>
          </w:tcPr>
          <w:p w14:paraId="0F2C0E1D" w14:textId="35E4E480" w:rsidR="00B86BD7" w:rsidRPr="00096F93" w:rsidRDefault="00B86BD7" w:rsidP="00B86BD7">
            <w:pPr>
              <w:pStyle w:val="Tabletext"/>
            </w:pPr>
            <w:r>
              <w:t>Controls are in place to manage risks associated with dropped objects</w:t>
            </w:r>
            <w:r w:rsidR="002A6674">
              <w:t xml:space="preserve"> (i.e. tethering of tools and equipment &amp; edge protection </w:t>
            </w:r>
            <w:r w:rsidR="002A6674" w:rsidRPr="002A6674">
              <w:rPr>
                <w:b/>
                <w:bCs/>
              </w:rPr>
              <w:t>(Critical Control)</w:t>
            </w:r>
          </w:p>
        </w:tc>
        <w:tc>
          <w:tcPr>
            <w:tcW w:w="396" w:type="pct"/>
            <w:gridSpan w:val="3"/>
          </w:tcPr>
          <w:p w14:paraId="28262E27" w14:textId="32A1CC97" w:rsidR="00B86BD7" w:rsidRDefault="00463A47" w:rsidP="00B86BD7">
            <w:pPr>
              <w:pStyle w:val="Tabletext"/>
              <w:jc w:val="center"/>
            </w:pPr>
            <w:sdt>
              <w:sdtPr>
                <w:id w:val="119812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2" w:type="pct"/>
          </w:tcPr>
          <w:p w14:paraId="5BC549CF" w14:textId="04329619" w:rsidR="00B86BD7" w:rsidRDefault="00463A47" w:rsidP="00B86BD7">
            <w:pPr>
              <w:pStyle w:val="Tabletext"/>
              <w:jc w:val="center"/>
            </w:pPr>
            <w:sdt>
              <w:sdtPr>
                <w:id w:val="-96572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3334B" w:rsidRPr="00096F93" w14:paraId="1646F152" w14:textId="77777777" w:rsidTr="007261C0">
        <w:tc>
          <w:tcPr>
            <w:tcW w:w="4242" w:type="pct"/>
            <w:gridSpan w:val="18"/>
          </w:tcPr>
          <w:p w14:paraId="024A0A22" w14:textId="3998CC5D" w:rsidR="0093334B" w:rsidRPr="00096F93" w:rsidRDefault="0093334B" w:rsidP="0093334B">
            <w:pPr>
              <w:pStyle w:val="Tabletext"/>
            </w:pPr>
            <w:r w:rsidRPr="00096F93">
              <w:t>Drop zone has been erected with consideration for deflection of items off structures</w:t>
            </w:r>
            <w:r w:rsidR="002A6674">
              <w:t xml:space="preserve"> </w:t>
            </w:r>
            <w:r w:rsidR="002A6674" w:rsidRPr="002A6674">
              <w:rPr>
                <w:b/>
                <w:bCs/>
              </w:rPr>
              <w:t>(Critical Control)</w:t>
            </w:r>
          </w:p>
        </w:tc>
        <w:tc>
          <w:tcPr>
            <w:tcW w:w="396" w:type="pct"/>
            <w:gridSpan w:val="3"/>
          </w:tcPr>
          <w:p w14:paraId="6D737CF6" w14:textId="5C9F2C71" w:rsidR="0093334B" w:rsidRPr="00096F93" w:rsidRDefault="00463A47" w:rsidP="0093334B">
            <w:pPr>
              <w:pStyle w:val="Tabletext"/>
              <w:jc w:val="center"/>
            </w:pPr>
            <w:sdt>
              <w:sdtPr>
                <w:id w:val="-25528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2" w:type="pct"/>
          </w:tcPr>
          <w:p w14:paraId="028DD592" w14:textId="4528BED2" w:rsidR="0093334B" w:rsidRPr="00096F93" w:rsidRDefault="00463A47" w:rsidP="0093334B">
            <w:pPr>
              <w:pStyle w:val="Tabletext"/>
              <w:jc w:val="center"/>
            </w:pPr>
            <w:sdt>
              <w:sdtPr>
                <w:id w:val="89840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3334B" w:rsidRPr="00096F93" w14:paraId="39F643BD" w14:textId="77777777" w:rsidTr="007261C0">
        <w:tc>
          <w:tcPr>
            <w:tcW w:w="4242" w:type="pct"/>
            <w:gridSpan w:val="18"/>
          </w:tcPr>
          <w:p w14:paraId="6C9B4437" w14:textId="309BF8FF" w:rsidR="0093334B" w:rsidRPr="00096F93" w:rsidRDefault="0093334B" w:rsidP="0093334B">
            <w:pPr>
              <w:pStyle w:val="Tabletext"/>
            </w:pPr>
            <w:r>
              <w:t>Spotter assigned and duties explained</w:t>
            </w:r>
          </w:p>
        </w:tc>
        <w:sdt>
          <w:sdtPr>
            <w:id w:val="-127717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gridSpan w:val="3"/>
              </w:tcPr>
              <w:p w14:paraId="1B94D078" w14:textId="77E060DB" w:rsidR="0093334B" w:rsidRDefault="0093334B" w:rsidP="0093334B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2" w:type="pct"/>
            <w:shd w:val="clear" w:color="auto" w:fill="808080" w:themeFill="background1" w:themeFillShade="80"/>
          </w:tcPr>
          <w:p w14:paraId="370E4105" w14:textId="77777777" w:rsidR="0093334B" w:rsidRDefault="0093334B" w:rsidP="0093334B">
            <w:pPr>
              <w:pStyle w:val="Tabletext"/>
            </w:pPr>
          </w:p>
        </w:tc>
      </w:tr>
      <w:tr w:rsidR="0093334B" w:rsidRPr="00096F93" w14:paraId="7ACCBB3B" w14:textId="77777777" w:rsidTr="007261C0">
        <w:tc>
          <w:tcPr>
            <w:tcW w:w="4242" w:type="pct"/>
            <w:gridSpan w:val="18"/>
          </w:tcPr>
          <w:p w14:paraId="3AA4A1DF" w14:textId="31C315FA" w:rsidR="0093334B" w:rsidRPr="00096F93" w:rsidRDefault="0093334B" w:rsidP="0093334B">
            <w:pPr>
              <w:pStyle w:val="Tabletext"/>
            </w:pPr>
            <w:r>
              <w:t>Response plan is established</w:t>
            </w:r>
            <w:r w:rsidR="003D4D49">
              <w:t>, attached to permit, and understood by persons involved in the work</w:t>
            </w:r>
          </w:p>
        </w:tc>
        <w:tc>
          <w:tcPr>
            <w:tcW w:w="396" w:type="pct"/>
            <w:gridSpan w:val="3"/>
          </w:tcPr>
          <w:p w14:paraId="58E2B2A4" w14:textId="546D950B" w:rsidR="0093334B" w:rsidRPr="00096F93" w:rsidRDefault="00463A47" w:rsidP="0093334B">
            <w:pPr>
              <w:pStyle w:val="Tabletext"/>
              <w:jc w:val="center"/>
            </w:pPr>
            <w:sdt>
              <w:sdtPr>
                <w:id w:val="-7493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2" w:type="pct"/>
            <w:shd w:val="clear" w:color="auto" w:fill="808080" w:themeFill="background1" w:themeFillShade="80"/>
          </w:tcPr>
          <w:p w14:paraId="0BEC1420" w14:textId="77777777" w:rsidR="0093334B" w:rsidRPr="00096F93" w:rsidRDefault="0093334B" w:rsidP="0093334B">
            <w:pPr>
              <w:pStyle w:val="Tabletext"/>
              <w:jc w:val="center"/>
            </w:pPr>
          </w:p>
        </w:tc>
      </w:tr>
      <w:tr w:rsidR="0093334B" w:rsidRPr="00096F93" w14:paraId="5A8D2112" w14:textId="77777777" w:rsidTr="00810A97">
        <w:tc>
          <w:tcPr>
            <w:tcW w:w="4242" w:type="pct"/>
            <w:gridSpan w:val="18"/>
          </w:tcPr>
          <w:p w14:paraId="1B37BBB3" w14:textId="1D30F263" w:rsidR="0093334B" w:rsidRPr="00096F93" w:rsidRDefault="0093334B" w:rsidP="0093334B">
            <w:pPr>
              <w:pStyle w:val="Tabletext"/>
            </w:pPr>
            <w:r w:rsidRPr="00096F93">
              <w:t xml:space="preserve">Where work is being conducted in close proximity of </w:t>
            </w:r>
            <w:r>
              <w:t>h</w:t>
            </w:r>
            <w:r w:rsidRPr="00096F93">
              <w:t xml:space="preserve">igh </w:t>
            </w:r>
            <w:r>
              <w:t>v</w:t>
            </w:r>
            <w:r w:rsidRPr="00096F93">
              <w:t>oltage lines P</w:t>
            </w:r>
            <w:r w:rsidR="00CD45BA">
              <w:t>ilbara Ports</w:t>
            </w:r>
            <w:r w:rsidRPr="00096F93">
              <w:t xml:space="preserve"> High Voltage Procedure has been consulted </w:t>
            </w:r>
          </w:p>
        </w:tc>
        <w:tc>
          <w:tcPr>
            <w:tcW w:w="396" w:type="pct"/>
            <w:gridSpan w:val="3"/>
            <w:vAlign w:val="center"/>
          </w:tcPr>
          <w:p w14:paraId="44287FD8" w14:textId="75D6297A" w:rsidR="0093334B" w:rsidRPr="00096F93" w:rsidRDefault="00463A47" w:rsidP="0093334B">
            <w:pPr>
              <w:pStyle w:val="Tabletext"/>
              <w:jc w:val="center"/>
            </w:pPr>
            <w:sdt>
              <w:sdtPr>
                <w:id w:val="-4305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2" w:type="pct"/>
            <w:vAlign w:val="center"/>
          </w:tcPr>
          <w:p w14:paraId="60BD55B0" w14:textId="4292983F" w:rsidR="0093334B" w:rsidRPr="00096F93" w:rsidRDefault="00463A47" w:rsidP="0093334B">
            <w:pPr>
              <w:pStyle w:val="Tabletext"/>
              <w:jc w:val="center"/>
            </w:pPr>
            <w:sdt>
              <w:sdtPr>
                <w:id w:val="108703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3334B" w:rsidRPr="00096F93" w14:paraId="212E345E" w14:textId="77777777" w:rsidTr="0093334B">
        <w:tc>
          <w:tcPr>
            <w:tcW w:w="4242" w:type="pct"/>
            <w:gridSpan w:val="18"/>
          </w:tcPr>
          <w:p w14:paraId="130AE11C" w14:textId="50B55433" w:rsidR="0093334B" w:rsidRPr="00096F93" w:rsidRDefault="0093334B" w:rsidP="0093334B">
            <w:pPr>
              <w:pStyle w:val="Tabletext"/>
            </w:pPr>
            <w:r>
              <w:t>Are you working within the vicinity of a radiation source</w:t>
            </w:r>
          </w:p>
        </w:tc>
        <w:tc>
          <w:tcPr>
            <w:tcW w:w="396" w:type="pct"/>
            <w:gridSpan w:val="3"/>
          </w:tcPr>
          <w:p w14:paraId="236ABBE7" w14:textId="1F2E874B" w:rsidR="0093334B" w:rsidRDefault="00463A47" w:rsidP="0093334B">
            <w:pPr>
              <w:pStyle w:val="Tabletext"/>
              <w:jc w:val="center"/>
            </w:pPr>
            <w:sdt>
              <w:sdtPr>
                <w:id w:val="-154844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2" w:type="pct"/>
          </w:tcPr>
          <w:p w14:paraId="50B74065" w14:textId="4E05D7E7" w:rsidR="0093334B" w:rsidRDefault="00463A47" w:rsidP="0093334B">
            <w:pPr>
              <w:pStyle w:val="Tabletext"/>
              <w:jc w:val="center"/>
            </w:pPr>
            <w:sdt>
              <w:sdtPr>
                <w:id w:val="-978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3334B" w:rsidRPr="00096F93" w14:paraId="6476C707" w14:textId="77777777" w:rsidTr="007261C0">
        <w:tc>
          <w:tcPr>
            <w:tcW w:w="4242" w:type="pct"/>
            <w:gridSpan w:val="18"/>
          </w:tcPr>
          <w:p w14:paraId="733A8B19" w14:textId="0CE7905E" w:rsidR="0093334B" w:rsidRPr="00096F93" w:rsidRDefault="0093334B" w:rsidP="0093334B">
            <w:pPr>
              <w:pStyle w:val="Tabletext"/>
            </w:pPr>
            <w:r>
              <w:t>P</w:t>
            </w:r>
            <w:r w:rsidRPr="00096F93">
              <w:t>re-start inspection of the mobile work platform has been conducted</w:t>
            </w:r>
          </w:p>
        </w:tc>
        <w:tc>
          <w:tcPr>
            <w:tcW w:w="396" w:type="pct"/>
            <w:gridSpan w:val="3"/>
          </w:tcPr>
          <w:p w14:paraId="27F73CF0" w14:textId="30718FD3" w:rsidR="0093334B" w:rsidRPr="00096F93" w:rsidRDefault="00463A47" w:rsidP="0093334B">
            <w:pPr>
              <w:pStyle w:val="Tabletext"/>
              <w:jc w:val="center"/>
            </w:pPr>
            <w:sdt>
              <w:sdtPr>
                <w:id w:val="137388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2" w:type="pct"/>
          </w:tcPr>
          <w:p w14:paraId="52E98A98" w14:textId="1F22F8DC" w:rsidR="0093334B" w:rsidRPr="00096F93" w:rsidRDefault="00463A47" w:rsidP="0093334B">
            <w:pPr>
              <w:pStyle w:val="Tabletext"/>
              <w:jc w:val="center"/>
            </w:pPr>
            <w:sdt>
              <w:sdtPr>
                <w:id w:val="-30308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3334B" w:rsidRPr="00096F93" w14:paraId="1E712D81" w14:textId="77777777" w:rsidTr="007261C0">
        <w:tc>
          <w:tcPr>
            <w:tcW w:w="4242" w:type="pct"/>
            <w:gridSpan w:val="18"/>
          </w:tcPr>
          <w:p w14:paraId="3BBE4144" w14:textId="01F65A84" w:rsidR="0093334B" w:rsidRPr="00096F93" w:rsidRDefault="0093334B" w:rsidP="0093334B">
            <w:pPr>
              <w:pStyle w:val="Tabletext"/>
            </w:pPr>
            <w:r w:rsidRPr="00096F93">
              <w:t>Alternative access has been considered (</w:t>
            </w:r>
            <w:r w:rsidR="004E2A78" w:rsidRPr="00096F93">
              <w:t>e.g.,</w:t>
            </w:r>
            <w:r w:rsidRPr="00096F93">
              <w:t xml:space="preserve"> scaffold, fixed platform etc)</w:t>
            </w:r>
            <w:r w:rsidR="002A6674">
              <w:t xml:space="preserve"> (</w:t>
            </w:r>
            <w:r w:rsidR="002A6674" w:rsidRPr="002A6674">
              <w:rPr>
                <w:b/>
                <w:bCs/>
              </w:rPr>
              <w:t>Critical Control</w:t>
            </w:r>
            <w:r w:rsidR="002A6674">
              <w:t>)</w:t>
            </w:r>
          </w:p>
        </w:tc>
        <w:tc>
          <w:tcPr>
            <w:tcW w:w="396" w:type="pct"/>
            <w:gridSpan w:val="3"/>
          </w:tcPr>
          <w:p w14:paraId="0CDAB2DC" w14:textId="34B6E89C" w:rsidR="0093334B" w:rsidRPr="00096F93" w:rsidRDefault="00463A47" w:rsidP="0093334B">
            <w:pPr>
              <w:pStyle w:val="Tabletext"/>
              <w:jc w:val="center"/>
            </w:pPr>
            <w:sdt>
              <w:sdtPr>
                <w:id w:val="-128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2" w:type="pct"/>
            <w:shd w:val="clear" w:color="auto" w:fill="808080" w:themeFill="background1" w:themeFillShade="80"/>
          </w:tcPr>
          <w:p w14:paraId="3D0C5DA4" w14:textId="77777777" w:rsidR="0093334B" w:rsidRPr="00096F93" w:rsidRDefault="0093334B" w:rsidP="0093334B">
            <w:pPr>
              <w:pStyle w:val="Tabletext"/>
              <w:jc w:val="center"/>
            </w:pPr>
          </w:p>
        </w:tc>
      </w:tr>
      <w:tr w:rsidR="0093334B" w:rsidRPr="00096F93" w14:paraId="369E9BB6" w14:textId="77777777" w:rsidTr="007261C0">
        <w:tc>
          <w:tcPr>
            <w:tcW w:w="4242" w:type="pct"/>
            <w:gridSpan w:val="18"/>
          </w:tcPr>
          <w:p w14:paraId="0C1AF297" w14:textId="717B48F1" w:rsidR="0093334B" w:rsidRPr="00096F93" w:rsidDel="00973F0D" w:rsidRDefault="002A6674" w:rsidP="0093334B">
            <w:pPr>
              <w:pStyle w:val="Tabletext"/>
            </w:pPr>
            <w:r>
              <w:lastRenderedPageBreak/>
              <w:t>Has the hierarchy of controls been considered in selection of controls (Edge Protection; Fall Restraints System; then Fall Arrest System</w:t>
            </w:r>
            <w:r w:rsidR="0093334B">
              <w:t>)</w:t>
            </w:r>
            <w:r>
              <w:t xml:space="preserve"> (</w:t>
            </w:r>
            <w:r w:rsidRPr="002A6674">
              <w:rPr>
                <w:b/>
                <w:bCs/>
              </w:rPr>
              <w:t>Critical Control</w:t>
            </w:r>
            <w:r>
              <w:t>)</w:t>
            </w:r>
          </w:p>
        </w:tc>
        <w:tc>
          <w:tcPr>
            <w:tcW w:w="396" w:type="pct"/>
            <w:gridSpan w:val="3"/>
          </w:tcPr>
          <w:p w14:paraId="684CBF33" w14:textId="5B869E99" w:rsidR="0093334B" w:rsidRPr="00096F93" w:rsidRDefault="00463A47" w:rsidP="0093334B">
            <w:pPr>
              <w:pStyle w:val="Tabletext"/>
              <w:jc w:val="center"/>
            </w:pPr>
            <w:sdt>
              <w:sdtPr>
                <w:id w:val="135307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2" w:type="pct"/>
            <w:shd w:val="clear" w:color="auto" w:fill="808080" w:themeFill="background1" w:themeFillShade="80"/>
          </w:tcPr>
          <w:p w14:paraId="3FFF0CE6" w14:textId="57F8366C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3134B2A3" w14:textId="77777777" w:rsidTr="00096F93">
        <w:tc>
          <w:tcPr>
            <w:tcW w:w="5000" w:type="pct"/>
            <w:gridSpan w:val="22"/>
            <w:shd w:val="clear" w:color="auto" w:fill="008C98" w:themeFill="text2"/>
            <w:hideMark/>
          </w:tcPr>
          <w:p w14:paraId="3A21793B" w14:textId="77777777" w:rsidR="0093334B" w:rsidRPr="00096F93" w:rsidRDefault="0093334B" w:rsidP="0093334B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096F93">
              <w:rPr>
                <w:b/>
                <w:caps/>
                <w:color w:val="FFFFFF" w:themeColor="background1"/>
              </w:rPr>
              <w:t>ResPONSE Plan</w:t>
            </w:r>
          </w:p>
        </w:tc>
      </w:tr>
      <w:tr w:rsidR="0093334B" w:rsidRPr="00096F93" w14:paraId="158456D2" w14:textId="77777777" w:rsidTr="00096F93">
        <w:tc>
          <w:tcPr>
            <w:tcW w:w="5000" w:type="pct"/>
            <w:gridSpan w:val="22"/>
          </w:tcPr>
          <w:p w14:paraId="4DB5E7C3" w14:textId="1AD4A931" w:rsidR="0093334B" w:rsidRPr="00096F93" w:rsidRDefault="0093334B" w:rsidP="0093334B">
            <w:pPr>
              <w:pStyle w:val="Tabletext"/>
            </w:pPr>
            <w:r w:rsidRPr="00096F93">
              <w:t>The following rescue equipment must be worn by persons working at height (</w:t>
            </w:r>
            <w:r>
              <w:t>answer must be selected</w:t>
            </w:r>
            <w:r w:rsidRPr="00096F93">
              <w:t>)</w:t>
            </w:r>
          </w:p>
          <w:p w14:paraId="361A794F" w14:textId="77777777" w:rsidR="0093334B" w:rsidRDefault="0093334B" w:rsidP="0093334B">
            <w:pPr>
              <w:pStyle w:val="Tabletext"/>
            </w:pPr>
            <w:r w:rsidRPr="00096F93">
              <w:t xml:space="preserve"> </w:t>
            </w:r>
            <w:sdt>
              <w:sdtPr>
                <w:id w:val="89238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96F93">
              <w:t xml:space="preserve">   Harness</w:t>
            </w:r>
          </w:p>
          <w:p w14:paraId="3CA107BB" w14:textId="1E68BF48" w:rsidR="0093334B" w:rsidRDefault="0093334B" w:rsidP="0093334B">
            <w:pPr>
              <w:pStyle w:val="Tabletext"/>
            </w:pPr>
            <w:r>
              <w:t xml:space="preserve"> </w:t>
            </w:r>
            <w:sdt>
              <w:sdtPr>
                <w:id w:val="10661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96F93">
              <w:t xml:space="preserve">   Other (Please provide detail) ______________________________________</w:t>
            </w:r>
            <w:r>
              <w:t>_____________</w:t>
            </w:r>
          </w:p>
          <w:p w14:paraId="3FCDFE91" w14:textId="082F2E82" w:rsidR="0093334B" w:rsidRPr="00096F93" w:rsidRDefault="0093334B" w:rsidP="0093334B">
            <w:pPr>
              <w:pStyle w:val="Tabletext"/>
            </w:pPr>
            <w:r w:rsidRPr="00096F93">
              <w:t>Rescue equipment is required to be (tick if required)</w:t>
            </w:r>
          </w:p>
          <w:p w14:paraId="5CABDF75" w14:textId="068837A5" w:rsidR="0093334B" w:rsidRPr="00096F93" w:rsidRDefault="0093334B" w:rsidP="0093334B">
            <w:pPr>
              <w:pStyle w:val="Tabletext"/>
            </w:pPr>
            <w:r w:rsidRPr="00096F93">
              <w:t xml:space="preserve"> </w:t>
            </w:r>
            <w:sdt>
              <w:sdtPr>
                <w:id w:val="-188416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96F93">
              <w:t xml:space="preserve">   Set up prior to work commencing</w:t>
            </w:r>
          </w:p>
          <w:p w14:paraId="48A88317" w14:textId="252927C7" w:rsidR="0093334B" w:rsidRPr="00096F93" w:rsidRDefault="0093334B" w:rsidP="0093334B">
            <w:pPr>
              <w:pStyle w:val="Tabletext"/>
            </w:pPr>
            <w:r w:rsidRPr="00096F93">
              <w:t xml:space="preserve"> </w:t>
            </w:r>
            <w:sdt>
              <w:sdtPr>
                <w:id w:val="146146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96F93">
              <w:t xml:space="preserve">   Available in the vicinity of the work area (state exact location) ______________________</w:t>
            </w:r>
            <w:r>
              <w:t>____</w:t>
            </w:r>
          </w:p>
          <w:p w14:paraId="03B9DF4D" w14:textId="5A45DD34" w:rsidR="0093334B" w:rsidRPr="00096F93" w:rsidRDefault="0093334B" w:rsidP="0093334B">
            <w:pPr>
              <w:pStyle w:val="Tabletext"/>
            </w:pPr>
            <w:r w:rsidRPr="00096F93">
              <w:t xml:space="preserve"> </w:t>
            </w:r>
            <w:sdt>
              <w:sdtPr>
                <w:id w:val="191681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96F93">
              <w:t xml:space="preserve">   Available at other location (state exact location) __________________________________</w:t>
            </w:r>
            <w:r>
              <w:t>___</w:t>
            </w:r>
          </w:p>
          <w:p w14:paraId="0CB84D90" w14:textId="59680EF5" w:rsidR="0093334B" w:rsidRPr="00096F93" w:rsidRDefault="0093334B" w:rsidP="0093334B">
            <w:pPr>
              <w:pStyle w:val="Tabletext"/>
            </w:pPr>
            <w:r w:rsidRPr="00096F93">
              <w:t xml:space="preserve"> </w:t>
            </w:r>
            <w:sdt>
              <w:sdtPr>
                <w:id w:val="-1746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96F93">
              <w:t xml:space="preserve">   N/A</w:t>
            </w:r>
          </w:p>
        </w:tc>
      </w:tr>
      <w:tr w:rsidR="0093334B" w:rsidRPr="00096F93" w14:paraId="611D1E81" w14:textId="77777777" w:rsidTr="00973F0D">
        <w:trPr>
          <w:trHeight w:val="249"/>
        </w:trPr>
        <w:tc>
          <w:tcPr>
            <w:tcW w:w="5000" w:type="pct"/>
            <w:gridSpan w:val="22"/>
            <w:tcBorders>
              <w:bottom w:val="single" w:sz="4" w:space="0" w:color="auto"/>
            </w:tcBorders>
          </w:tcPr>
          <w:p w14:paraId="7255D018" w14:textId="4595AA15" w:rsidR="0093334B" w:rsidRPr="00096F93" w:rsidRDefault="0093334B" w:rsidP="0093334B">
            <w:pPr>
              <w:pStyle w:val="Tabletext"/>
            </w:pPr>
            <w:r w:rsidRPr="00096F93">
              <w:t>Response Team Requirements (number of team members required)</w:t>
            </w:r>
            <w:r>
              <w:t xml:space="preserve"> </w:t>
            </w:r>
            <w:r w:rsidRPr="00096F93">
              <w:t>_______________________</w:t>
            </w:r>
            <w:r>
              <w:t>_</w:t>
            </w:r>
          </w:p>
        </w:tc>
      </w:tr>
      <w:tr w:rsidR="0093334B" w:rsidRPr="00096F93" w14:paraId="60C86B5E" w14:textId="77777777" w:rsidTr="00096F93">
        <w:tc>
          <w:tcPr>
            <w:tcW w:w="5000" w:type="pct"/>
            <w:gridSpan w:val="22"/>
            <w:shd w:val="clear" w:color="auto" w:fill="008C98" w:themeFill="text2"/>
          </w:tcPr>
          <w:p w14:paraId="35282962" w14:textId="77777777" w:rsidR="0093334B" w:rsidRPr="00096F93" w:rsidRDefault="0093334B" w:rsidP="0093334B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096F93">
              <w:rPr>
                <w:b/>
                <w:caps/>
                <w:color w:val="FFFFFF" w:themeColor="background1"/>
              </w:rPr>
              <w:t>raise the alarm (cross out n/A contacts)</w:t>
            </w:r>
          </w:p>
        </w:tc>
      </w:tr>
      <w:tr w:rsidR="0093334B" w:rsidRPr="00096F93" w14:paraId="3EC4BB14" w14:textId="77777777" w:rsidTr="00096F93">
        <w:tc>
          <w:tcPr>
            <w:tcW w:w="5000" w:type="pct"/>
            <w:gridSpan w:val="22"/>
          </w:tcPr>
          <w:p w14:paraId="03CBDC07" w14:textId="6BED3A17" w:rsidR="0093334B" w:rsidRPr="00096F93" w:rsidRDefault="0093334B" w:rsidP="0093334B">
            <w:pPr>
              <w:pStyle w:val="Tabletext"/>
            </w:pPr>
            <w:r w:rsidRPr="00096F93">
              <w:t>In the event of emergency while working at height</w:t>
            </w:r>
            <w:r>
              <w:t xml:space="preserve"> the alarm must be raised by:</w:t>
            </w:r>
          </w:p>
        </w:tc>
      </w:tr>
      <w:tr w:rsidR="0093334B" w:rsidRPr="00096F93" w14:paraId="2F83DAF3" w14:textId="77777777" w:rsidTr="0076469B">
        <w:tc>
          <w:tcPr>
            <w:tcW w:w="2511" w:type="pct"/>
            <w:gridSpan w:val="9"/>
          </w:tcPr>
          <w:p w14:paraId="764F1B2E" w14:textId="13005325" w:rsidR="0093334B" w:rsidRPr="00096F93" w:rsidDel="00973F0D" w:rsidRDefault="0093334B" w:rsidP="0093334B">
            <w:pPr>
              <w:pStyle w:val="Tabletext"/>
            </w:pPr>
            <w:r>
              <w:t>Calling</w:t>
            </w:r>
            <w:r w:rsidRPr="00537326">
              <w:t xml:space="preserve"> </w:t>
            </w:r>
            <w:r>
              <w:t xml:space="preserve">Emergency Services </w:t>
            </w:r>
            <w:r w:rsidRPr="00537326">
              <w:t>to attend the scene</w:t>
            </w:r>
          </w:p>
        </w:tc>
        <w:tc>
          <w:tcPr>
            <w:tcW w:w="2489" w:type="pct"/>
            <w:gridSpan w:val="13"/>
          </w:tcPr>
          <w:p w14:paraId="51727874" w14:textId="17EBEF9C" w:rsidR="0093334B" w:rsidRPr="00096F93" w:rsidRDefault="0093334B" w:rsidP="0093334B">
            <w:pPr>
              <w:pStyle w:val="Tabletext"/>
            </w:pPr>
            <w:r w:rsidRPr="00790618">
              <w:rPr>
                <w:b/>
                <w:bCs/>
              </w:rPr>
              <w:t>000</w:t>
            </w:r>
          </w:p>
        </w:tc>
      </w:tr>
      <w:tr w:rsidR="0093334B" w:rsidRPr="00096F93" w14:paraId="75F3CA73" w14:textId="77777777" w:rsidTr="0076469B">
        <w:tc>
          <w:tcPr>
            <w:tcW w:w="2511" w:type="pct"/>
            <w:gridSpan w:val="9"/>
          </w:tcPr>
          <w:p w14:paraId="549ABF4C" w14:textId="56EFE6C5" w:rsidR="0093334B" w:rsidRDefault="0093334B" w:rsidP="0093334B">
            <w:pPr>
              <w:pStyle w:val="Tabletext"/>
            </w:pPr>
            <w:r>
              <w:t>Calling Security to respond and provided initial treatment</w:t>
            </w:r>
          </w:p>
        </w:tc>
        <w:tc>
          <w:tcPr>
            <w:tcW w:w="2489" w:type="pct"/>
            <w:gridSpan w:val="13"/>
          </w:tcPr>
          <w:p w14:paraId="4C74EE3B" w14:textId="77777777" w:rsidR="0093334B" w:rsidRPr="00790618" w:rsidRDefault="0093334B" w:rsidP="0093334B">
            <w:pPr>
              <w:pStyle w:val="Tabletext"/>
              <w:rPr>
                <w:b/>
                <w:bCs/>
              </w:rPr>
            </w:pPr>
            <w:r w:rsidRPr="00790618">
              <w:rPr>
                <w:b/>
                <w:bCs/>
              </w:rPr>
              <w:t>U</w:t>
            </w:r>
            <w:r>
              <w:rPr>
                <w:b/>
                <w:bCs/>
              </w:rPr>
              <w:t>tah</w:t>
            </w:r>
            <w:r w:rsidRPr="00790618">
              <w:rPr>
                <w:b/>
                <w:bCs/>
              </w:rPr>
              <w:t xml:space="preserve"> P</w:t>
            </w:r>
            <w:r>
              <w:rPr>
                <w:b/>
                <w:bCs/>
              </w:rPr>
              <w:t>oint</w:t>
            </w:r>
            <w:r w:rsidRPr="00790618">
              <w:rPr>
                <w:b/>
                <w:bCs/>
              </w:rPr>
              <w:t xml:space="preserve"> – 9173 8911</w:t>
            </w:r>
          </w:p>
          <w:p w14:paraId="3CE41F08" w14:textId="77777777" w:rsidR="0093334B" w:rsidRPr="00790618" w:rsidRDefault="0093334B" w:rsidP="0093334B">
            <w:pPr>
              <w:pStyle w:val="Tabletext"/>
              <w:rPr>
                <w:b/>
                <w:bCs/>
              </w:rPr>
            </w:pPr>
            <w:r w:rsidRPr="00790618">
              <w:rPr>
                <w:b/>
                <w:bCs/>
              </w:rPr>
              <w:t>E</w:t>
            </w:r>
            <w:r>
              <w:rPr>
                <w:b/>
                <w:bCs/>
              </w:rPr>
              <w:t>ast</w:t>
            </w:r>
            <w:r w:rsidRPr="00790618">
              <w:rPr>
                <w:b/>
                <w:bCs/>
              </w:rPr>
              <w:t xml:space="preserve"> S</w:t>
            </w:r>
            <w:r>
              <w:rPr>
                <w:b/>
                <w:bCs/>
              </w:rPr>
              <w:t>ide</w:t>
            </w:r>
            <w:r w:rsidRPr="00790618">
              <w:rPr>
                <w:b/>
                <w:bCs/>
              </w:rPr>
              <w:t xml:space="preserve"> – 9173 9043</w:t>
            </w:r>
          </w:p>
          <w:p w14:paraId="4FA9B9C6" w14:textId="45AB224A" w:rsidR="0093334B" w:rsidRPr="00790618" w:rsidRDefault="0093334B" w:rsidP="0093334B">
            <w:pPr>
              <w:pStyle w:val="Tabletext"/>
              <w:rPr>
                <w:b/>
                <w:bCs/>
              </w:rPr>
            </w:pPr>
            <w:r w:rsidRPr="00790618">
              <w:rPr>
                <w:b/>
                <w:bCs/>
              </w:rPr>
              <w:t>D</w:t>
            </w:r>
            <w:r>
              <w:rPr>
                <w:b/>
                <w:bCs/>
              </w:rPr>
              <w:t>ampier</w:t>
            </w:r>
            <w:r w:rsidRPr="00790618">
              <w:rPr>
                <w:b/>
                <w:bCs/>
              </w:rPr>
              <w:t>– 9159 6584</w:t>
            </w:r>
            <w:r>
              <w:rPr>
                <w:b/>
                <w:bCs/>
              </w:rPr>
              <w:br/>
              <w:t xml:space="preserve">Ashburton </w:t>
            </w:r>
            <w:r w:rsidRPr="00790618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D83C56">
              <w:rPr>
                <w:b/>
                <w:bCs/>
              </w:rPr>
              <w:t>9181 3601</w:t>
            </w:r>
            <w:r>
              <w:rPr>
                <w:b/>
                <w:bCs/>
              </w:rPr>
              <w:t xml:space="preserve"> </w:t>
            </w:r>
          </w:p>
        </w:tc>
      </w:tr>
      <w:tr w:rsidR="0093334B" w:rsidRPr="00096F93" w14:paraId="71DAB982" w14:textId="77777777" w:rsidTr="0076469B">
        <w:tc>
          <w:tcPr>
            <w:tcW w:w="2511" w:type="pct"/>
            <w:gridSpan w:val="9"/>
          </w:tcPr>
          <w:p w14:paraId="659EEF8C" w14:textId="5E981797" w:rsidR="0093334B" w:rsidRDefault="0093334B" w:rsidP="0093334B">
            <w:pPr>
              <w:pStyle w:val="Tabletext"/>
            </w:pPr>
            <w:r>
              <w:t>Calling the Task Supervisor to mobilise local response personnel</w:t>
            </w:r>
            <w:r w:rsidRPr="00537326">
              <w:t xml:space="preserve"> </w:t>
            </w:r>
          </w:p>
        </w:tc>
        <w:tc>
          <w:tcPr>
            <w:tcW w:w="2489" w:type="pct"/>
            <w:gridSpan w:val="13"/>
          </w:tcPr>
          <w:p w14:paraId="1D58C719" w14:textId="6C90633A" w:rsidR="0093334B" w:rsidRPr="00790618" w:rsidRDefault="0093334B" w:rsidP="004E2A78">
            <w:pPr>
              <w:pStyle w:val="Tabletext"/>
              <w:rPr>
                <w:b/>
                <w:bCs/>
              </w:rPr>
            </w:pPr>
            <w:r w:rsidRPr="00054049">
              <w:rPr>
                <w:b/>
                <w:bCs/>
              </w:rPr>
              <w:t>Name:</w:t>
            </w:r>
            <w:r w:rsidRPr="00054049">
              <w:t xml:space="preserve"> ____________________________</w:t>
            </w:r>
            <w:r>
              <w:t>__________</w:t>
            </w:r>
            <w:r w:rsidRPr="00054049">
              <w:rPr>
                <w:b/>
                <w:bCs/>
              </w:rPr>
              <w:t>Phone:</w:t>
            </w:r>
            <w:r w:rsidRPr="00054049">
              <w:rPr>
                <w:sz w:val="22"/>
              </w:rPr>
              <w:t xml:space="preserve"> __________________________</w:t>
            </w:r>
            <w:r>
              <w:rPr>
                <w:sz w:val="22"/>
              </w:rPr>
              <w:t>_________</w:t>
            </w:r>
          </w:p>
        </w:tc>
      </w:tr>
      <w:tr w:rsidR="0093334B" w:rsidRPr="00096F93" w14:paraId="0B92912B" w14:textId="77777777" w:rsidTr="0076469B">
        <w:tc>
          <w:tcPr>
            <w:tcW w:w="2511" w:type="pct"/>
            <w:gridSpan w:val="9"/>
          </w:tcPr>
          <w:p w14:paraId="796E2530" w14:textId="77777777" w:rsidR="0093334B" w:rsidRPr="00537326" w:rsidRDefault="0093334B" w:rsidP="0093334B">
            <w:pPr>
              <w:pStyle w:val="Tabletext"/>
            </w:pPr>
            <w:r>
              <w:t>Calling the Vessel Traffic Services Centre to inform them of action taken and further response required</w:t>
            </w:r>
          </w:p>
          <w:p w14:paraId="0F41F091" w14:textId="77777777" w:rsidR="0093334B" w:rsidRDefault="0093334B" w:rsidP="0093334B">
            <w:pPr>
              <w:pStyle w:val="Tabletext"/>
            </w:pPr>
          </w:p>
        </w:tc>
        <w:tc>
          <w:tcPr>
            <w:tcW w:w="2489" w:type="pct"/>
            <w:gridSpan w:val="13"/>
          </w:tcPr>
          <w:p w14:paraId="11958F16" w14:textId="77777777" w:rsidR="0093334B" w:rsidRPr="00790618" w:rsidRDefault="0093334B" w:rsidP="0093334B">
            <w:pPr>
              <w:pStyle w:val="Tabletext"/>
              <w:rPr>
                <w:b/>
                <w:bCs/>
              </w:rPr>
            </w:pPr>
            <w:r w:rsidRPr="00790618">
              <w:rPr>
                <w:b/>
                <w:bCs/>
              </w:rPr>
              <w:t>Port Hedland VTSC – 24 hours</w:t>
            </w:r>
          </w:p>
          <w:p w14:paraId="319F0128" w14:textId="77777777" w:rsidR="0093334B" w:rsidRPr="00790618" w:rsidRDefault="0093334B" w:rsidP="0093334B">
            <w:pPr>
              <w:pStyle w:val="Tabletext"/>
              <w:rPr>
                <w:b/>
                <w:bCs/>
              </w:rPr>
            </w:pPr>
            <w:r w:rsidRPr="00790618">
              <w:rPr>
                <w:b/>
                <w:bCs/>
              </w:rPr>
              <w:t>(08) 9173 9030, 0438 303 708, 0427 842 740 or VHF Radio CH12 / CH16</w:t>
            </w:r>
          </w:p>
          <w:p w14:paraId="3BFC1DEB" w14:textId="77777777" w:rsidR="0093334B" w:rsidRPr="00790618" w:rsidRDefault="0093334B" w:rsidP="0093334B">
            <w:pPr>
              <w:pStyle w:val="Tabletext"/>
              <w:rPr>
                <w:b/>
                <w:bCs/>
              </w:rPr>
            </w:pPr>
          </w:p>
          <w:p w14:paraId="521497A9" w14:textId="77777777" w:rsidR="0093334B" w:rsidRPr="00790618" w:rsidRDefault="0093334B" w:rsidP="0093334B">
            <w:pPr>
              <w:pStyle w:val="Tabletext"/>
              <w:rPr>
                <w:b/>
                <w:bCs/>
              </w:rPr>
            </w:pPr>
            <w:r w:rsidRPr="00790618">
              <w:rPr>
                <w:b/>
                <w:bCs/>
              </w:rPr>
              <w:t>Dampier / Ashburton VTSC – 24 hours</w:t>
            </w:r>
          </w:p>
          <w:p w14:paraId="6FB6ABF0" w14:textId="7B0B1FAF" w:rsidR="0093334B" w:rsidRPr="00790618" w:rsidRDefault="0093334B" w:rsidP="0093334B">
            <w:pPr>
              <w:pStyle w:val="Tabletext"/>
              <w:rPr>
                <w:b/>
                <w:bCs/>
              </w:rPr>
            </w:pPr>
            <w:r w:rsidRPr="00790618">
              <w:rPr>
                <w:b/>
                <w:bCs/>
              </w:rPr>
              <w:t>(08) 9159 6556, 0428 888 800 or VHF Radio (Dampier Only) CH11 / CH16</w:t>
            </w:r>
          </w:p>
        </w:tc>
      </w:tr>
      <w:tr w:rsidR="0093334B" w:rsidRPr="00096F93" w14:paraId="16D9FFEC" w14:textId="77777777" w:rsidTr="00096F93">
        <w:tc>
          <w:tcPr>
            <w:tcW w:w="5000" w:type="pct"/>
            <w:gridSpan w:val="22"/>
            <w:shd w:val="clear" w:color="auto" w:fill="008C98" w:themeFill="text2"/>
            <w:hideMark/>
          </w:tcPr>
          <w:p w14:paraId="5A2349FB" w14:textId="77777777" w:rsidR="0093334B" w:rsidRPr="00096F93" w:rsidRDefault="0093334B" w:rsidP="0093334B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096F93">
              <w:rPr>
                <w:b/>
                <w:caps/>
                <w:color w:val="FFFFFF" w:themeColor="background1"/>
              </w:rPr>
              <w:t>Response Method</w:t>
            </w:r>
          </w:p>
        </w:tc>
      </w:tr>
      <w:tr w:rsidR="0093334B" w:rsidRPr="00096F93" w14:paraId="42D35DE6" w14:textId="77777777" w:rsidTr="00096F93">
        <w:tc>
          <w:tcPr>
            <w:tcW w:w="5000" w:type="pct"/>
            <w:gridSpan w:val="22"/>
          </w:tcPr>
          <w:p w14:paraId="443BBD20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691D38C8" w14:textId="77777777" w:rsidTr="00096F93">
        <w:tc>
          <w:tcPr>
            <w:tcW w:w="5000" w:type="pct"/>
            <w:gridSpan w:val="22"/>
          </w:tcPr>
          <w:p w14:paraId="41C62243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04BC01B0" w14:textId="77777777" w:rsidTr="00096F93">
        <w:tc>
          <w:tcPr>
            <w:tcW w:w="5000" w:type="pct"/>
            <w:gridSpan w:val="22"/>
          </w:tcPr>
          <w:p w14:paraId="36C6D3E6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0A436F9F" w14:textId="77777777" w:rsidTr="00096F93">
        <w:tc>
          <w:tcPr>
            <w:tcW w:w="5000" w:type="pct"/>
            <w:gridSpan w:val="22"/>
          </w:tcPr>
          <w:p w14:paraId="3B997C54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0BC30DEA" w14:textId="77777777" w:rsidTr="00096F93">
        <w:tc>
          <w:tcPr>
            <w:tcW w:w="5000" w:type="pct"/>
            <w:gridSpan w:val="22"/>
          </w:tcPr>
          <w:p w14:paraId="581DD6B7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02866D44" w14:textId="77777777" w:rsidTr="00096F93">
        <w:tc>
          <w:tcPr>
            <w:tcW w:w="5000" w:type="pct"/>
            <w:gridSpan w:val="22"/>
          </w:tcPr>
          <w:p w14:paraId="54F97EE8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64F382E0" w14:textId="77777777" w:rsidTr="00096F93">
        <w:tc>
          <w:tcPr>
            <w:tcW w:w="5000" w:type="pct"/>
            <w:gridSpan w:val="22"/>
          </w:tcPr>
          <w:p w14:paraId="7A1A7B27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70CEC05D" w14:textId="77777777" w:rsidTr="00096F93">
        <w:tc>
          <w:tcPr>
            <w:tcW w:w="5000" w:type="pct"/>
            <w:gridSpan w:val="22"/>
          </w:tcPr>
          <w:p w14:paraId="108C48BA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637A83FA" w14:textId="77777777" w:rsidTr="00973F0D">
        <w:tc>
          <w:tcPr>
            <w:tcW w:w="5000" w:type="pct"/>
            <w:gridSpan w:val="22"/>
            <w:shd w:val="clear" w:color="auto" w:fill="008C98" w:themeFill="text2"/>
            <w:hideMark/>
          </w:tcPr>
          <w:p w14:paraId="77B7DBDC" w14:textId="77777777" w:rsidR="0093334B" w:rsidRPr="00096F93" w:rsidRDefault="0093334B" w:rsidP="0093334B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096F93">
              <w:rPr>
                <w:b/>
                <w:caps/>
                <w:color w:val="FFFFFF" w:themeColor="background1"/>
              </w:rPr>
              <w:lastRenderedPageBreak/>
              <w:t>Permit approval</w:t>
            </w:r>
          </w:p>
        </w:tc>
      </w:tr>
      <w:tr w:rsidR="0093334B" w:rsidRPr="00096F93" w14:paraId="4020C576" w14:textId="77777777" w:rsidTr="00973F0D">
        <w:tc>
          <w:tcPr>
            <w:tcW w:w="5000" w:type="pct"/>
            <w:gridSpan w:val="22"/>
          </w:tcPr>
          <w:p w14:paraId="6E25EDCD" w14:textId="54F4D9FC" w:rsidR="0093334B" w:rsidRPr="00096F93" w:rsidRDefault="0093334B" w:rsidP="0093334B">
            <w:pPr>
              <w:pStyle w:val="Tabletext"/>
            </w:pPr>
            <w:r w:rsidRPr="00973F0D">
              <w:t xml:space="preserve">The risk control measures for the </w:t>
            </w:r>
            <w:r>
              <w:t>working at height</w:t>
            </w:r>
            <w:r w:rsidRPr="00973F0D">
              <w:t xml:space="preserve"> have been implemented and all persons involved in the </w:t>
            </w:r>
            <w:r>
              <w:t>working at height</w:t>
            </w:r>
            <w:r w:rsidRPr="00973F0D">
              <w:t xml:space="preserve"> understand the requirements of this written authority. I am aware of my responsibilities and will complete all duties required as the</w:t>
            </w:r>
            <w:r>
              <w:t xml:space="preserve"> P</w:t>
            </w:r>
            <w:r w:rsidRPr="00973F0D">
              <w:t xml:space="preserve">ermit </w:t>
            </w:r>
            <w:r>
              <w:t>H</w:t>
            </w:r>
            <w:r w:rsidRPr="00973F0D">
              <w:t xml:space="preserve">older or </w:t>
            </w:r>
            <w:r>
              <w:t>P</w:t>
            </w:r>
            <w:r w:rsidRPr="00973F0D">
              <w:t xml:space="preserve">ermit </w:t>
            </w:r>
            <w:r>
              <w:t>A</w:t>
            </w:r>
            <w:r w:rsidRPr="00973F0D">
              <w:t>uthoriser.</w:t>
            </w:r>
          </w:p>
        </w:tc>
      </w:tr>
      <w:tr w:rsidR="0093334B" w:rsidRPr="00096F93" w14:paraId="2D32846B" w14:textId="77777777" w:rsidTr="0076469B">
        <w:tc>
          <w:tcPr>
            <w:tcW w:w="1176" w:type="pct"/>
            <w:gridSpan w:val="3"/>
            <w:shd w:val="clear" w:color="auto" w:fill="DEDFDF"/>
          </w:tcPr>
          <w:p w14:paraId="4444209A" w14:textId="77777777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Permit Holder Name</w:t>
            </w:r>
          </w:p>
        </w:tc>
        <w:tc>
          <w:tcPr>
            <w:tcW w:w="1335" w:type="pct"/>
            <w:gridSpan w:val="6"/>
          </w:tcPr>
          <w:p w14:paraId="04A37A88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47" w:type="pct"/>
            <w:gridSpan w:val="5"/>
            <w:shd w:val="clear" w:color="auto" w:fill="DEDFDF"/>
          </w:tcPr>
          <w:p w14:paraId="0EA06AEE" w14:textId="77777777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Signature</w:t>
            </w:r>
          </w:p>
        </w:tc>
        <w:tc>
          <w:tcPr>
            <w:tcW w:w="1742" w:type="pct"/>
            <w:gridSpan w:val="8"/>
          </w:tcPr>
          <w:p w14:paraId="3B32F6CA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0526D5CC" w14:textId="77777777" w:rsidTr="0076469B">
        <w:tc>
          <w:tcPr>
            <w:tcW w:w="1176" w:type="pct"/>
            <w:gridSpan w:val="3"/>
            <w:shd w:val="clear" w:color="auto" w:fill="DEDFDF"/>
          </w:tcPr>
          <w:p w14:paraId="060EB8F8" w14:textId="77777777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 xml:space="preserve">Date </w:t>
            </w:r>
          </w:p>
        </w:tc>
        <w:tc>
          <w:tcPr>
            <w:tcW w:w="1335" w:type="pct"/>
            <w:gridSpan w:val="6"/>
          </w:tcPr>
          <w:p w14:paraId="7DDAA921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47" w:type="pct"/>
            <w:gridSpan w:val="5"/>
            <w:shd w:val="clear" w:color="auto" w:fill="DEDFDF"/>
          </w:tcPr>
          <w:p w14:paraId="4897492E" w14:textId="77777777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Time</w:t>
            </w:r>
          </w:p>
        </w:tc>
        <w:tc>
          <w:tcPr>
            <w:tcW w:w="1742" w:type="pct"/>
            <w:gridSpan w:val="8"/>
          </w:tcPr>
          <w:p w14:paraId="6EDF3CA7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2C90D18B" w14:textId="77777777" w:rsidTr="0076469B">
        <w:tc>
          <w:tcPr>
            <w:tcW w:w="1176" w:type="pct"/>
            <w:gridSpan w:val="3"/>
            <w:shd w:val="clear" w:color="auto" w:fill="DEDFDF"/>
          </w:tcPr>
          <w:p w14:paraId="3DE4A1CA" w14:textId="77777777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Permit Authoriser</w:t>
            </w:r>
          </w:p>
        </w:tc>
        <w:tc>
          <w:tcPr>
            <w:tcW w:w="1335" w:type="pct"/>
            <w:gridSpan w:val="6"/>
          </w:tcPr>
          <w:p w14:paraId="071FA272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47" w:type="pct"/>
            <w:gridSpan w:val="5"/>
            <w:shd w:val="clear" w:color="auto" w:fill="DEDFDF"/>
          </w:tcPr>
          <w:p w14:paraId="63A79DA5" w14:textId="77777777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Signature</w:t>
            </w:r>
          </w:p>
        </w:tc>
        <w:tc>
          <w:tcPr>
            <w:tcW w:w="1742" w:type="pct"/>
            <w:gridSpan w:val="8"/>
          </w:tcPr>
          <w:p w14:paraId="30579F8E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31AB9D7E" w14:textId="77777777" w:rsidTr="0076469B">
        <w:tc>
          <w:tcPr>
            <w:tcW w:w="1176" w:type="pct"/>
            <w:gridSpan w:val="3"/>
            <w:tcBorders>
              <w:bottom w:val="single" w:sz="4" w:space="0" w:color="auto"/>
            </w:tcBorders>
            <w:shd w:val="clear" w:color="auto" w:fill="DEDFDF"/>
          </w:tcPr>
          <w:p w14:paraId="4AC39BDC" w14:textId="77777777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Date</w:t>
            </w:r>
          </w:p>
        </w:tc>
        <w:tc>
          <w:tcPr>
            <w:tcW w:w="1335" w:type="pct"/>
            <w:gridSpan w:val="6"/>
            <w:tcBorders>
              <w:bottom w:val="single" w:sz="4" w:space="0" w:color="auto"/>
            </w:tcBorders>
          </w:tcPr>
          <w:p w14:paraId="4D3F2302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47" w:type="pct"/>
            <w:gridSpan w:val="5"/>
            <w:tcBorders>
              <w:bottom w:val="single" w:sz="4" w:space="0" w:color="auto"/>
            </w:tcBorders>
            <w:shd w:val="clear" w:color="auto" w:fill="DEDFDF"/>
          </w:tcPr>
          <w:p w14:paraId="0A2EE6A3" w14:textId="77777777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Time</w:t>
            </w:r>
          </w:p>
        </w:tc>
        <w:tc>
          <w:tcPr>
            <w:tcW w:w="1742" w:type="pct"/>
            <w:gridSpan w:val="8"/>
            <w:tcBorders>
              <w:bottom w:val="single" w:sz="4" w:space="0" w:color="auto"/>
            </w:tcBorders>
          </w:tcPr>
          <w:p w14:paraId="4452A5B3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006254BB" w14:textId="77777777" w:rsidTr="00973F0D">
        <w:tc>
          <w:tcPr>
            <w:tcW w:w="5000" w:type="pct"/>
            <w:gridSpan w:val="22"/>
            <w:shd w:val="clear" w:color="auto" w:fill="008C98" w:themeFill="text2"/>
            <w:hideMark/>
          </w:tcPr>
          <w:p w14:paraId="1FC5BFF8" w14:textId="77777777" w:rsidR="0093334B" w:rsidRPr="00096F93" w:rsidRDefault="0093334B" w:rsidP="0093334B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096F93">
              <w:rPr>
                <w:b/>
                <w:caps/>
                <w:color w:val="FFFFFF" w:themeColor="background1"/>
              </w:rPr>
              <w:t>permit holder Transfer</w:t>
            </w:r>
          </w:p>
        </w:tc>
      </w:tr>
      <w:tr w:rsidR="0093334B" w:rsidRPr="00096F93" w14:paraId="13904E19" w14:textId="77777777" w:rsidTr="00973F0D">
        <w:tc>
          <w:tcPr>
            <w:tcW w:w="5000" w:type="pct"/>
            <w:gridSpan w:val="22"/>
            <w:tcBorders>
              <w:bottom w:val="single" w:sz="4" w:space="0" w:color="auto"/>
            </w:tcBorders>
          </w:tcPr>
          <w:p w14:paraId="57592FEC" w14:textId="642BC9CE" w:rsidR="0093334B" w:rsidRPr="00096F93" w:rsidRDefault="0093334B" w:rsidP="0093334B">
            <w:pPr>
              <w:pStyle w:val="Tabletext"/>
            </w:pPr>
            <w:r w:rsidRPr="00096F93">
              <w:t>I am aware of my responsibilit</w:t>
            </w:r>
            <w:r>
              <w:t>ies</w:t>
            </w:r>
            <w:r w:rsidRPr="00096F93">
              <w:t xml:space="preserve"> and </w:t>
            </w:r>
            <w:r>
              <w:t>will complete</w:t>
            </w:r>
            <w:r w:rsidRPr="00096F93">
              <w:t xml:space="preserve"> all duties required as the </w:t>
            </w:r>
            <w:r>
              <w:t>P</w:t>
            </w:r>
            <w:r w:rsidRPr="00096F93">
              <w:t xml:space="preserve">ermit </w:t>
            </w:r>
            <w:r>
              <w:t>H</w:t>
            </w:r>
            <w:r w:rsidRPr="00096F93">
              <w:t>older</w:t>
            </w:r>
            <w:r>
              <w:t>.</w:t>
            </w:r>
          </w:p>
        </w:tc>
      </w:tr>
      <w:tr w:rsidR="0093334B" w:rsidRPr="00096F93" w14:paraId="00416BFB" w14:textId="77777777" w:rsidTr="0076469B">
        <w:tc>
          <w:tcPr>
            <w:tcW w:w="2078" w:type="pct"/>
            <w:gridSpan w:val="7"/>
            <w:shd w:val="clear" w:color="auto" w:fill="DEDFDF"/>
          </w:tcPr>
          <w:p w14:paraId="7CEFF952" w14:textId="2726B413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Name</w:t>
            </w:r>
          </w:p>
        </w:tc>
        <w:tc>
          <w:tcPr>
            <w:tcW w:w="982" w:type="pct"/>
            <w:gridSpan w:val="4"/>
            <w:shd w:val="clear" w:color="auto" w:fill="DEDFDF"/>
          </w:tcPr>
          <w:p w14:paraId="3BC6070F" w14:textId="5EC17D84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Date</w:t>
            </w:r>
          </w:p>
        </w:tc>
        <w:tc>
          <w:tcPr>
            <w:tcW w:w="739" w:type="pct"/>
            <w:gridSpan w:val="5"/>
            <w:shd w:val="clear" w:color="auto" w:fill="DEDFDF"/>
          </w:tcPr>
          <w:p w14:paraId="3709A26A" w14:textId="3FF915A8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Time O</w:t>
            </w:r>
            <w:r>
              <w:rPr>
                <w:b/>
                <w:color w:val="008C98"/>
              </w:rPr>
              <w:t>n</w:t>
            </w:r>
          </w:p>
        </w:tc>
        <w:tc>
          <w:tcPr>
            <w:tcW w:w="1201" w:type="pct"/>
            <w:gridSpan w:val="6"/>
            <w:shd w:val="clear" w:color="auto" w:fill="DEDFDF"/>
          </w:tcPr>
          <w:p w14:paraId="6B06D5B5" w14:textId="643B8840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Signature</w:t>
            </w:r>
          </w:p>
        </w:tc>
      </w:tr>
      <w:tr w:rsidR="0093334B" w:rsidRPr="00096F93" w14:paraId="4E5F1A13" w14:textId="77777777" w:rsidTr="0076469B">
        <w:tc>
          <w:tcPr>
            <w:tcW w:w="2078" w:type="pct"/>
            <w:gridSpan w:val="7"/>
          </w:tcPr>
          <w:p w14:paraId="4841BCB9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982" w:type="pct"/>
            <w:gridSpan w:val="4"/>
          </w:tcPr>
          <w:p w14:paraId="0759D1C6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5"/>
          </w:tcPr>
          <w:p w14:paraId="1BD15866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1201" w:type="pct"/>
            <w:gridSpan w:val="6"/>
          </w:tcPr>
          <w:p w14:paraId="282C810A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01B1530A" w14:textId="77777777" w:rsidTr="0076469B">
        <w:tc>
          <w:tcPr>
            <w:tcW w:w="2078" w:type="pct"/>
            <w:gridSpan w:val="7"/>
          </w:tcPr>
          <w:p w14:paraId="68D5E250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982" w:type="pct"/>
            <w:gridSpan w:val="4"/>
          </w:tcPr>
          <w:p w14:paraId="7E7B9DA1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5"/>
          </w:tcPr>
          <w:p w14:paraId="675B317B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1201" w:type="pct"/>
            <w:gridSpan w:val="6"/>
          </w:tcPr>
          <w:p w14:paraId="26DCDA59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6C867215" w14:textId="77777777" w:rsidTr="0076469B">
        <w:tc>
          <w:tcPr>
            <w:tcW w:w="2078" w:type="pct"/>
            <w:gridSpan w:val="7"/>
          </w:tcPr>
          <w:p w14:paraId="36D98F83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982" w:type="pct"/>
            <w:gridSpan w:val="4"/>
          </w:tcPr>
          <w:p w14:paraId="24AD545F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5"/>
          </w:tcPr>
          <w:p w14:paraId="288A77E3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1201" w:type="pct"/>
            <w:gridSpan w:val="6"/>
          </w:tcPr>
          <w:p w14:paraId="433BE9D5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15D8B5E2" w14:textId="77777777" w:rsidTr="0076469B">
        <w:tc>
          <w:tcPr>
            <w:tcW w:w="2078" w:type="pct"/>
            <w:gridSpan w:val="7"/>
          </w:tcPr>
          <w:p w14:paraId="5A72B970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982" w:type="pct"/>
            <w:gridSpan w:val="4"/>
          </w:tcPr>
          <w:p w14:paraId="180F2DED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5"/>
          </w:tcPr>
          <w:p w14:paraId="19619645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1201" w:type="pct"/>
            <w:gridSpan w:val="6"/>
          </w:tcPr>
          <w:p w14:paraId="44C006FB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7943ACB3" w14:textId="77777777" w:rsidTr="0076469B">
        <w:tc>
          <w:tcPr>
            <w:tcW w:w="2078" w:type="pct"/>
            <w:gridSpan w:val="7"/>
          </w:tcPr>
          <w:p w14:paraId="18209DFD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982" w:type="pct"/>
            <w:gridSpan w:val="4"/>
          </w:tcPr>
          <w:p w14:paraId="27B5BC9F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5"/>
          </w:tcPr>
          <w:p w14:paraId="0211F183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1201" w:type="pct"/>
            <w:gridSpan w:val="6"/>
          </w:tcPr>
          <w:p w14:paraId="71698C99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2BF5E9C9" w14:textId="77777777" w:rsidTr="0076469B">
        <w:tc>
          <w:tcPr>
            <w:tcW w:w="2078" w:type="pct"/>
            <w:gridSpan w:val="7"/>
          </w:tcPr>
          <w:p w14:paraId="617EE1DE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982" w:type="pct"/>
            <w:gridSpan w:val="4"/>
          </w:tcPr>
          <w:p w14:paraId="703780B8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5"/>
          </w:tcPr>
          <w:p w14:paraId="1C5206D6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1201" w:type="pct"/>
            <w:gridSpan w:val="6"/>
          </w:tcPr>
          <w:p w14:paraId="6573F11E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72D5315E" w14:textId="77777777" w:rsidTr="0076469B">
        <w:tc>
          <w:tcPr>
            <w:tcW w:w="2078" w:type="pct"/>
            <w:gridSpan w:val="7"/>
          </w:tcPr>
          <w:p w14:paraId="405FCD5D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982" w:type="pct"/>
            <w:gridSpan w:val="4"/>
          </w:tcPr>
          <w:p w14:paraId="279156ED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5"/>
          </w:tcPr>
          <w:p w14:paraId="0DC08DEE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1201" w:type="pct"/>
            <w:gridSpan w:val="6"/>
          </w:tcPr>
          <w:p w14:paraId="4FCFD2C2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2BD8BF02" w14:textId="77777777" w:rsidTr="0076469B">
        <w:tc>
          <w:tcPr>
            <w:tcW w:w="2078" w:type="pct"/>
            <w:gridSpan w:val="7"/>
          </w:tcPr>
          <w:p w14:paraId="159DB2B1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982" w:type="pct"/>
            <w:gridSpan w:val="4"/>
          </w:tcPr>
          <w:p w14:paraId="7E6B9757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5"/>
          </w:tcPr>
          <w:p w14:paraId="0099E410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1201" w:type="pct"/>
            <w:gridSpan w:val="6"/>
          </w:tcPr>
          <w:p w14:paraId="5F49C35D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3B8D9AF8" w14:textId="77777777" w:rsidTr="0076469B">
        <w:tc>
          <w:tcPr>
            <w:tcW w:w="2078" w:type="pct"/>
            <w:gridSpan w:val="7"/>
            <w:tcBorders>
              <w:bottom w:val="single" w:sz="4" w:space="0" w:color="auto"/>
            </w:tcBorders>
          </w:tcPr>
          <w:p w14:paraId="556AF519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982" w:type="pct"/>
            <w:gridSpan w:val="4"/>
            <w:tcBorders>
              <w:bottom w:val="single" w:sz="4" w:space="0" w:color="auto"/>
            </w:tcBorders>
          </w:tcPr>
          <w:p w14:paraId="3A3B1D8D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5"/>
            <w:tcBorders>
              <w:bottom w:val="single" w:sz="4" w:space="0" w:color="auto"/>
            </w:tcBorders>
          </w:tcPr>
          <w:p w14:paraId="08E98F62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1201" w:type="pct"/>
            <w:gridSpan w:val="6"/>
            <w:tcBorders>
              <w:bottom w:val="single" w:sz="4" w:space="0" w:color="auto"/>
            </w:tcBorders>
          </w:tcPr>
          <w:p w14:paraId="2297FB3A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2D43319A" w14:textId="77777777" w:rsidTr="0076469B">
        <w:tc>
          <w:tcPr>
            <w:tcW w:w="2078" w:type="pct"/>
            <w:gridSpan w:val="7"/>
            <w:tcBorders>
              <w:bottom w:val="single" w:sz="4" w:space="0" w:color="auto"/>
            </w:tcBorders>
          </w:tcPr>
          <w:p w14:paraId="55600344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982" w:type="pct"/>
            <w:gridSpan w:val="4"/>
            <w:tcBorders>
              <w:bottom w:val="single" w:sz="4" w:space="0" w:color="auto"/>
            </w:tcBorders>
          </w:tcPr>
          <w:p w14:paraId="5F6A23DD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5"/>
            <w:tcBorders>
              <w:bottom w:val="single" w:sz="4" w:space="0" w:color="auto"/>
            </w:tcBorders>
          </w:tcPr>
          <w:p w14:paraId="05EEBF2A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1201" w:type="pct"/>
            <w:gridSpan w:val="6"/>
            <w:tcBorders>
              <w:bottom w:val="single" w:sz="4" w:space="0" w:color="auto"/>
            </w:tcBorders>
          </w:tcPr>
          <w:p w14:paraId="3328549F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6DA9F893" w14:textId="77777777" w:rsidTr="0076469B">
        <w:tc>
          <w:tcPr>
            <w:tcW w:w="2078" w:type="pct"/>
            <w:gridSpan w:val="7"/>
            <w:tcBorders>
              <w:bottom w:val="single" w:sz="4" w:space="0" w:color="auto"/>
            </w:tcBorders>
          </w:tcPr>
          <w:p w14:paraId="05D2B29F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982" w:type="pct"/>
            <w:gridSpan w:val="4"/>
            <w:tcBorders>
              <w:bottom w:val="single" w:sz="4" w:space="0" w:color="auto"/>
            </w:tcBorders>
          </w:tcPr>
          <w:p w14:paraId="7F1B30C9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5"/>
            <w:tcBorders>
              <w:bottom w:val="single" w:sz="4" w:space="0" w:color="auto"/>
            </w:tcBorders>
          </w:tcPr>
          <w:p w14:paraId="512B839B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1201" w:type="pct"/>
            <w:gridSpan w:val="6"/>
            <w:tcBorders>
              <w:bottom w:val="single" w:sz="4" w:space="0" w:color="auto"/>
            </w:tcBorders>
          </w:tcPr>
          <w:p w14:paraId="0D64C36E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42042147" w14:textId="77777777" w:rsidTr="0076469B">
        <w:tc>
          <w:tcPr>
            <w:tcW w:w="2078" w:type="pct"/>
            <w:gridSpan w:val="7"/>
            <w:tcBorders>
              <w:bottom w:val="single" w:sz="4" w:space="0" w:color="auto"/>
            </w:tcBorders>
          </w:tcPr>
          <w:p w14:paraId="2CB20049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982" w:type="pct"/>
            <w:gridSpan w:val="4"/>
            <w:tcBorders>
              <w:bottom w:val="single" w:sz="4" w:space="0" w:color="auto"/>
            </w:tcBorders>
          </w:tcPr>
          <w:p w14:paraId="43C1C51D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5"/>
            <w:tcBorders>
              <w:bottom w:val="single" w:sz="4" w:space="0" w:color="auto"/>
            </w:tcBorders>
          </w:tcPr>
          <w:p w14:paraId="7BB3C625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1201" w:type="pct"/>
            <w:gridSpan w:val="6"/>
            <w:tcBorders>
              <w:bottom w:val="single" w:sz="4" w:space="0" w:color="auto"/>
            </w:tcBorders>
          </w:tcPr>
          <w:p w14:paraId="3AC566C3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2AA41558" w14:textId="77777777" w:rsidTr="0076469B">
        <w:tc>
          <w:tcPr>
            <w:tcW w:w="2078" w:type="pct"/>
            <w:gridSpan w:val="7"/>
            <w:tcBorders>
              <w:bottom w:val="single" w:sz="4" w:space="0" w:color="auto"/>
            </w:tcBorders>
          </w:tcPr>
          <w:p w14:paraId="337D83D9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982" w:type="pct"/>
            <w:gridSpan w:val="4"/>
            <w:tcBorders>
              <w:bottom w:val="single" w:sz="4" w:space="0" w:color="auto"/>
            </w:tcBorders>
          </w:tcPr>
          <w:p w14:paraId="7137FA9D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5"/>
            <w:tcBorders>
              <w:bottom w:val="single" w:sz="4" w:space="0" w:color="auto"/>
            </w:tcBorders>
          </w:tcPr>
          <w:p w14:paraId="0B9650A0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1201" w:type="pct"/>
            <w:gridSpan w:val="6"/>
            <w:tcBorders>
              <w:bottom w:val="single" w:sz="4" w:space="0" w:color="auto"/>
            </w:tcBorders>
          </w:tcPr>
          <w:p w14:paraId="209FB9B5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5E44A440" w14:textId="77777777" w:rsidTr="0076469B">
        <w:tc>
          <w:tcPr>
            <w:tcW w:w="2078" w:type="pct"/>
            <w:gridSpan w:val="7"/>
            <w:tcBorders>
              <w:bottom w:val="single" w:sz="4" w:space="0" w:color="auto"/>
            </w:tcBorders>
          </w:tcPr>
          <w:p w14:paraId="73D39A78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982" w:type="pct"/>
            <w:gridSpan w:val="4"/>
            <w:tcBorders>
              <w:bottom w:val="single" w:sz="4" w:space="0" w:color="auto"/>
            </w:tcBorders>
          </w:tcPr>
          <w:p w14:paraId="17D9F511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5"/>
            <w:tcBorders>
              <w:bottom w:val="single" w:sz="4" w:space="0" w:color="auto"/>
            </w:tcBorders>
          </w:tcPr>
          <w:p w14:paraId="1F9B503D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1201" w:type="pct"/>
            <w:gridSpan w:val="6"/>
            <w:tcBorders>
              <w:bottom w:val="single" w:sz="4" w:space="0" w:color="auto"/>
            </w:tcBorders>
          </w:tcPr>
          <w:p w14:paraId="2461FD71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180D2D45" w14:textId="77777777" w:rsidTr="00973F0D">
        <w:tc>
          <w:tcPr>
            <w:tcW w:w="5000" w:type="pct"/>
            <w:gridSpan w:val="22"/>
            <w:shd w:val="clear" w:color="auto" w:fill="008C98" w:themeFill="text2"/>
          </w:tcPr>
          <w:p w14:paraId="427EDDBB" w14:textId="77777777" w:rsidR="0093334B" w:rsidRPr="00096F93" w:rsidRDefault="0093334B" w:rsidP="0093334B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096F93">
              <w:rPr>
                <w:b/>
                <w:caps/>
                <w:color w:val="FFFFFF" w:themeColor="background1"/>
              </w:rPr>
              <w:t>WORKING AT HEIGHT PERMIT RETURN</w:t>
            </w:r>
          </w:p>
        </w:tc>
      </w:tr>
      <w:tr w:rsidR="0093334B" w:rsidRPr="00096F93" w14:paraId="27ECBC7D" w14:textId="77777777" w:rsidTr="0076469B">
        <w:tc>
          <w:tcPr>
            <w:tcW w:w="2078" w:type="pct"/>
            <w:gridSpan w:val="7"/>
            <w:shd w:val="clear" w:color="auto" w:fill="DEDFDF"/>
          </w:tcPr>
          <w:p w14:paraId="4C8E7DD7" w14:textId="77777777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The work outlined in the permit was</w:t>
            </w:r>
          </w:p>
        </w:tc>
        <w:tc>
          <w:tcPr>
            <w:tcW w:w="946" w:type="pct"/>
            <w:gridSpan w:val="3"/>
          </w:tcPr>
          <w:p w14:paraId="1AFE4EC3" w14:textId="77777777" w:rsidR="0093334B" w:rsidRPr="00096F93" w:rsidRDefault="00463A47" w:rsidP="0093334B">
            <w:pPr>
              <w:pStyle w:val="Tabletext"/>
            </w:pPr>
            <w:sdt>
              <w:sdtPr>
                <w:id w:val="160191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 w:rsidRPr="00096F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334B" w:rsidRPr="00096F93">
              <w:t xml:space="preserve">  Cancelled </w:t>
            </w:r>
          </w:p>
        </w:tc>
        <w:tc>
          <w:tcPr>
            <w:tcW w:w="1003" w:type="pct"/>
            <w:gridSpan w:val="7"/>
          </w:tcPr>
          <w:p w14:paraId="117E8FC7" w14:textId="1E804B14" w:rsidR="0093334B" w:rsidRPr="00096F93" w:rsidRDefault="00463A47" w:rsidP="0093334B">
            <w:pPr>
              <w:pStyle w:val="Tabletext"/>
            </w:pPr>
            <w:sdt>
              <w:sdtPr>
                <w:id w:val="-160926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 w:rsidRPr="00096F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334B" w:rsidRPr="00096F93">
              <w:t xml:space="preserve">  </w:t>
            </w:r>
            <w:r w:rsidR="0093334B">
              <w:t xml:space="preserve">Not </w:t>
            </w:r>
            <w:r w:rsidR="0093334B" w:rsidRPr="00096F93">
              <w:t>C</w:t>
            </w:r>
            <w:r w:rsidR="0093334B">
              <w:t>ompleted</w:t>
            </w:r>
            <w:r w:rsidR="0093334B" w:rsidRPr="00096F93">
              <w:t xml:space="preserve"> </w:t>
            </w:r>
          </w:p>
        </w:tc>
        <w:tc>
          <w:tcPr>
            <w:tcW w:w="973" w:type="pct"/>
            <w:gridSpan w:val="5"/>
          </w:tcPr>
          <w:p w14:paraId="3F5E83A2" w14:textId="77777777" w:rsidR="0093334B" w:rsidRPr="00096F93" w:rsidRDefault="00463A47" w:rsidP="0093334B">
            <w:pPr>
              <w:pStyle w:val="Tabletext"/>
            </w:pPr>
            <w:sdt>
              <w:sdtPr>
                <w:id w:val="90865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 w:rsidRPr="00096F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334B" w:rsidRPr="00096F93">
              <w:t xml:space="preserve">  Completed</w:t>
            </w:r>
          </w:p>
        </w:tc>
      </w:tr>
      <w:tr w:rsidR="0093334B" w:rsidRPr="00096F93" w14:paraId="1346270A" w14:textId="77777777" w:rsidTr="0076469B">
        <w:tc>
          <w:tcPr>
            <w:tcW w:w="4027" w:type="pct"/>
            <w:gridSpan w:val="17"/>
            <w:shd w:val="clear" w:color="auto" w:fill="DEDFDF"/>
          </w:tcPr>
          <w:p w14:paraId="4007CAB2" w14:textId="67A74D5A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 xml:space="preserve">All persons, equipment and materials </w:t>
            </w:r>
            <w:r>
              <w:rPr>
                <w:b/>
                <w:color w:val="008C98"/>
              </w:rPr>
              <w:t>are removed</w:t>
            </w:r>
            <w:r w:rsidRPr="00096F93">
              <w:rPr>
                <w:b/>
                <w:color w:val="008C98"/>
              </w:rPr>
              <w:t xml:space="preserve"> from the work area</w:t>
            </w:r>
          </w:p>
        </w:tc>
        <w:tc>
          <w:tcPr>
            <w:tcW w:w="487" w:type="pct"/>
            <w:gridSpan w:val="3"/>
          </w:tcPr>
          <w:p w14:paraId="76CE5C05" w14:textId="77777777" w:rsidR="0093334B" w:rsidRPr="00096F93" w:rsidRDefault="00463A47" w:rsidP="0093334B">
            <w:pPr>
              <w:pStyle w:val="Tabletext"/>
            </w:pPr>
            <w:sdt>
              <w:sdtPr>
                <w:id w:val="-165421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 w:rsidRPr="00096F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334B" w:rsidRPr="00096F93">
              <w:t xml:space="preserve"> Yes</w:t>
            </w:r>
          </w:p>
        </w:tc>
        <w:tc>
          <w:tcPr>
            <w:tcW w:w="486" w:type="pct"/>
            <w:gridSpan w:val="2"/>
          </w:tcPr>
          <w:p w14:paraId="05F7ECDA" w14:textId="426D8B04" w:rsidR="0093334B" w:rsidRPr="00096F93" w:rsidRDefault="00463A47" w:rsidP="0093334B">
            <w:pPr>
              <w:pStyle w:val="Tabletext"/>
            </w:pPr>
            <w:sdt>
              <w:sdtPr>
                <w:id w:val="70004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4B" w:rsidRPr="00096F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334B" w:rsidRPr="00096F93">
              <w:t xml:space="preserve"> No</w:t>
            </w:r>
          </w:p>
        </w:tc>
      </w:tr>
      <w:tr w:rsidR="0093334B" w:rsidRPr="00096F93" w14:paraId="014EC73E" w14:textId="77777777" w:rsidTr="0076469B">
        <w:tc>
          <w:tcPr>
            <w:tcW w:w="1194" w:type="pct"/>
            <w:gridSpan w:val="4"/>
            <w:shd w:val="clear" w:color="auto" w:fill="DEDFDF"/>
          </w:tcPr>
          <w:p w14:paraId="22761902" w14:textId="77777777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Permit Holder Name</w:t>
            </w:r>
          </w:p>
        </w:tc>
        <w:tc>
          <w:tcPr>
            <w:tcW w:w="1317" w:type="pct"/>
            <w:gridSpan w:val="5"/>
          </w:tcPr>
          <w:p w14:paraId="27AA15CE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4"/>
            <w:shd w:val="clear" w:color="auto" w:fill="DEDFDF"/>
          </w:tcPr>
          <w:p w14:paraId="43133C87" w14:textId="77777777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Signature</w:t>
            </w:r>
          </w:p>
        </w:tc>
        <w:tc>
          <w:tcPr>
            <w:tcW w:w="1750" w:type="pct"/>
            <w:gridSpan w:val="9"/>
          </w:tcPr>
          <w:p w14:paraId="5405E5D4" w14:textId="77777777" w:rsidR="0093334B" w:rsidRPr="00096F93" w:rsidRDefault="0093334B" w:rsidP="0093334B">
            <w:pPr>
              <w:pStyle w:val="Tabletext"/>
            </w:pPr>
          </w:p>
        </w:tc>
      </w:tr>
      <w:tr w:rsidR="0093334B" w:rsidRPr="00096F93" w14:paraId="37F671C8" w14:textId="77777777" w:rsidTr="0076469B">
        <w:tc>
          <w:tcPr>
            <w:tcW w:w="1194" w:type="pct"/>
            <w:gridSpan w:val="4"/>
            <w:shd w:val="clear" w:color="auto" w:fill="DEDFDF"/>
          </w:tcPr>
          <w:p w14:paraId="463E451A" w14:textId="77777777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 xml:space="preserve">Date </w:t>
            </w:r>
          </w:p>
        </w:tc>
        <w:tc>
          <w:tcPr>
            <w:tcW w:w="1317" w:type="pct"/>
            <w:gridSpan w:val="5"/>
          </w:tcPr>
          <w:p w14:paraId="5DEDDD65" w14:textId="77777777" w:rsidR="0093334B" w:rsidRPr="00096F93" w:rsidRDefault="0093334B" w:rsidP="0093334B">
            <w:pPr>
              <w:pStyle w:val="Tabletext"/>
            </w:pPr>
          </w:p>
        </w:tc>
        <w:tc>
          <w:tcPr>
            <w:tcW w:w="739" w:type="pct"/>
            <w:gridSpan w:val="4"/>
            <w:shd w:val="clear" w:color="auto" w:fill="DEDFDF"/>
          </w:tcPr>
          <w:p w14:paraId="09536707" w14:textId="77777777" w:rsidR="0093334B" w:rsidRPr="00096F93" w:rsidRDefault="0093334B" w:rsidP="0093334B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Time</w:t>
            </w:r>
          </w:p>
        </w:tc>
        <w:tc>
          <w:tcPr>
            <w:tcW w:w="1750" w:type="pct"/>
            <w:gridSpan w:val="9"/>
          </w:tcPr>
          <w:p w14:paraId="5FA42A45" w14:textId="77777777" w:rsidR="0093334B" w:rsidRPr="00096F93" w:rsidRDefault="0093334B" w:rsidP="0093334B">
            <w:pPr>
              <w:pStyle w:val="Tabletext"/>
            </w:pPr>
          </w:p>
        </w:tc>
      </w:tr>
    </w:tbl>
    <w:p w14:paraId="0477E1E6" w14:textId="77777777" w:rsidR="00096F93" w:rsidRDefault="00096F93" w:rsidP="00096F93">
      <w:pPr>
        <w:rPr>
          <w:lang w:val="en-US"/>
        </w:rPr>
      </w:pPr>
    </w:p>
    <w:p w14:paraId="4B419538" w14:textId="77777777" w:rsidR="00096F93" w:rsidRDefault="00096F93" w:rsidP="007261C0">
      <w:pPr>
        <w:ind w:left="142"/>
        <w:rPr>
          <w:b/>
          <w:lang w:val="en-US"/>
        </w:rPr>
      </w:pPr>
      <w:r>
        <w:rPr>
          <w:b/>
          <w:lang w:val="en-US"/>
        </w:rPr>
        <w:t>PLEASE TURN OVER PAGE FOR WORKING AT HEIGHT LOG AND SPOTTER LOG.</w:t>
      </w:r>
    </w:p>
    <w:p w14:paraId="15DBBE0E" w14:textId="77777777" w:rsidR="00D608CC" w:rsidRDefault="00D608CC" w:rsidP="00D608CC">
      <w:pPr>
        <w:ind w:firstLine="567"/>
        <w:rPr>
          <w:b/>
          <w:lang w:val="en-US"/>
        </w:rPr>
      </w:pPr>
    </w:p>
    <w:p w14:paraId="2656D792" w14:textId="7A694BE4" w:rsidR="00D608CC" w:rsidRPr="00D608CC" w:rsidRDefault="00D608CC" w:rsidP="00D608CC">
      <w:pPr>
        <w:rPr>
          <w:lang w:val="en-US"/>
        </w:rPr>
        <w:sectPr w:rsidR="00D608CC" w:rsidRPr="00D608CC" w:rsidSect="0076469B">
          <w:headerReference w:type="default" r:id="rId9"/>
          <w:footerReference w:type="default" r:id="rId10"/>
          <w:pgSz w:w="11907" w:h="16840" w:code="9"/>
          <w:pgMar w:top="1810" w:right="1418" w:bottom="1134" w:left="1418" w:header="709" w:footer="680" w:gutter="0"/>
          <w:cols w:space="720"/>
          <w:noEndnote/>
          <w:docGrid w:linePitch="299"/>
        </w:sectPr>
      </w:pPr>
    </w:p>
    <w:tbl>
      <w:tblPr>
        <w:tblStyle w:val="PPATable"/>
        <w:tblpPr w:leftFromText="180" w:rightFromText="180" w:vertAnchor="text" w:horzAnchor="margin" w:tblpY="1"/>
        <w:tblW w:w="91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64"/>
        <w:gridCol w:w="1846"/>
        <w:gridCol w:w="1424"/>
        <w:gridCol w:w="2371"/>
      </w:tblGrid>
      <w:tr w:rsidR="007261C0" w:rsidRPr="00096F93" w14:paraId="473882C5" w14:textId="77777777" w:rsidTr="00726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tcW w:w="5000" w:type="pct"/>
            <w:gridSpan w:val="4"/>
            <w:hideMark/>
          </w:tcPr>
          <w:p w14:paraId="672D12D6" w14:textId="77777777" w:rsidR="007261C0" w:rsidRPr="00096F93" w:rsidRDefault="007261C0" w:rsidP="007261C0">
            <w:pPr>
              <w:pStyle w:val="Tabletext"/>
            </w:pPr>
            <w:r w:rsidRPr="00096F93">
              <w:lastRenderedPageBreak/>
              <w:t>Working at height log</w:t>
            </w:r>
          </w:p>
        </w:tc>
      </w:tr>
      <w:tr w:rsidR="007261C0" w:rsidRPr="00096F93" w14:paraId="638BAC9E" w14:textId="77777777" w:rsidTr="007261C0">
        <w:trPr>
          <w:trHeight w:val="41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DFD900A" w14:textId="77777777" w:rsidR="007261C0" w:rsidRPr="00096F93" w:rsidRDefault="007261C0" w:rsidP="007261C0">
            <w:pPr>
              <w:pStyle w:val="Tabletext"/>
            </w:pPr>
            <w:r w:rsidRPr="00096F93">
              <w:t xml:space="preserve">I </w:t>
            </w:r>
            <w:r>
              <w:t xml:space="preserve">am aware of my responsibilities </w:t>
            </w:r>
            <w:r w:rsidRPr="00096F93">
              <w:t>and will compl</w:t>
            </w:r>
            <w:r>
              <w:t>ete</w:t>
            </w:r>
            <w:r w:rsidRPr="00096F93">
              <w:t xml:space="preserve"> </w:t>
            </w:r>
            <w:r>
              <w:t xml:space="preserve">all </w:t>
            </w:r>
            <w:r w:rsidRPr="00096F93">
              <w:t>duties as listed on this permit</w:t>
            </w:r>
            <w:r>
              <w:t xml:space="preserve">, </w:t>
            </w:r>
            <w:r w:rsidRPr="00096F93">
              <w:t xml:space="preserve">the attached </w:t>
            </w:r>
            <w:r>
              <w:t>risk assessment</w:t>
            </w:r>
            <w:r w:rsidRPr="00096F93">
              <w:t xml:space="preserve"> and response plan.</w:t>
            </w:r>
          </w:p>
        </w:tc>
      </w:tr>
      <w:tr w:rsidR="007261C0" w:rsidRPr="00096F93" w14:paraId="61DAD547" w14:textId="77777777" w:rsidTr="007261C0">
        <w:trPr>
          <w:trHeight w:val="206"/>
        </w:trPr>
        <w:tc>
          <w:tcPr>
            <w:tcW w:w="1902" w:type="pct"/>
            <w:shd w:val="clear" w:color="auto" w:fill="DEDFDF"/>
          </w:tcPr>
          <w:p w14:paraId="006A1334" w14:textId="77777777" w:rsidR="007261C0" w:rsidRPr="00096F93" w:rsidRDefault="007261C0" w:rsidP="007261C0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Name</w:t>
            </w:r>
          </w:p>
        </w:tc>
        <w:tc>
          <w:tcPr>
            <w:tcW w:w="1014" w:type="pct"/>
            <w:shd w:val="clear" w:color="auto" w:fill="DEDFDF"/>
          </w:tcPr>
          <w:p w14:paraId="006F514A" w14:textId="77777777" w:rsidR="007261C0" w:rsidRPr="00096F93" w:rsidRDefault="007261C0" w:rsidP="007261C0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 xml:space="preserve">Date </w:t>
            </w:r>
          </w:p>
        </w:tc>
        <w:tc>
          <w:tcPr>
            <w:tcW w:w="782" w:type="pct"/>
            <w:shd w:val="clear" w:color="auto" w:fill="DEDFDF"/>
          </w:tcPr>
          <w:p w14:paraId="498E3B7B" w14:textId="77777777" w:rsidR="007261C0" w:rsidRPr="00096F93" w:rsidRDefault="007261C0" w:rsidP="007261C0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Time On</w:t>
            </w:r>
          </w:p>
        </w:tc>
        <w:tc>
          <w:tcPr>
            <w:tcW w:w="1302" w:type="pct"/>
            <w:shd w:val="clear" w:color="auto" w:fill="DEDFDF"/>
          </w:tcPr>
          <w:p w14:paraId="708CBA7A" w14:textId="77777777" w:rsidR="007261C0" w:rsidRPr="00096F93" w:rsidRDefault="007261C0" w:rsidP="007261C0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Signature</w:t>
            </w:r>
          </w:p>
        </w:tc>
      </w:tr>
      <w:tr w:rsidR="007261C0" w:rsidRPr="00096F93" w14:paraId="753136F9" w14:textId="77777777" w:rsidTr="007261C0">
        <w:trPr>
          <w:trHeight w:val="218"/>
        </w:trPr>
        <w:tc>
          <w:tcPr>
            <w:tcW w:w="1902" w:type="pct"/>
          </w:tcPr>
          <w:p w14:paraId="2334E17B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3EBAF99C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2606ABEB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68FE0C78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207BFDE3" w14:textId="77777777" w:rsidTr="007261C0">
        <w:trPr>
          <w:trHeight w:val="206"/>
        </w:trPr>
        <w:tc>
          <w:tcPr>
            <w:tcW w:w="1902" w:type="pct"/>
          </w:tcPr>
          <w:p w14:paraId="7C16F76C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181EEBF0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754E19D8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5042747F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0358DB8F" w14:textId="77777777" w:rsidTr="007261C0">
        <w:trPr>
          <w:trHeight w:val="206"/>
        </w:trPr>
        <w:tc>
          <w:tcPr>
            <w:tcW w:w="1902" w:type="pct"/>
          </w:tcPr>
          <w:p w14:paraId="4FC7A775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397023F9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1E20D396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6C61E9F2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32A8A6D3" w14:textId="77777777" w:rsidTr="007261C0">
        <w:trPr>
          <w:trHeight w:val="206"/>
        </w:trPr>
        <w:tc>
          <w:tcPr>
            <w:tcW w:w="1902" w:type="pct"/>
          </w:tcPr>
          <w:p w14:paraId="02EBAD22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265D9CF6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705B5844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7B5623CF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768596AC" w14:textId="77777777" w:rsidTr="007261C0">
        <w:trPr>
          <w:trHeight w:val="206"/>
        </w:trPr>
        <w:tc>
          <w:tcPr>
            <w:tcW w:w="1902" w:type="pct"/>
          </w:tcPr>
          <w:p w14:paraId="0B14B26A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340D441B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7BFA911A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569D95B8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4BCD0B16" w14:textId="77777777" w:rsidTr="007261C0">
        <w:trPr>
          <w:trHeight w:val="218"/>
        </w:trPr>
        <w:tc>
          <w:tcPr>
            <w:tcW w:w="1902" w:type="pct"/>
          </w:tcPr>
          <w:p w14:paraId="7DF234B9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4FDDA14E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0482102C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0CB30B81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53B0759C" w14:textId="77777777" w:rsidTr="007261C0">
        <w:trPr>
          <w:trHeight w:val="206"/>
        </w:trPr>
        <w:tc>
          <w:tcPr>
            <w:tcW w:w="1902" w:type="pct"/>
          </w:tcPr>
          <w:p w14:paraId="142F1FD0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6EE439B7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44870270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0A755E54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3C8BC549" w14:textId="77777777" w:rsidTr="007261C0">
        <w:trPr>
          <w:trHeight w:val="206"/>
        </w:trPr>
        <w:tc>
          <w:tcPr>
            <w:tcW w:w="1902" w:type="pct"/>
          </w:tcPr>
          <w:p w14:paraId="339CCB3F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212E071B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7DD35AC4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304E07BE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47F6ED4A" w14:textId="77777777" w:rsidTr="007261C0">
        <w:trPr>
          <w:trHeight w:val="206"/>
        </w:trPr>
        <w:tc>
          <w:tcPr>
            <w:tcW w:w="1902" w:type="pct"/>
          </w:tcPr>
          <w:p w14:paraId="591C6360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311D3C42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499D7669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38D46A18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72080777" w14:textId="77777777" w:rsidTr="007261C0">
        <w:trPr>
          <w:trHeight w:val="206"/>
        </w:trPr>
        <w:tc>
          <w:tcPr>
            <w:tcW w:w="1902" w:type="pct"/>
          </w:tcPr>
          <w:p w14:paraId="66FA102A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224B04C2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330256BA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7BC5E5A6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6871C476" w14:textId="77777777" w:rsidTr="007261C0">
        <w:trPr>
          <w:trHeight w:val="206"/>
        </w:trPr>
        <w:tc>
          <w:tcPr>
            <w:tcW w:w="1902" w:type="pct"/>
          </w:tcPr>
          <w:p w14:paraId="39134B4E" w14:textId="77777777" w:rsidR="007261C0" w:rsidRPr="00096F93" w:rsidRDefault="007261C0" w:rsidP="007261C0">
            <w:pPr>
              <w:pStyle w:val="Tabletext"/>
              <w:jc w:val="center"/>
            </w:pPr>
          </w:p>
        </w:tc>
        <w:tc>
          <w:tcPr>
            <w:tcW w:w="1014" w:type="pct"/>
          </w:tcPr>
          <w:p w14:paraId="343CB88B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188071BC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1297E67B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5518FA9B" w14:textId="77777777" w:rsidTr="007261C0">
        <w:trPr>
          <w:trHeight w:val="218"/>
        </w:trPr>
        <w:tc>
          <w:tcPr>
            <w:tcW w:w="1902" w:type="pct"/>
          </w:tcPr>
          <w:p w14:paraId="6F8AE384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3E473A6F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4D999B5A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18E99C2C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042EAF52" w14:textId="77777777" w:rsidTr="007261C0">
        <w:trPr>
          <w:trHeight w:val="206"/>
        </w:trPr>
        <w:tc>
          <w:tcPr>
            <w:tcW w:w="1902" w:type="pct"/>
          </w:tcPr>
          <w:p w14:paraId="3A52F61C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1BB855EF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09C5696D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756A2587" w14:textId="77777777" w:rsidR="007261C0" w:rsidRPr="00096F93" w:rsidRDefault="007261C0" w:rsidP="007261C0">
            <w:pPr>
              <w:pStyle w:val="Tabletext"/>
            </w:pPr>
          </w:p>
        </w:tc>
      </w:tr>
      <w:tr w:rsidR="00810A97" w:rsidRPr="00096F93" w14:paraId="4D6ED734" w14:textId="77777777" w:rsidTr="007261C0">
        <w:trPr>
          <w:trHeight w:val="206"/>
        </w:trPr>
        <w:tc>
          <w:tcPr>
            <w:tcW w:w="1902" w:type="pct"/>
          </w:tcPr>
          <w:p w14:paraId="7ED03DAE" w14:textId="77777777" w:rsidR="00810A97" w:rsidRPr="00096F93" w:rsidRDefault="00810A97" w:rsidP="007261C0">
            <w:pPr>
              <w:pStyle w:val="Tabletext"/>
            </w:pPr>
          </w:p>
        </w:tc>
        <w:tc>
          <w:tcPr>
            <w:tcW w:w="1014" w:type="pct"/>
          </w:tcPr>
          <w:p w14:paraId="15DB45EF" w14:textId="77777777" w:rsidR="00810A97" w:rsidRPr="00096F93" w:rsidRDefault="00810A97" w:rsidP="007261C0">
            <w:pPr>
              <w:pStyle w:val="Tabletext"/>
            </w:pPr>
          </w:p>
        </w:tc>
        <w:tc>
          <w:tcPr>
            <w:tcW w:w="782" w:type="pct"/>
          </w:tcPr>
          <w:p w14:paraId="18168FE8" w14:textId="77777777" w:rsidR="00810A97" w:rsidRPr="00096F93" w:rsidRDefault="00810A97" w:rsidP="007261C0">
            <w:pPr>
              <w:pStyle w:val="Tabletext"/>
            </w:pPr>
          </w:p>
        </w:tc>
        <w:tc>
          <w:tcPr>
            <w:tcW w:w="1302" w:type="pct"/>
          </w:tcPr>
          <w:p w14:paraId="349B85F5" w14:textId="77777777" w:rsidR="00810A97" w:rsidRPr="00096F93" w:rsidRDefault="00810A97" w:rsidP="007261C0">
            <w:pPr>
              <w:pStyle w:val="Tabletext"/>
            </w:pPr>
          </w:p>
        </w:tc>
      </w:tr>
      <w:tr w:rsidR="007261C0" w:rsidRPr="00096F93" w14:paraId="7AEC42DA" w14:textId="77777777" w:rsidTr="007261C0">
        <w:trPr>
          <w:trHeight w:val="206"/>
        </w:trPr>
        <w:tc>
          <w:tcPr>
            <w:tcW w:w="5000" w:type="pct"/>
            <w:gridSpan w:val="4"/>
            <w:shd w:val="clear" w:color="auto" w:fill="008C98" w:themeFill="text2"/>
          </w:tcPr>
          <w:p w14:paraId="0E089942" w14:textId="77777777" w:rsidR="007261C0" w:rsidRPr="00096F93" w:rsidRDefault="007261C0" w:rsidP="007261C0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096F93">
              <w:rPr>
                <w:b/>
                <w:caps/>
                <w:color w:val="FFFFFF" w:themeColor="background1"/>
              </w:rPr>
              <w:t>SPOTTER LOG</w:t>
            </w:r>
          </w:p>
        </w:tc>
      </w:tr>
      <w:tr w:rsidR="007261C0" w:rsidRPr="00096F93" w14:paraId="70DEC555" w14:textId="77777777" w:rsidTr="007261C0">
        <w:trPr>
          <w:trHeight w:val="41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4CDA925" w14:textId="77777777" w:rsidR="007261C0" w:rsidRPr="00096F93" w:rsidRDefault="007261C0" w:rsidP="007261C0">
            <w:pPr>
              <w:pStyle w:val="Tabletext"/>
            </w:pPr>
            <w:r w:rsidRPr="00537326">
              <w:t xml:space="preserve">I </w:t>
            </w:r>
            <w:r>
              <w:t xml:space="preserve">am aware of my responsibilities </w:t>
            </w:r>
            <w:r w:rsidRPr="00537326">
              <w:t>and will compl</w:t>
            </w:r>
            <w:r>
              <w:t>ete</w:t>
            </w:r>
            <w:r w:rsidRPr="00537326">
              <w:t xml:space="preserve"> </w:t>
            </w:r>
            <w:r>
              <w:t>all</w:t>
            </w:r>
            <w:r w:rsidRPr="00537326">
              <w:t xml:space="preserve"> duties as listed on this permit</w:t>
            </w:r>
            <w:r>
              <w:t>,</w:t>
            </w:r>
            <w:r w:rsidRPr="00537326">
              <w:t xml:space="preserve"> the attached </w:t>
            </w:r>
            <w:r>
              <w:t>risk assessment</w:t>
            </w:r>
            <w:r w:rsidRPr="00537326">
              <w:t xml:space="preserve"> and response plan</w:t>
            </w:r>
            <w:r>
              <w:t>.</w:t>
            </w:r>
          </w:p>
        </w:tc>
      </w:tr>
      <w:tr w:rsidR="007261C0" w:rsidRPr="00096F93" w14:paraId="12BCD9D7" w14:textId="77777777" w:rsidTr="007261C0">
        <w:trPr>
          <w:trHeight w:val="206"/>
        </w:trPr>
        <w:tc>
          <w:tcPr>
            <w:tcW w:w="1902" w:type="pct"/>
            <w:shd w:val="clear" w:color="auto" w:fill="DEDFDF"/>
          </w:tcPr>
          <w:p w14:paraId="2D45465D" w14:textId="77777777" w:rsidR="007261C0" w:rsidRPr="00096F93" w:rsidRDefault="007261C0" w:rsidP="007261C0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Name</w:t>
            </w:r>
          </w:p>
        </w:tc>
        <w:tc>
          <w:tcPr>
            <w:tcW w:w="1014" w:type="pct"/>
            <w:shd w:val="clear" w:color="auto" w:fill="DEDFDF"/>
          </w:tcPr>
          <w:p w14:paraId="55A93A9F" w14:textId="77777777" w:rsidR="007261C0" w:rsidRPr="00096F93" w:rsidRDefault="007261C0" w:rsidP="007261C0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 xml:space="preserve">Date </w:t>
            </w:r>
          </w:p>
        </w:tc>
        <w:tc>
          <w:tcPr>
            <w:tcW w:w="782" w:type="pct"/>
            <w:shd w:val="clear" w:color="auto" w:fill="DEDFDF"/>
          </w:tcPr>
          <w:p w14:paraId="583AC19F" w14:textId="77777777" w:rsidR="007261C0" w:rsidRPr="00096F93" w:rsidRDefault="007261C0" w:rsidP="007261C0">
            <w:pPr>
              <w:pStyle w:val="Tabletext"/>
              <w:rPr>
                <w:b/>
                <w:color w:val="008C98"/>
              </w:rPr>
            </w:pPr>
            <w:r w:rsidRPr="00096F93">
              <w:rPr>
                <w:b/>
                <w:color w:val="008C98"/>
              </w:rPr>
              <w:t>Time On</w:t>
            </w:r>
          </w:p>
        </w:tc>
        <w:tc>
          <w:tcPr>
            <w:tcW w:w="1302" w:type="pct"/>
            <w:shd w:val="clear" w:color="auto" w:fill="DEDFDF"/>
          </w:tcPr>
          <w:p w14:paraId="6122E520" w14:textId="77777777" w:rsidR="007261C0" w:rsidRPr="00096F93" w:rsidRDefault="007261C0" w:rsidP="007261C0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Signature</w:t>
            </w:r>
          </w:p>
        </w:tc>
      </w:tr>
      <w:tr w:rsidR="007261C0" w:rsidRPr="00096F93" w14:paraId="76167BBE" w14:textId="77777777" w:rsidTr="007261C0">
        <w:trPr>
          <w:trHeight w:val="218"/>
        </w:trPr>
        <w:tc>
          <w:tcPr>
            <w:tcW w:w="1902" w:type="pct"/>
          </w:tcPr>
          <w:p w14:paraId="71FDBF14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2E986863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27E97D33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4374E232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2D7835C5" w14:textId="77777777" w:rsidTr="007261C0">
        <w:trPr>
          <w:trHeight w:val="206"/>
        </w:trPr>
        <w:tc>
          <w:tcPr>
            <w:tcW w:w="1902" w:type="pct"/>
          </w:tcPr>
          <w:p w14:paraId="57961139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331F9272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5D41F7FA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46D3267C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464706D4" w14:textId="77777777" w:rsidTr="007261C0">
        <w:trPr>
          <w:trHeight w:val="206"/>
        </w:trPr>
        <w:tc>
          <w:tcPr>
            <w:tcW w:w="1902" w:type="pct"/>
          </w:tcPr>
          <w:p w14:paraId="77B38E6B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3E6BA67E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42DF00EC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00332CB7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13D53624" w14:textId="77777777" w:rsidTr="007261C0">
        <w:trPr>
          <w:trHeight w:val="206"/>
        </w:trPr>
        <w:tc>
          <w:tcPr>
            <w:tcW w:w="1902" w:type="pct"/>
          </w:tcPr>
          <w:p w14:paraId="2DDDBC26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2E87CA75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2A6EBD60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7563E1AA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56096453" w14:textId="77777777" w:rsidTr="007261C0">
        <w:trPr>
          <w:trHeight w:val="218"/>
        </w:trPr>
        <w:tc>
          <w:tcPr>
            <w:tcW w:w="1902" w:type="pct"/>
          </w:tcPr>
          <w:p w14:paraId="2AD564B8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5785ADF3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3E6F2B94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49E7A09C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36DB3107" w14:textId="77777777" w:rsidTr="007261C0">
        <w:trPr>
          <w:trHeight w:val="206"/>
        </w:trPr>
        <w:tc>
          <w:tcPr>
            <w:tcW w:w="1902" w:type="pct"/>
          </w:tcPr>
          <w:p w14:paraId="415AB452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4FC48468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411862B9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5F901DFC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79780F1C" w14:textId="77777777" w:rsidTr="007261C0">
        <w:trPr>
          <w:trHeight w:val="206"/>
        </w:trPr>
        <w:tc>
          <w:tcPr>
            <w:tcW w:w="1902" w:type="pct"/>
          </w:tcPr>
          <w:p w14:paraId="11F4A347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71288413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3A5FD054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08C7F113" w14:textId="77777777" w:rsidR="007261C0" w:rsidRPr="00096F93" w:rsidRDefault="007261C0" w:rsidP="007261C0">
            <w:pPr>
              <w:pStyle w:val="Tabletext"/>
            </w:pPr>
          </w:p>
        </w:tc>
      </w:tr>
      <w:tr w:rsidR="007261C0" w:rsidRPr="00096F93" w14:paraId="29AF31D4" w14:textId="77777777" w:rsidTr="007261C0">
        <w:trPr>
          <w:trHeight w:val="206"/>
        </w:trPr>
        <w:tc>
          <w:tcPr>
            <w:tcW w:w="1902" w:type="pct"/>
          </w:tcPr>
          <w:p w14:paraId="0DE8A1A2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014" w:type="pct"/>
          </w:tcPr>
          <w:p w14:paraId="308D6C17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782" w:type="pct"/>
          </w:tcPr>
          <w:p w14:paraId="3C787696" w14:textId="77777777" w:rsidR="007261C0" w:rsidRPr="00096F93" w:rsidRDefault="007261C0" w:rsidP="007261C0">
            <w:pPr>
              <w:pStyle w:val="Tabletext"/>
            </w:pPr>
          </w:p>
        </w:tc>
        <w:tc>
          <w:tcPr>
            <w:tcW w:w="1302" w:type="pct"/>
          </w:tcPr>
          <w:p w14:paraId="746A3639" w14:textId="77777777" w:rsidR="007261C0" w:rsidRPr="00096F93" w:rsidRDefault="007261C0" w:rsidP="007261C0">
            <w:pPr>
              <w:pStyle w:val="Tabletext"/>
            </w:pPr>
          </w:p>
        </w:tc>
      </w:tr>
    </w:tbl>
    <w:p w14:paraId="6C98CA30" w14:textId="5C64C133" w:rsidR="00096F93" w:rsidRPr="0076469B" w:rsidRDefault="00096F93" w:rsidP="00096F93">
      <w:pPr>
        <w:tabs>
          <w:tab w:val="left" w:pos="4245"/>
        </w:tabs>
        <w:rPr>
          <w:sz w:val="2"/>
          <w:szCs w:val="2"/>
          <w:lang w:val="en-US"/>
        </w:rPr>
      </w:pPr>
    </w:p>
    <w:p w14:paraId="128A195B" w14:textId="77777777" w:rsidR="00D608CC" w:rsidRDefault="00D608CC" w:rsidP="00D608CC">
      <w:pPr>
        <w:pStyle w:val="Heading1"/>
        <w:spacing w:before="240"/>
      </w:pPr>
      <w:r w:rsidRPr="00517255">
        <w:t>PROCESS OWNER</w:t>
      </w:r>
      <w:r>
        <w:t xml:space="preserve"> </w:t>
      </w:r>
    </w:p>
    <w:p w14:paraId="0B3098C8" w14:textId="3301D24E" w:rsidR="00F62A55" w:rsidRDefault="00D608CC" w:rsidP="00D608CC">
      <w:pPr>
        <w:pStyle w:val="Para1"/>
      </w:pPr>
      <w:r w:rsidRPr="0027107A">
        <w:t>The</w:t>
      </w:r>
      <w:r>
        <w:t xml:space="preserve"> </w:t>
      </w:r>
      <w:r w:rsidR="00CD45BA">
        <w:t>Manager</w:t>
      </w:r>
      <w:r>
        <w:t xml:space="preserve"> Health and Safety is responsible for this form.</w:t>
      </w:r>
    </w:p>
    <w:sectPr w:rsidR="00F62A55" w:rsidSect="007261C0">
      <w:headerReference w:type="default" r:id="rId11"/>
      <w:footerReference w:type="default" r:id="rId12"/>
      <w:pgSz w:w="11906" w:h="16838"/>
      <w:pgMar w:top="1985" w:right="1418" w:bottom="567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D1D2" w14:textId="77777777" w:rsidR="00AD479B" w:rsidRDefault="00AD479B" w:rsidP="00715197">
      <w:r>
        <w:separator/>
      </w:r>
    </w:p>
  </w:endnote>
  <w:endnote w:type="continuationSeparator" w:id="0">
    <w:p w14:paraId="6F1E17A8" w14:textId="77777777" w:rsidR="00AD479B" w:rsidRDefault="00AD479B" w:rsidP="007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1"/>
      <w:tblW w:w="907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2126"/>
      <w:gridCol w:w="1276"/>
      <w:gridCol w:w="2976"/>
      <w:gridCol w:w="1133"/>
    </w:tblGrid>
    <w:tr w:rsidR="00096F93" w:rsidRPr="00810A97" w14:paraId="7E900365" w14:textId="77777777" w:rsidTr="00F379D6">
      <w:tc>
        <w:tcPr>
          <w:tcW w:w="1560" w:type="dxa"/>
        </w:tcPr>
        <w:p w14:paraId="0B9B221E" w14:textId="08D2413F" w:rsidR="00096F93" w:rsidRPr="00810A97" w:rsidRDefault="00096F93" w:rsidP="00BC7FA1">
          <w:pPr>
            <w:pStyle w:val="Footer"/>
            <w:rPr>
              <w:rFonts w:ascii="Arial" w:hAnsi="Arial" w:cs="Arial"/>
              <w:szCs w:val="18"/>
            </w:rPr>
          </w:pPr>
          <w:r w:rsidRPr="00810A97">
            <w:rPr>
              <w:rFonts w:ascii="Arial" w:hAnsi="Arial" w:cs="Arial"/>
              <w:szCs w:val="18"/>
            </w:rPr>
            <w:t>A309</w:t>
          </w:r>
          <w:r w:rsidR="007261C0" w:rsidRPr="00810A97">
            <w:rPr>
              <w:rFonts w:ascii="Arial" w:hAnsi="Arial" w:cs="Arial"/>
              <w:szCs w:val="18"/>
            </w:rPr>
            <w:t>427</w:t>
          </w:r>
        </w:p>
        <w:p w14:paraId="59789F2E" w14:textId="77777777" w:rsidR="00096F93" w:rsidRPr="007E7F78" w:rsidRDefault="00096F93" w:rsidP="00F379D6">
          <w:pPr>
            <w:ind w:left="-108" w:right="-108"/>
            <w:rPr>
              <w:rFonts w:cs="Arial"/>
              <w:sz w:val="18"/>
              <w:szCs w:val="18"/>
              <w:lang w:val="en-US" w:bidi="he-IL"/>
            </w:rPr>
          </w:pPr>
        </w:p>
      </w:tc>
      <w:tc>
        <w:tcPr>
          <w:tcW w:w="2126" w:type="dxa"/>
        </w:tcPr>
        <w:p w14:paraId="037F9017" w14:textId="77777777" w:rsidR="00096F93" w:rsidRPr="007E7F78" w:rsidRDefault="00096F93" w:rsidP="00F379D6">
          <w:pPr>
            <w:ind w:left="-108" w:right="-108"/>
            <w:jc w:val="left"/>
            <w:rPr>
              <w:rFonts w:cs="Arial"/>
              <w:sz w:val="18"/>
              <w:szCs w:val="18"/>
              <w:lang w:val="en-US" w:bidi="he-IL"/>
            </w:rPr>
          </w:pPr>
        </w:p>
      </w:tc>
      <w:tc>
        <w:tcPr>
          <w:tcW w:w="1276" w:type="dxa"/>
        </w:tcPr>
        <w:p w14:paraId="4FC776CE" w14:textId="77777777" w:rsidR="00096F93" w:rsidRPr="007E7F78" w:rsidRDefault="00096F93" w:rsidP="00F379D6">
          <w:pPr>
            <w:tabs>
              <w:tab w:val="left" w:pos="1168"/>
            </w:tabs>
            <w:ind w:left="-108"/>
            <w:rPr>
              <w:rFonts w:cs="Arial"/>
              <w:sz w:val="18"/>
              <w:szCs w:val="18"/>
              <w:lang w:val="en-US" w:bidi="he-IL"/>
            </w:rPr>
          </w:pPr>
        </w:p>
      </w:tc>
      <w:tc>
        <w:tcPr>
          <w:tcW w:w="2976" w:type="dxa"/>
        </w:tcPr>
        <w:p w14:paraId="32259C5F" w14:textId="77777777" w:rsidR="00096F93" w:rsidRPr="007E7F78" w:rsidRDefault="00096F93" w:rsidP="00F379D6">
          <w:pPr>
            <w:ind w:left="-108" w:right="-108"/>
            <w:jc w:val="left"/>
            <w:rPr>
              <w:rFonts w:cs="Arial"/>
              <w:sz w:val="18"/>
              <w:szCs w:val="18"/>
              <w:lang w:val="en-US" w:bidi="he-IL"/>
            </w:rPr>
          </w:pPr>
        </w:p>
      </w:tc>
      <w:tc>
        <w:tcPr>
          <w:tcW w:w="1133" w:type="dxa"/>
        </w:tcPr>
        <w:p w14:paraId="67ECB2B0" w14:textId="77777777" w:rsidR="00096F93" w:rsidRPr="00810A97" w:rsidRDefault="00096F93" w:rsidP="00F379D6">
          <w:pPr>
            <w:ind w:left="-108" w:right="-108"/>
            <w:jc w:val="right"/>
            <w:rPr>
              <w:rFonts w:ascii="Arial" w:hAnsi="Arial" w:cs="Arial"/>
              <w:sz w:val="18"/>
              <w:szCs w:val="18"/>
              <w:lang w:val="en-US" w:bidi="he-IL"/>
            </w:rPr>
          </w:pPr>
          <w:r w:rsidRPr="00810A97">
            <w:rPr>
              <w:rFonts w:ascii="Arial" w:hAnsi="Arial" w:cs="Arial"/>
              <w:sz w:val="18"/>
              <w:szCs w:val="18"/>
            </w:rPr>
            <w:t xml:space="preserve">Page </w:t>
          </w:r>
          <w:r w:rsidRPr="00810A97">
            <w:rPr>
              <w:rFonts w:cs="Arial"/>
              <w:sz w:val="18"/>
              <w:szCs w:val="18"/>
            </w:rPr>
            <w:fldChar w:fldCharType="begin"/>
          </w:r>
          <w:r w:rsidRPr="00810A97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810A97">
            <w:rPr>
              <w:rFonts w:cs="Arial"/>
              <w:sz w:val="18"/>
              <w:szCs w:val="18"/>
            </w:rPr>
            <w:fldChar w:fldCharType="separate"/>
          </w:r>
          <w:r w:rsidRPr="00810A97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810A97">
            <w:rPr>
              <w:rFonts w:cs="Arial"/>
              <w:sz w:val="18"/>
              <w:szCs w:val="18"/>
            </w:rPr>
            <w:fldChar w:fldCharType="end"/>
          </w:r>
          <w:r w:rsidRPr="00810A97">
            <w:rPr>
              <w:rFonts w:ascii="Arial" w:hAnsi="Arial" w:cs="Arial"/>
              <w:sz w:val="18"/>
              <w:szCs w:val="18"/>
            </w:rPr>
            <w:t xml:space="preserve"> of </w:t>
          </w:r>
          <w:r w:rsidRPr="00810A97">
            <w:rPr>
              <w:rFonts w:cs="Arial"/>
              <w:sz w:val="18"/>
              <w:szCs w:val="18"/>
            </w:rPr>
            <w:fldChar w:fldCharType="begin"/>
          </w:r>
          <w:r w:rsidRPr="00810A97"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 w:rsidRPr="00810A97">
            <w:rPr>
              <w:rFonts w:cs="Arial"/>
              <w:sz w:val="18"/>
              <w:szCs w:val="18"/>
            </w:rPr>
            <w:fldChar w:fldCharType="separate"/>
          </w:r>
          <w:r w:rsidRPr="00810A97">
            <w:rPr>
              <w:rFonts w:ascii="Arial" w:hAnsi="Arial" w:cs="Arial"/>
              <w:noProof/>
              <w:sz w:val="18"/>
              <w:szCs w:val="18"/>
            </w:rPr>
            <w:t>4</w:t>
          </w:r>
          <w:r w:rsidRPr="00810A97">
            <w:rPr>
              <w:rFonts w:cs="Arial"/>
              <w:sz w:val="18"/>
              <w:szCs w:val="18"/>
            </w:rPr>
            <w:fldChar w:fldCharType="end"/>
          </w:r>
        </w:p>
      </w:tc>
    </w:tr>
  </w:tbl>
  <w:p w14:paraId="75DF2463" w14:textId="0815AAC3" w:rsidR="00096F93" w:rsidRPr="009811D4" w:rsidRDefault="00D608CC" w:rsidP="0076469B">
    <w:pPr>
      <w:pStyle w:val="Footer"/>
      <w:jc w:val="center"/>
    </w:pPr>
    <w:r w:rsidRPr="003059FB">
      <w:rPr>
        <w:szCs w:val="18"/>
      </w:rPr>
      <w:t>This document is uncontrolled if printed or distributed electronically</w:t>
    </w:r>
    <w:r>
      <w:rPr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14C8" w14:textId="77777777" w:rsidR="00D625E5" w:rsidRPr="003059FB" w:rsidRDefault="00D625E5" w:rsidP="006D6E60">
    <w:pPr>
      <w:pStyle w:val="Footer"/>
      <w:rPr>
        <w:sz w:val="2"/>
      </w:rPr>
    </w:pPr>
    <w:r>
      <w:rPr>
        <w:sz w:val="2"/>
      </w:rPr>
      <w:t>a</w:t>
    </w:r>
  </w:p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D625E5" w:rsidRPr="003059FB" w14:paraId="2E9FAE42" w14:textId="77777777" w:rsidTr="006D6E60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7DC5F6F2" w14:textId="3FF13634" w:rsidR="00D625E5" w:rsidRPr="003059FB" w:rsidRDefault="00D625E5" w:rsidP="00D608CC">
          <w:pPr>
            <w:pStyle w:val="Footer"/>
            <w:jc w:val="center"/>
          </w:pPr>
        </w:p>
      </w:tc>
    </w:tr>
  </w:tbl>
  <w:tbl>
    <w:tblPr>
      <w:tblStyle w:val="TableGrid211"/>
      <w:tblW w:w="907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2126"/>
      <w:gridCol w:w="1276"/>
      <w:gridCol w:w="2976"/>
      <w:gridCol w:w="1133"/>
    </w:tblGrid>
    <w:tr w:rsidR="00D608CC" w:rsidRPr="00810A97" w14:paraId="6DA7F141" w14:textId="77777777" w:rsidTr="00695D83">
      <w:tc>
        <w:tcPr>
          <w:tcW w:w="1560" w:type="dxa"/>
        </w:tcPr>
        <w:p w14:paraId="3C7E4197" w14:textId="77777777" w:rsidR="00D608CC" w:rsidRPr="00810A97" w:rsidRDefault="00D608CC" w:rsidP="00D608CC">
          <w:pPr>
            <w:pStyle w:val="Footer"/>
            <w:rPr>
              <w:rFonts w:ascii="Arial" w:hAnsi="Arial" w:cs="Arial"/>
              <w:szCs w:val="18"/>
            </w:rPr>
          </w:pPr>
          <w:r w:rsidRPr="00810A97">
            <w:rPr>
              <w:rFonts w:ascii="Arial" w:hAnsi="Arial" w:cs="Arial"/>
              <w:szCs w:val="18"/>
            </w:rPr>
            <w:t>A309427</w:t>
          </w:r>
        </w:p>
        <w:p w14:paraId="52A714EC" w14:textId="77777777" w:rsidR="00D608CC" w:rsidRPr="007E7F78" w:rsidRDefault="00D608CC" w:rsidP="00D608CC">
          <w:pPr>
            <w:ind w:left="-108" w:right="-108"/>
            <w:rPr>
              <w:rFonts w:cs="Arial"/>
              <w:sz w:val="18"/>
              <w:szCs w:val="18"/>
              <w:lang w:val="en-US" w:bidi="he-IL"/>
            </w:rPr>
          </w:pPr>
        </w:p>
      </w:tc>
      <w:tc>
        <w:tcPr>
          <w:tcW w:w="2126" w:type="dxa"/>
        </w:tcPr>
        <w:p w14:paraId="6EDA7E1E" w14:textId="77777777" w:rsidR="00D608CC" w:rsidRPr="007E7F78" w:rsidRDefault="00D608CC" w:rsidP="00D608CC">
          <w:pPr>
            <w:ind w:left="-108" w:right="-108"/>
            <w:jc w:val="left"/>
            <w:rPr>
              <w:rFonts w:cs="Arial"/>
              <w:sz w:val="18"/>
              <w:szCs w:val="18"/>
              <w:lang w:val="en-US" w:bidi="he-IL"/>
            </w:rPr>
          </w:pPr>
        </w:p>
      </w:tc>
      <w:tc>
        <w:tcPr>
          <w:tcW w:w="1276" w:type="dxa"/>
        </w:tcPr>
        <w:p w14:paraId="4F2543AD" w14:textId="77777777" w:rsidR="00D608CC" w:rsidRPr="007E7F78" w:rsidRDefault="00D608CC" w:rsidP="00D608CC">
          <w:pPr>
            <w:tabs>
              <w:tab w:val="left" w:pos="1168"/>
            </w:tabs>
            <w:ind w:left="-108"/>
            <w:rPr>
              <w:rFonts w:cs="Arial"/>
              <w:sz w:val="18"/>
              <w:szCs w:val="18"/>
              <w:lang w:val="en-US" w:bidi="he-IL"/>
            </w:rPr>
          </w:pPr>
        </w:p>
      </w:tc>
      <w:tc>
        <w:tcPr>
          <w:tcW w:w="2976" w:type="dxa"/>
        </w:tcPr>
        <w:p w14:paraId="63A22A93" w14:textId="77777777" w:rsidR="00D608CC" w:rsidRPr="007E7F78" w:rsidRDefault="00D608CC" w:rsidP="00D608CC">
          <w:pPr>
            <w:ind w:left="-108" w:right="-108"/>
            <w:jc w:val="left"/>
            <w:rPr>
              <w:rFonts w:cs="Arial"/>
              <w:sz w:val="18"/>
              <w:szCs w:val="18"/>
              <w:lang w:val="en-US" w:bidi="he-IL"/>
            </w:rPr>
          </w:pPr>
        </w:p>
      </w:tc>
      <w:tc>
        <w:tcPr>
          <w:tcW w:w="1133" w:type="dxa"/>
        </w:tcPr>
        <w:p w14:paraId="5F48245D" w14:textId="77777777" w:rsidR="00D608CC" w:rsidRPr="00810A97" w:rsidRDefault="00D608CC" w:rsidP="00CD45BA">
          <w:pPr>
            <w:ind w:left="-108" w:right="-108"/>
            <w:jc w:val="center"/>
            <w:rPr>
              <w:rFonts w:ascii="Arial" w:hAnsi="Arial" w:cs="Arial"/>
              <w:sz w:val="18"/>
              <w:szCs w:val="18"/>
              <w:lang w:val="en-US" w:bidi="he-IL"/>
            </w:rPr>
          </w:pPr>
          <w:r w:rsidRPr="00810A97">
            <w:rPr>
              <w:rFonts w:ascii="Arial" w:hAnsi="Arial" w:cs="Arial"/>
              <w:sz w:val="18"/>
              <w:szCs w:val="18"/>
            </w:rPr>
            <w:t xml:space="preserve">Page </w:t>
          </w:r>
          <w:r w:rsidRPr="00810A97">
            <w:rPr>
              <w:rFonts w:cs="Arial"/>
              <w:sz w:val="18"/>
              <w:szCs w:val="18"/>
            </w:rPr>
            <w:fldChar w:fldCharType="begin"/>
          </w:r>
          <w:r w:rsidRPr="00810A97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810A97"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sz w:val="18"/>
              <w:szCs w:val="18"/>
            </w:rPr>
            <w:t>3</w:t>
          </w:r>
          <w:r w:rsidRPr="00810A97">
            <w:rPr>
              <w:rFonts w:cs="Arial"/>
              <w:sz w:val="18"/>
              <w:szCs w:val="18"/>
            </w:rPr>
            <w:fldChar w:fldCharType="end"/>
          </w:r>
          <w:r w:rsidRPr="00810A97">
            <w:rPr>
              <w:rFonts w:ascii="Arial" w:hAnsi="Arial" w:cs="Arial"/>
              <w:sz w:val="18"/>
              <w:szCs w:val="18"/>
            </w:rPr>
            <w:t xml:space="preserve"> of </w:t>
          </w:r>
          <w:r w:rsidRPr="00810A97">
            <w:rPr>
              <w:rFonts w:cs="Arial"/>
              <w:sz w:val="18"/>
              <w:szCs w:val="18"/>
            </w:rPr>
            <w:fldChar w:fldCharType="begin"/>
          </w:r>
          <w:r w:rsidRPr="00810A97"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 w:rsidRPr="00810A97"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sz w:val="18"/>
              <w:szCs w:val="18"/>
            </w:rPr>
            <w:t>4</w:t>
          </w:r>
          <w:r w:rsidRPr="00810A97">
            <w:rPr>
              <w:rFonts w:cs="Arial"/>
              <w:sz w:val="18"/>
              <w:szCs w:val="18"/>
            </w:rPr>
            <w:fldChar w:fldCharType="end"/>
          </w:r>
        </w:p>
      </w:tc>
    </w:tr>
  </w:tbl>
  <w:p w14:paraId="5EDF32E9" w14:textId="77777777" w:rsidR="00D608CC" w:rsidRPr="009811D4" w:rsidRDefault="00D608CC" w:rsidP="00D608CC">
    <w:pPr>
      <w:pStyle w:val="Footer"/>
      <w:jc w:val="center"/>
    </w:pPr>
    <w:r w:rsidRPr="003059FB">
      <w:rPr>
        <w:szCs w:val="18"/>
      </w:rPr>
      <w:t>This document is uncontrolled if printed or distributed electronically</w:t>
    </w:r>
    <w:r>
      <w:rPr>
        <w:szCs w:val="18"/>
      </w:rPr>
      <w:t>.</w:t>
    </w:r>
  </w:p>
  <w:p w14:paraId="67EE40FD" w14:textId="77777777" w:rsidR="00C34D3B" w:rsidRPr="00D625E5" w:rsidRDefault="00C34D3B" w:rsidP="00D62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D981" w14:textId="77777777" w:rsidR="00AD479B" w:rsidRDefault="00AD479B" w:rsidP="00715197">
      <w:r>
        <w:separator/>
      </w:r>
    </w:p>
  </w:footnote>
  <w:footnote w:type="continuationSeparator" w:id="0">
    <w:p w14:paraId="7D16E115" w14:textId="77777777" w:rsidR="00AD479B" w:rsidRDefault="00AD479B" w:rsidP="0071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 w:cstheme="minorBidi"/>
        <w:b w:val="0"/>
        <w:caps w:val="0"/>
        <w:color w:val="auto"/>
        <w:sz w:val="18"/>
        <w:szCs w:val="18"/>
        <w:lang w:eastAsia="en-US"/>
      </w:rPr>
      <w:id w:val="1693950562"/>
      <w:docPartObj>
        <w:docPartGallery w:val="Page Numbers (Top of Page)"/>
        <w:docPartUnique/>
      </w:docPartObj>
    </w:sdtPr>
    <w:sdtEndPr/>
    <w:sdtContent>
      <w:p w14:paraId="3C8A6781" w14:textId="6CE5FF4C" w:rsidR="00096F93" w:rsidRDefault="00D608CC" w:rsidP="005222B7">
        <w:pPr>
          <w:pStyle w:val="HeaderText"/>
          <w:tabs>
            <w:tab w:val="left" w:pos="1564"/>
            <w:tab w:val="center" w:pos="2267"/>
            <w:tab w:val="right" w:pos="4535"/>
          </w:tabs>
          <w:rPr>
            <w:sz w:val="18"/>
            <w:szCs w:val="18"/>
          </w:rPr>
        </w:pPr>
        <w:r>
          <w:rPr>
            <w:noProof/>
            <w:sz w:val="14"/>
            <w:szCs w:val="18"/>
          </w:rPr>
          <w:drawing>
            <wp:anchor distT="0" distB="0" distL="114300" distR="114300" simplePos="0" relativeHeight="251665408" behindDoc="0" locked="0" layoutInCell="1" allowOverlap="1" wp14:anchorId="3AB3A446" wp14:editId="1EB06D4D">
              <wp:simplePos x="0" y="0"/>
              <wp:positionH relativeFrom="column">
                <wp:posOffset>3408290</wp:posOffset>
              </wp:positionH>
              <wp:positionV relativeFrom="paragraph">
                <wp:posOffset>49188</wp:posOffset>
              </wp:positionV>
              <wp:extent cx="2343869" cy="393575"/>
              <wp:effectExtent l="0" t="0" r="0" b="6985"/>
              <wp:wrapNone/>
              <wp:docPr id="133381908" name="Picture 1" descr="A close-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3205769" name="Picture 1" descr="A close-up of a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43869" cy="393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96F93">
          <w:rPr>
            <w:rFonts w:cstheme="minorBidi"/>
            <w:b w:val="0"/>
            <w:caps w:val="0"/>
            <w:color w:val="auto"/>
            <w:sz w:val="18"/>
            <w:szCs w:val="18"/>
          </w:rPr>
          <w:tab/>
        </w:r>
        <w:r w:rsidR="00096F93">
          <w:rPr>
            <w:rFonts w:cstheme="minorBidi"/>
            <w:b w:val="0"/>
            <w:caps w:val="0"/>
            <w:color w:val="auto"/>
            <w:sz w:val="18"/>
            <w:szCs w:val="18"/>
          </w:rPr>
          <w:tab/>
        </w:r>
        <w:r w:rsidR="00096F93">
          <w:rPr>
            <w:rFonts w:cstheme="minorBidi"/>
            <w:b w:val="0"/>
            <w:caps w:val="0"/>
            <w:color w:val="auto"/>
            <w:sz w:val="18"/>
            <w:szCs w:val="18"/>
          </w:rPr>
          <w:tab/>
        </w:r>
      </w:p>
      <w:p w14:paraId="24B192A9" w14:textId="77777777" w:rsidR="00096F93" w:rsidRDefault="00096F93" w:rsidP="00590489">
        <w:pPr>
          <w:pStyle w:val="HeaderText"/>
          <w:spacing w:after="240"/>
        </w:pPr>
        <w:r>
          <w:t>WOrking at height permit</w:t>
        </w:r>
      </w:p>
      <w:p w14:paraId="4B542C38" w14:textId="77777777" w:rsidR="00096F93" w:rsidRPr="00590489" w:rsidRDefault="00096F93" w:rsidP="006A4D2B">
        <w:pPr>
          <w:pStyle w:val="HeaderText"/>
          <w:rPr>
            <w:sz w:val="18"/>
            <w:szCs w:val="18"/>
          </w:rPr>
        </w:pPr>
      </w:p>
      <w:p w14:paraId="77313D7A" w14:textId="77777777" w:rsidR="00096F93" w:rsidRPr="0008291F" w:rsidRDefault="00463A47" w:rsidP="0008291F">
        <w:pPr>
          <w:pStyle w:val="Footer"/>
          <w:pBdr>
            <w:top w:val="single" w:sz="8" w:space="1" w:color="008C98"/>
          </w:pBdr>
          <w:ind w:right="-1"/>
          <w:rPr>
            <w:rFonts w:cs="Arial"/>
            <w:szCs w:val="1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 w:cstheme="minorBidi"/>
        <w:b w:val="0"/>
        <w:caps w:val="0"/>
        <w:color w:val="auto"/>
        <w:sz w:val="18"/>
        <w:szCs w:val="18"/>
        <w:lang w:eastAsia="en-US"/>
      </w:rPr>
      <w:id w:val="1087038860"/>
      <w:docPartObj>
        <w:docPartGallery w:val="Page Numbers (Top of Page)"/>
        <w:docPartUnique/>
      </w:docPartObj>
    </w:sdtPr>
    <w:sdtEndPr/>
    <w:sdtContent>
      <w:p w14:paraId="5D78A258" w14:textId="7F45ADEC" w:rsidR="0076469B" w:rsidRDefault="00D608CC" w:rsidP="0076469B">
        <w:pPr>
          <w:pStyle w:val="HeaderText"/>
          <w:tabs>
            <w:tab w:val="left" w:pos="1564"/>
            <w:tab w:val="center" w:pos="2267"/>
            <w:tab w:val="right" w:pos="4535"/>
          </w:tabs>
          <w:rPr>
            <w:sz w:val="18"/>
            <w:szCs w:val="18"/>
          </w:rPr>
        </w:pPr>
        <w:r>
          <w:rPr>
            <w:noProof/>
            <w:sz w:val="14"/>
            <w:szCs w:val="18"/>
          </w:rPr>
          <w:drawing>
            <wp:anchor distT="0" distB="0" distL="114300" distR="114300" simplePos="0" relativeHeight="251667456" behindDoc="0" locked="0" layoutInCell="1" allowOverlap="1" wp14:anchorId="254FAD76" wp14:editId="695F294A">
              <wp:simplePos x="0" y="0"/>
              <wp:positionH relativeFrom="column">
                <wp:posOffset>3409150</wp:posOffset>
              </wp:positionH>
              <wp:positionV relativeFrom="paragraph">
                <wp:posOffset>-84455</wp:posOffset>
              </wp:positionV>
              <wp:extent cx="2343869" cy="393575"/>
              <wp:effectExtent l="0" t="0" r="0" b="6985"/>
              <wp:wrapNone/>
              <wp:docPr id="1348405912" name="Picture 1" descr="A close-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3205769" name="Picture 1" descr="A close-up of a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43869" cy="393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6469B">
          <w:rPr>
            <w:rFonts w:cstheme="minorBidi"/>
            <w:b w:val="0"/>
            <w:caps w:val="0"/>
            <w:color w:val="auto"/>
            <w:sz w:val="18"/>
            <w:szCs w:val="18"/>
          </w:rPr>
          <w:tab/>
        </w:r>
        <w:r w:rsidR="0076469B">
          <w:rPr>
            <w:rFonts w:cstheme="minorBidi"/>
            <w:b w:val="0"/>
            <w:caps w:val="0"/>
            <w:color w:val="auto"/>
            <w:sz w:val="18"/>
            <w:szCs w:val="18"/>
          </w:rPr>
          <w:tab/>
        </w:r>
        <w:r w:rsidR="0076469B">
          <w:rPr>
            <w:rFonts w:cstheme="minorBidi"/>
            <w:b w:val="0"/>
            <w:caps w:val="0"/>
            <w:color w:val="auto"/>
            <w:sz w:val="18"/>
            <w:szCs w:val="18"/>
          </w:rPr>
          <w:tab/>
        </w:r>
      </w:p>
      <w:p w14:paraId="77F8FFAE" w14:textId="77777777" w:rsidR="0076469B" w:rsidRDefault="0076469B" w:rsidP="0076469B">
        <w:pPr>
          <w:pStyle w:val="HeaderText"/>
          <w:spacing w:after="240"/>
        </w:pPr>
        <w:r>
          <w:t>WOrking at height permit</w:t>
        </w:r>
      </w:p>
      <w:p w14:paraId="26759DC4" w14:textId="77777777" w:rsidR="0076469B" w:rsidRPr="00590489" w:rsidRDefault="0076469B" w:rsidP="0076469B">
        <w:pPr>
          <w:pStyle w:val="HeaderText"/>
          <w:rPr>
            <w:sz w:val="18"/>
            <w:szCs w:val="18"/>
          </w:rPr>
        </w:pPr>
      </w:p>
      <w:p w14:paraId="5DE81FCD" w14:textId="56F6B93E" w:rsidR="00DC6826" w:rsidRPr="0076469B" w:rsidRDefault="00463A47" w:rsidP="0076469B">
        <w:pPr>
          <w:pStyle w:val="Footer"/>
          <w:pBdr>
            <w:top w:val="single" w:sz="8" w:space="1" w:color="008C98"/>
          </w:pBdr>
          <w:ind w:right="-1"/>
          <w:rPr>
            <w:szCs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5F37"/>
    <w:multiLevelType w:val="multilevel"/>
    <w:tmpl w:val="C2D62ABE"/>
    <w:lvl w:ilvl="0">
      <w:start w:val="1"/>
      <w:numFmt w:val="decimal"/>
      <w:pStyle w:val="Schedule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Schedule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ScheduleHeading4"/>
      <w:lvlText w:val="(%4)"/>
      <w:lvlJc w:val="left"/>
      <w:pPr>
        <w:ind w:left="2268" w:hanging="425"/>
      </w:pPr>
      <w:rPr>
        <w:rFonts w:hint="default"/>
      </w:rPr>
    </w:lvl>
    <w:lvl w:ilvl="4">
      <w:start w:val="1"/>
      <w:numFmt w:val="lowerRoman"/>
      <w:pStyle w:val="ScheduleNumber5"/>
      <w:lvlText w:val="(%5)"/>
      <w:lvlJc w:val="left"/>
      <w:pPr>
        <w:ind w:left="2693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3119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EAB4DDF"/>
    <w:multiLevelType w:val="multilevel"/>
    <w:tmpl w:val="F2AEADBE"/>
    <w:lvl w:ilvl="0">
      <w:start w:val="1"/>
      <w:numFmt w:val="bullet"/>
      <w:pStyle w:val="Bullet0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1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pStyle w:val="Bullet2"/>
      <w:lvlText w:val=""/>
      <w:lvlJc w:val="left"/>
      <w:pPr>
        <w:ind w:left="1843" w:hanging="709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"/>
      <w:lvlJc w:val="left"/>
      <w:pPr>
        <w:ind w:left="2410" w:hanging="567"/>
      </w:pPr>
      <w:rPr>
        <w:rFonts w:ascii="Symbol" w:hAnsi="Symbol" w:hint="default"/>
      </w:rPr>
    </w:lvl>
    <w:lvl w:ilvl="4">
      <w:start w:val="1"/>
      <w:numFmt w:val="bullet"/>
      <w:pStyle w:val="Bullet4"/>
      <w:lvlText w:val="o"/>
      <w:lvlJc w:val="left"/>
      <w:pPr>
        <w:ind w:left="2977" w:hanging="567"/>
      </w:pPr>
      <w:rPr>
        <w:rFonts w:ascii="Courier New" w:hAnsi="Courier New" w:hint="default"/>
      </w:rPr>
    </w:lvl>
    <w:lvl w:ilvl="5">
      <w:start w:val="1"/>
      <w:numFmt w:val="bullet"/>
      <w:pStyle w:val="Bullet5"/>
      <w:lvlText w:val=""/>
      <w:lvlJc w:val="left"/>
      <w:pPr>
        <w:ind w:left="354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1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78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245" w:hanging="567"/>
      </w:pPr>
      <w:rPr>
        <w:rFonts w:ascii="Wingdings" w:hAnsi="Wingdings" w:hint="default"/>
      </w:rPr>
    </w:lvl>
  </w:abstractNum>
  <w:abstractNum w:abstractNumId="2" w15:restartNumberingAfterBreak="0">
    <w:nsid w:val="23286CC5"/>
    <w:multiLevelType w:val="multilevel"/>
    <w:tmpl w:val="29645D16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E34723"/>
    <w:multiLevelType w:val="hybridMultilevel"/>
    <w:tmpl w:val="B184BBA8"/>
    <w:lvl w:ilvl="0" w:tplc="C8ACF530">
      <w:start w:val="1"/>
      <w:numFmt w:val="bullet"/>
      <w:pStyle w:val="H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8169E"/>
    <w:multiLevelType w:val="multilevel"/>
    <w:tmpl w:val="FDBCCD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  <w:rPr>
        <w:rFonts w:hint="default"/>
        <w:b w:val="0"/>
        <w:i w:val="0"/>
        <w:sz w:val="22"/>
        <w:szCs w:val="20"/>
      </w:rPr>
    </w:lvl>
    <w:lvl w:ilvl="3">
      <w:start w:val="1"/>
      <w:numFmt w:val="lowerLetter"/>
      <w:lvlText w:val="(%4)"/>
      <w:lvlJc w:val="left"/>
      <w:pPr>
        <w:tabs>
          <w:tab w:val="num" w:pos="2410"/>
        </w:tabs>
        <w:ind w:left="2410" w:hanging="567"/>
      </w:pPr>
      <w:rPr>
        <w:rFonts w:hint="default"/>
        <w:b w:val="0"/>
        <w:i w:val="0"/>
        <w:sz w:val="22"/>
        <w:szCs w:val="20"/>
      </w:rPr>
    </w:lvl>
    <w:lvl w:ilvl="4">
      <w:start w:val="1"/>
      <w:numFmt w:val="lowerRoman"/>
      <w:lvlText w:val="(%5)"/>
      <w:lvlJc w:val="left"/>
      <w:pPr>
        <w:tabs>
          <w:tab w:val="num" w:pos="2977"/>
        </w:tabs>
        <w:ind w:left="2977" w:hanging="567"/>
      </w:pPr>
      <w:rPr>
        <w:rFonts w:hint="default"/>
        <w:b w:val="0"/>
        <w:i w:val="0"/>
        <w:sz w:val="22"/>
        <w:szCs w:val="20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9" w:hanging="572"/>
      </w:pPr>
      <w:rPr>
        <w:rFonts w:ascii="Arial" w:hAnsi="Arial" w:cs="Arial" w:hint="default"/>
        <w:b w:val="0"/>
        <w:i w:val="0"/>
        <w:sz w:val="22"/>
        <w:szCs w:val="2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111"/>
        </w:tabs>
        <w:ind w:left="4111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678"/>
        </w:tabs>
        <w:ind w:left="4678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245"/>
        </w:tabs>
        <w:ind w:left="5245" w:hanging="567"/>
      </w:pPr>
      <w:rPr>
        <w:rFonts w:ascii="Calibri Light" w:hAnsi="Calibri Light" w:hint="default"/>
        <w:b w:val="0"/>
        <w:i w:val="0"/>
        <w:sz w:val="22"/>
        <w:szCs w:val="20"/>
      </w:rPr>
    </w:lvl>
  </w:abstractNum>
  <w:abstractNum w:abstractNumId="5" w15:restartNumberingAfterBreak="0">
    <w:nsid w:val="459F37D0"/>
    <w:multiLevelType w:val="multilevel"/>
    <w:tmpl w:val="B78AB06E"/>
    <w:lvl w:ilvl="0">
      <w:start w:val="1"/>
      <w:numFmt w:val="decimal"/>
      <w:pStyle w:val="Table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ableHeading2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TableHeading3"/>
      <w:lvlText w:val="%1.%2.%3"/>
      <w:lvlJc w:val="left"/>
      <w:pPr>
        <w:ind w:left="1418" w:hanging="568"/>
      </w:pPr>
      <w:rPr>
        <w:rFonts w:hint="default"/>
      </w:rPr>
    </w:lvl>
    <w:lvl w:ilvl="3">
      <w:start w:val="1"/>
      <w:numFmt w:val="lowerLetter"/>
      <w:pStyle w:val="TableHeading4"/>
      <w:lvlText w:val="(%4)"/>
      <w:lvlJc w:val="left"/>
      <w:pPr>
        <w:ind w:left="1843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68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693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6" w15:restartNumberingAfterBreak="0">
    <w:nsid w:val="4E096854"/>
    <w:multiLevelType w:val="multilevel"/>
    <w:tmpl w:val="52E0F29C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410" w:hanging="567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2977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544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9013511"/>
    <w:multiLevelType w:val="multilevel"/>
    <w:tmpl w:val="2278E24C"/>
    <w:lvl w:ilvl="0">
      <w:start w:val="1"/>
      <w:numFmt w:val="upperLetter"/>
      <w:pStyle w:val="AnnexureHeading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11240838">
    <w:abstractNumId w:val="4"/>
  </w:num>
  <w:num w:numId="2" w16cid:durableId="785544676">
    <w:abstractNumId w:val="6"/>
  </w:num>
  <w:num w:numId="3" w16cid:durableId="850529062">
    <w:abstractNumId w:val="0"/>
  </w:num>
  <w:num w:numId="4" w16cid:durableId="1133406906">
    <w:abstractNumId w:val="1"/>
  </w:num>
  <w:num w:numId="5" w16cid:durableId="1521818769">
    <w:abstractNumId w:val="5"/>
  </w:num>
  <w:num w:numId="6" w16cid:durableId="1336608625">
    <w:abstractNumId w:val="2"/>
  </w:num>
  <w:num w:numId="7" w16cid:durableId="567154994">
    <w:abstractNumId w:val="7"/>
  </w:num>
  <w:num w:numId="8" w16cid:durableId="174020785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93"/>
    <w:rsid w:val="00000A8A"/>
    <w:rsid w:val="00034F7D"/>
    <w:rsid w:val="00050BD6"/>
    <w:rsid w:val="00054049"/>
    <w:rsid w:val="000546E6"/>
    <w:rsid w:val="00063CFB"/>
    <w:rsid w:val="000833E0"/>
    <w:rsid w:val="00086803"/>
    <w:rsid w:val="00090008"/>
    <w:rsid w:val="00096F93"/>
    <w:rsid w:val="000B29A0"/>
    <w:rsid w:val="000C1168"/>
    <w:rsid w:val="000C206A"/>
    <w:rsid w:val="000F3C5F"/>
    <w:rsid w:val="00136F6C"/>
    <w:rsid w:val="00152B79"/>
    <w:rsid w:val="001764CF"/>
    <w:rsid w:val="001C0280"/>
    <w:rsid w:val="001F4340"/>
    <w:rsid w:val="00200F0C"/>
    <w:rsid w:val="00217D1D"/>
    <w:rsid w:val="00234C3B"/>
    <w:rsid w:val="00254665"/>
    <w:rsid w:val="002773B9"/>
    <w:rsid w:val="0028757E"/>
    <w:rsid w:val="00293B8F"/>
    <w:rsid w:val="002A6674"/>
    <w:rsid w:val="002B3752"/>
    <w:rsid w:val="002B6E2F"/>
    <w:rsid w:val="002C7B9E"/>
    <w:rsid w:val="002F7280"/>
    <w:rsid w:val="002F78BC"/>
    <w:rsid w:val="00323EF7"/>
    <w:rsid w:val="00371C01"/>
    <w:rsid w:val="00372925"/>
    <w:rsid w:val="0038390F"/>
    <w:rsid w:val="00394470"/>
    <w:rsid w:val="003A5C6E"/>
    <w:rsid w:val="003C0202"/>
    <w:rsid w:val="003D4D49"/>
    <w:rsid w:val="003E1702"/>
    <w:rsid w:val="00463A47"/>
    <w:rsid w:val="00483C62"/>
    <w:rsid w:val="00496F8F"/>
    <w:rsid w:val="004B2E5C"/>
    <w:rsid w:val="004B66F8"/>
    <w:rsid w:val="004E2A78"/>
    <w:rsid w:val="004F41B1"/>
    <w:rsid w:val="005102EE"/>
    <w:rsid w:val="005267C7"/>
    <w:rsid w:val="0053597E"/>
    <w:rsid w:val="005701E7"/>
    <w:rsid w:val="005712E0"/>
    <w:rsid w:val="00590234"/>
    <w:rsid w:val="00593E91"/>
    <w:rsid w:val="005A37B7"/>
    <w:rsid w:val="005D40EA"/>
    <w:rsid w:val="005F090E"/>
    <w:rsid w:val="005F6F1B"/>
    <w:rsid w:val="00605E28"/>
    <w:rsid w:val="00613324"/>
    <w:rsid w:val="0064244F"/>
    <w:rsid w:val="00655121"/>
    <w:rsid w:val="00684AA9"/>
    <w:rsid w:val="006901F4"/>
    <w:rsid w:val="006926A3"/>
    <w:rsid w:val="00693319"/>
    <w:rsid w:val="006A6ABC"/>
    <w:rsid w:val="006C5301"/>
    <w:rsid w:val="006D6BC8"/>
    <w:rsid w:val="007022D6"/>
    <w:rsid w:val="00715197"/>
    <w:rsid w:val="007261C0"/>
    <w:rsid w:val="00755B39"/>
    <w:rsid w:val="0075747C"/>
    <w:rsid w:val="0076469B"/>
    <w:rsid w:val="007A0D57"/>
    <w:rsid w:val="007B282A"/>
    <w:rsid w:val="007B39B2"/>
    <w:rsid w:val="007C0942"/>
    <w:rsid w:val="007D2AA3"/>
    <w:rsid w:val="007D40EC"/>
    <w:rsid w:val="007F142D"/>
    <w:rsid w:val="00800F14"/>
    <w:rsid w:val="0080517C"/>
    <w:rsid w:val="00810A97"/>
    <w:rsid w:val="008124C8"/>
    <w:rsid w:val="00830551"/>
    <w:rsid w:val="00831DE7"/>
    <w:rsid w:val="008703D3"/>
    <w:rsid w:val="00877CBD"/>
    <w:rsid w:val="008B68F7"/>
    <w:rsid w:val="008C538F"/>
    <w:rsid w:val="008D0B23"/>
    <w:rsid w:val="008F69AD"/>
    <w:rsid w:val="009309D3"/>
    <w:rsid w:val="0093334B"/>
    <w:rsid w:val="00955F2D"/>
    <w:rsid w:val="00973F0D"/>
    <w:rsid w:val="00983FA5"/>
    <w:rsid w:val="009955A3"/>
    <w:rsid w:val="009C111B"/>
    <w:rsid w:val="009F567E"/>
    <w:rsid w:val="00A076FD"/>
    <w:rsid w:val="00A15DFE"/>
    <w:rsid w:val="00A33639"/>
    <w:rsid w:val="00A52EE4"/>
    <w:rsid w:val="00A57DE1"/>
    <w:rsid w:val="00A61276"/>
    <w:rsid w:val="00A67C5E"/>
    <w:rsid w:val="00A67DB6"/>
    <w:rsid w:val="00A76B00"/>
    <w:rsid w:val="00A91EB6"/>
    <w:rsid w:val="00A95722"/>
    <w:rsid w:val="00AC2533"/>
    <w:rsid w:val="00AC2CAA"/>
    <w:rsid w:val="00AD479B"/>
    <w:rsid w:val="00AE33BD"/>
    <w:rsid w:val="00AE3792"/>
    <w:rsid w:val="00AE6CC7"/>
    <w:rsid w:val="00B13186"/>
    <w:rsid w:val="00B355C7"/>
    <w:rsid w:val="00B44969"/>
    <w:rsid w:val="00B51DA1"/>
    <w:rsid w:val="00B55FBF"/>
    <w:rsid w:val="00B56484"/>
    <w:rsid w:val="00B61614"/>
    <w:rsid w:val="00B66177"/>
    <w:rsid w:val="00B67ED2"/>
    <w:rsid w:val="00B724B4"/>
    <w:rsid w:val="00B858C4"/>
    <w:rsid w:val="00B86BD7"/>
    <w:rsid w:val="00BA0132"/>
    <w:rsid w:val="00BA11D0"/>
    <w:rsid w:val="00BA2F12"/>
    <w:rsid w:val="00BC1B13"/>
    <w:rsid w:val="00BC7352"/>
    <w:rsid w:val="00BD2A67"/>
    <w:rsid w:val="00BD6EAF"/>
    <w:rsid w:val="00BD79B3"/>
    <w:rsid w:val="00BF3204"/>
    <w:rsid w:val="00C01D29"/>
    <w:rsid w:val="00C10C7B"/>
    <w:rsid w:val="00C16507"/>
    <w:rsid w:val="00C34C38"/>
    <w:rsid w:val="00C34D3B"/>
    <w:rsid w:val="00C5117F"/>
    <w:rsid w:val="00C76E9E"/>
    <w:rsid w:val="00C8312D"/>
    <w:rsid w:val="00CA5D5D"/>
    <w:rsid w:val="00CB38CB"/>
    <w:rsid w:val="00CC15B6"/>
    <w:rsid w:val="00CD046D"/>
    <w:rsid w:val="00CD2F7B"/>
    <w:rsid w:val="00CD45BA"/>
    <w:rsid w:val="00CE0D72"/>
    <w:rsid w:val="00CE637C"/>
    <w:rsid w:val="00D4493C"/>
    <w:rsid w:val="00D57216"/>
    <w:rsid w:val="00D608CC"/>
    <w:rsid w:val="00D625E5"/>
    <w:rsid w:val="00D7039B"/>
    <w:rsid w:val="00D73109"/>
    <w:rsid w:val="00D778E8"/>
    <w:rsid w:val="00D83C56"/>
    <w:rsid w:val="00D84B53"/>
    <w:rsid w:val="00DB10F5"/>
    <w:rsid w:val="00DC6826"/>
    <w:rsid w:val="00DD7897"/>
    <w:rsid w:val="00DF7F5E"/>
    <w:rsid w:val="00E03EF8"/>
    <w:rsid w:val="00E120D4"/>
    <w:rsid w:val="00E23D6F"/>
    <w:rsid w:val="00E313C1"/>
    <w:rsid w:val="00E333E0"/>
    <w:rsid w:val="00E53E98"/>
    <w:rsid w:val="00E66AF4"/>
    <w:rsid w:val="00EC1FD4"/>
    <w:rsid w:val="00F14E57"/>
    <w:rsid w:val="00F174FC"/>
    <w:rsid w:val="00F460CF"/>
    <w:rsid w:val="00F523B4"/>
    <w:rsid w:val="00F57D6F"/>
    <w:rsid w:val="00F62A55"/>
    <w:rsid w:val="00F65B9C"/>
    <w:rsid w:val="00F71979"/>
    <w:rsid w:val="00F76EB1"/>
    <w:rsid w:val="00FB530B"/>
    <w:rsid w:val="00FC0375"/>
    <w:rsid w:val="00FF26DA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6E6C6"/>
  <w15:docId w15:val="{AFE65514-0164-498C-B2ED-FC45A3F3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F7"/>
    <w:pPr>
      <w:spacing w:after="0"/>
      <w:jc w:val="both"/>
    </w:pPr>
  </w:style>
  <w:style w:type="paragraph" w:styleId="Heading1">
    <w:name w:val="heading 1"/>
    <w:basedOn w:val="Normalspaceafter"/>
    <w:next w:val="Para1"/>
    <w:link w:val="Heading1Char"/>
    <w:uiPriority w:val="9"/>
    <w:qFormat/>
    <w:rsid w:val="00323EF7"/>
    <w:pPr>
      <w:keepNext/>
      <w:keepLines/>
      <w:numPr>
        <w:numId w:val="2"/>
      </w:numPr>
      <w:spacing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spaceafter"/>
    <w:next w:val="Para2"/>
    <w:link w:val="Heading2Char"/>
    <w:uiPriority w:val="9"/>
    <w:unhideWhenUsed/>
    <w:qFormat/>
    <w:rsid w:val="00323EF7"/>
    <w:pPr>
      <w:keepNext/>
      <w:keepLines/>
      <w:numPr>
        <w:ilvl w:val="1"/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spaceafter"/>
    <w:next w:val="Para3"/>
    <w:link w:val="Heading3Char"/>
    <w:uiPriority w:val="9"/>
    <w:unhideWhenUsed/>
    <w:qFormat/>
    <w:rsid w:val="00323EF7"/>
    <w:pPr>
      <w:keepNext/>
      <w:keepLines/>
      <w:numPr>
        <w:ilvl w:val="2"/>
        <w:numId w:val="2"/>
      </w:numPr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spaceafter"/>
    <w:next w:val="Para4"/>
    <w:link w:val="Heading4Char"/>
    <w:uiPriority w:val="9"/>
    <w:unhideWhenUsed/>
    <w:qFormat/>
    <w:rsid w:val="00323EF7"/>
    <w:pPr>
      <w:keepNext/>
      <w:keepLines/>
      <w:numPr>
        <w:ilvl w:val="3"/>
        <w:numId w:val="2"/>
      </w:numPr>
      <w:spacing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spaceafter"/>
    <w:next w:val="Para5"/>
    <w:link w:val="Heading5Char"/>
    <w:uiPriority w:val="9"/>
    <w:unhideWhenUsed/>
    <w:qFormat/>
    <w:rsid w:val="00323EF7"/>
    <w:pPr>
      <w:keepNext/>
      <w:keepLines/>
      <w:numPr>
        <w:ilvl w:val="4"/>
        <w:numId w:val="2"/>
      </w:numPr>
      <w:spacing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spaceafter"/>
    <w:next w:val="Para6"/>
    <w:link w:val="Heading6Char"/>
    <w:uiPriority w:val="9"/>
    <w:unhideWhenUsed/>
    <w:qFormat/>
    <w:rsid w:val="00323EF7"/>
    <w:pPr>
      <w:keepNext/>
      <w:keepLines/>
      <w:numPr>
        <w:ilvl w:val="5"/>
        <w:numId w:val="2"/>
      </w:numPr>
      <w:spacing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23EF7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23EF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23EF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3E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EF7"/>
  </w:style>
  <w:style w:type="paragraph" w:styleId="Footer">
    <w:name w:val="footer"/>
    <w:basedOn w:val="Normal"/>
    <w:link w:val="FooterChar"/>
    <w:uiPriority w:val="99"/>
    <w:rsid w:val="00323EF7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23EF7"/>
    <w:rPr>
      <w:sz w:val="18"/>
    </w:rPr>
  </w:style>
  <w:style w:type="paragraph" w:customStyle="1" w:styleId="Normalspaceafter">
    <w:name w:val="Normal space after"/>
    <w:basedOn w:val="Normal"/>
    <w:qFormat/>
    <w:rsid w:val="00323EF7"/>
    <w:pPr>
      <w:spacing w:after="240"/>
    </w:pPr>
  </w:style>
  <w:style w:type="paragraph" w:customStyle="1" w:styleId="Heading0">
    <w:name w:val="Heading 0"/>
    <w:basedOn w:val="Normalspaceafter"/>
    <w:next w:val="Normalspaceafter"/>
    <w:uiPriority w:val="9"/>
    <w:qFormat/>
    <w:rsid w:val="00323EF7"/>
    <w:pPr>
      <w:spacing w:after="120"/>
    </w:pPr>
    <w:rPr>
      <w:rFonts w:cs="Arial"/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323EF7"/>
    <w:rPr>
      <w:rFonts w:eastAsiaTheme="majorEastAsia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3EF7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3EF7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3EF7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23E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323EF7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EF7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1">
    <w:name w:val="Number 1"/>
    <w:basedOn w:val="Heading1"/>
    <w:uiPriority w:val="11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Number2">
    <w:name w:val="Number 2"/>
    <w:basedOn w:val="Heading2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3">
    <w:name w:val="Number 3"/>
    <w:basedOn w:val="Heading3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4">
    <w:name w:val="Number 4"/>
    <w:basedOn w:val="Heading4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5">
    <w:name w:val="Number 5"/>
    <w:basedOn w:val="Heading5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table" w:customStyle="1" w:styleId="PPATable">
    <w:name w:val="PPA Table"/>
    <w:basedOn w:val="TableNormal"/>
    <w:uiPriority w:val="99"/>
    <w:rsid w:val="00323EF7"/>
    <w:pPr>
      <w:spacing w:after="0" w:line="240" w:lineRule="auto"/>
    </w:pPr>
    <w:rPr>
      <w:sz w:val="20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008C98" w:themeFill="accent1"/>
      </w:tcPr>
    </w:tblStylePr>
  </w:style>
  <w:style w:type="paragraph" w:customStyle="1" w:styleId="Para1">
    <w:name w:val="Para 1"/>
    <w:basedOn w:val="Normalspaceafter"/>
    <w:uiPriority w:val="11"/>
    <w:qFormat/>
    <w:rsid w:val="00323EF7"/>
    <w:pPr>
      <w:ind w:left="567"/>
    </w:pPr>
  </w:style>
  <w:style w:type="paragraph" w:customStyle="1" w:styleId="Para2">
    <w:name w:val="Para 2"/>
    <w:basedOn w:val="Normalspaceafter"/>
    <w:uiPriority w:val="11"/>
    <w:qFormat/>
    <w:rsid w:val="00323EF7"/>
    <w:pPr>
      <w:ind w:left="1134"/>
    </w:pPr>
  </w:style>
  <w:style w:type="paragraph" w:customStyle="1" w:styleId="Para3">
    <w:name w:val="Para 3"/>
    <w:basedOn w:val="Normalspaceafter"/>
    <w:uiPriority w:val="11"/>
    <w:qFormat/>
    <w:rsid w:val="00323EF7"/>
    <w:pPr>
      <w:ind w:left="1843"/>
    </w:pPr>
  </w:style>
  <w:style w:type="paragraph" w:customStyle="1" w:styleId="Para4">
    <w:name w:val="Para 4"/>
    <w:basedOn w:val="Normalspaceafter"/>
    <w:uiPriority w:val="11"/>
    <w:qFormat/>
    <w:rsid w:val="00323EF7"/>
    <w:pPr>
      <w:ind w:left="2410"/>
    </w:pPr>
  </w:style>
  <w:style w:type="paragraph" w:customStyle="1" w:styleId="Para5">
    <w:name w:val="Para 5"/>
    <w:basedOn w:val="Normalspaceafter"/>
    <w:uiPriority w:val="11"/>
    <w:qFormat/>
    <w:rsid w:val="00323EF7"/>
    <w:pPr>
      <w:ind w:left="2977"/>
    </w:pPr>
  </w:style>
  <w:style w:type="table" w:styleId="TableGrid">
    <w:name w:val="Table Grid"/>
    <w:basedOn w:val="TableNormal"/>
    <w:uiPriority w:val="39"/>
    <w:rsid w:val="00323EF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91" w:type="dxa"/>
        <w:left w:w="85" w:type="dxa"/>
        <w:bottom w:w="91" w:type="dxa"/>
        <w:right w:w="85" w:type="dxa"/>
      </w:tblCellMar>
    </w:tblPr>
  </w:style>
  <w:style w:type="paragraph" w:customStyle="1" w:styleId="Number6">
    <w:name w:val="Number 6"/>
    <w:basedOn w:val="Heading6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Para6">
    <w:name w:val="Para 6"/>
    <w:basedOn w:val="Normalspaceafter"/>
    <w:uiPriority w:val="11"/>
    <w:qFormat/>
    <w:rsid w:val="00323EF7"/>
    <w:pPr>
      <w:ind w:left="3544"/>
    </w:pPr>
  </w:style>
  <w:style w:type="paragraph" w:customStyle="1" w:styleId="Tabletext">
    <w:name w:val="Table text"/>
    <w:basedOn w:val="Normal"/>
    <w:uiPriority w:val="14"/>
    <w:qFormat/>
    <w:rsid w:val="00323EF7"/>
    <w:pPr>
      <w:jc w:val="left"/>
    </w:pPr>
    <w:rPr>
      <w:sz w:val="20"/>
    </w:rPr>
  </w:style>
  <w:style w:type="paragraph" w:customStyle="1" w:styleId="Tabletextright">
    <w:name w:val="Table text right"/>
    <w:basedOn w:val="Tabletext"/>
    <w:uiPriority w:val="14"/>
    <w:qFormat/>
    <w:rsid w:val="00323EF7"/>
    <w:pPr>
      <w:jc w:val="right"/>
    </w:pPr>
  </w:style>
  <w:style w:type="paragraph" w:customStyle="1" w:styleId="Tabletextcentre">
    <w:name w:val="Table text centre"/>
    <w:basedOn w:val="Tabletext"/>
    <w:uiPriority w:val="14"/>
    <w:qFormat/>
    <w:rsid w:val="00323EF7"/>
    <w:pPr>
      <w:jc w:val="center"/>
    </w:pPr>
  </w:style>
  <w:style w:type="paragraph" w:customStyle="1" w:styleId="TableHeading1">
    <w:name w:val="Table Heading 1"/>
    <w:basedOn w:val="Tabletext"/>
    <w:next w:val="TablePara1"/>
    <w:link w:val="TableHeading1Char"/>
    <w:qFormat/>
    <w:rsid w:val="00323EF7"/>
    <w:pPr>
      <w:numPr>
        <w:numId w:val="5"/>
      </w:numPr>
    </w:pPr>
    <w:rPr>
      <w:b/>
      <w:szCs w:val="16"/>
    </w:rPr>
  </w:style>
  <w:style w:type="paragraph" w:customStyle="1" w:styleId="TableHeading2">
    <w:name w:val="Table Heading 2"/>
    <w:basedOn w:val="Tabletext"/>
    <w:next w:val="TablePara2"/>
    <w:uiPriority w:val="15"/>
    <w:unhideWhenUsed/>
    <w:qFormat/>
    <w:rsid w:val="00323EF7"/>
    <w:pPr>
      <w:numPr>
        <w:ilvl w:val="1"/>
        <w:numId w:val="5"/>
      </w:numPr>
    </w:pPr>
    <w:rPr>
      <w:b/>
    </w:rPr>
  </w:style>
  <w:style w:type="paragraph" w:customStyle="1" w:styleId="TableHeading3">
    <w:name w:val="Table Heading 3"/>
    <w:basedOn w:val="Tabletext"/>
    <w:next w:val="TablePara3"/>
    <w:uiPriority w:val="15"/>
    <w:unhideWhenUsed/>
    <w:qFormat/>
    <w:rsid w:val="00323EF7"/>
    <w:pPr>
      <w:numPr>
        <w:ilvl w:val="2"/>
        <w:numId w:val="5"/>
      </w:numPr>
    </w:pPr>
    <w:rPr>
      <w:b/>
    </w:rPr>
  </w:style>
  <w:style w:type="paragraph" w:customStyle="1" w:styleId="TableHeading4">
    <w:name w:val="Table Heading 4"/>
    <w:basedOn w:val="Tabletext"/>
    <w:next w:val="TablePara4"/>
    <w:uiPriority w:val="15"/>
    <w:unhideWhenUsed/>
    <w:qFormat/>
    <w:rsid w:val="00323EF7"/>
    <w:pPr>
      <w:numPr>
        <w:ilvl w:val="3"/>
        <w:numId w:val="5"/>
      </w:numPr>
    </w:pPr>
    <w:rPr>
      <w:b/>
    </w:rPr>
  </w:style>
  <w:style w:type="paragraph" w:customStyle="1" w:styleId="TableNumber1">
    <w:name w:val="Table Number 1"/>
    <w:basedOn w:val="TableHeading1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2">
    <w:name w:val="Table Number 2"/>
    <w:basedOn w:val="TableHeading2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3">
    <w:name w:val="Table Number 3"/>
    <w:basedOn w:val="TableHeading3"/>
    <w:uiPriority w:val="15"/>
    <w:unhideWhenUsed/>
    <w:qFormat/>
    <w:rsid w:val="00323EF7"/>
    <w:pPr>
      <w:spacing w:after="120"/>
      <w:ind w:hanging="567"/>
      <w:contextualSpacing/>
    </w:pPr>
    <w:rPr>
      <w:rFonts w:eastAsia="Times New Roman"/>
      <w:b w:val="0"/>
    </w:rPr>
  </w:style>
  <w:style w:type="paragraph" w:customStyle="1" w:styleId="TableNumber4">
    <w:name w:val="Table Number 4"/>
    <w:basedOn w:val="TableHeading4"/>
    <w:uiPriority w:val="15"/>
    <w:unhideWhenUsed/>
    <w:qFormat/>
    <w:rsid w:val="00323EF7"/>
    <w:pPr>
      <w:spacing w:after="120"/>
      <w:contextualSpacing/>
    </w:pPr>
    <w:rPr>
      <w:rFonts w:eastAsia="Times New Roman"/>
      <w:b w:val="0"/>
    </w:rPr>
  </w:style>
  <w:style w:type="paragraph" w:customStyle="1" w:styleId="TablePara1">
    <w:name w:val="Table Para 1"/>
    <w:basedOn w:val="Tabletext"/>
    <w:uiPriority w:val="15"/>
    <w:qFormat/>
    <w:rsid w:val="00323EF7"/>
    <w:pPr>
      <w:spacing w:after="120"/>
      <w:ind w:left="425"/>
      <w:contextualSpacing/>
    </w:pPr>
  </w:style>
  <w:style w:type="paragraph" w:customStyle="1" w:styleId="TablePara2">
    <w:name w:val="Table Para 2"/>
    <w:basedOn w:val="Tabletext"/>
    <w:uiPriority w:val="15"/>
    <w:qFormat/>
    <w:rsid w:val="00323EF7"/>
    <w:pPr>
      <w:spacing w:after="120"/>
      <w:ind w:left="851"/>
      <w:contextualSpacing/>
    </w:pPr>
  </w:style>
  <w:style w:type="paragraph" w:customStyle="1" w:styleId="TablePara3">
    <w:name w:val="Table Para 3"/>
    <w:basedOn w:val="Tabletext"/>
    <w:uiPriority w:val="15"/>
    <w:unhideWhenUsed/>
    <w:qFormat/>
    <w:rsid w:val="00323EF7"/>
    <w:pPr>
      <w:spacing w:after="120"/>
      <w:ind w:left="1418"/>
      <w:contextualSpacing/>
    </w:pPr>
  </w:style>
  <w:style w:type="paragraph" w:customStyle="1" w:styleId="TablePara4">
    <w:name w:val="Table Para 4"/>
    <w:basedOn w:val="Tabletext"/>
    <w:uiPriority w:val="15"/>
    <w:unhideWhenUsed/>
    <w:qFormat/>
    <w:rsid w:val="00323EF7"/>
    <w:pPr>
      <w:spacing w:after="120"/>
      <w:ind w:left="1843"/>
      <w:contextualSpacing/>
    </w:pPr>
  </w:style>
  <w:style w:type="paragraph" w:customStyle="1" w:styleId="TablePara5">
    <w:name w:val="Table Para 5"/>
    <w:basedOn w:val="Tabletext"/>
    <w:uiPriority w:val="15"/>
    <w:unhideWhenUsed/>
    <w:rsid w:val="00323EF7"/>
    <w:pPr>
      <w:spacing w:after="120"/>
      <w:ind w:left="2268"/>
      <w:contextualSpacing/>
    </w:pPr>
  </w:style>
  <w:style w:type="paragraph" w:styleId="ListParagraph">
    <w:name w:val="List Paragraph"/>
    <w:basedOn w:val="Normal"/>
    <w:uiPriority w:val="99"/>
    <w:semiHidden/>
    <w:qFormat/>
    <w:rsid w:val="00323EF7"/>
    <w:pPr>
      <w:ind w:left="720"/>
      <w:contextualSpacing/>
    </w:pPr>
  </w:style>
  <w:style w:type="paragraph" w:customStyle="1" w:styleId="Bullet1">
    <w:name w:val="Bullet 1"/>
    <w:basedOn w:val="ListParagraph"/>
    <w:uiPriority w:val="1"/>
    <w:qFormat/>
    <w:rsid w:val="00323EF7"/>
    <w:pPr>
      <w:numPr>
        <w:ilvl w:val="1"/>
        <w:numId w:val="4"/>
      </w:numPr>
    </w:pPr>
  </w:style>
  <w:style w:type="paragraph" w:customStyle="1" w:styleId="Bullet2">
    <w:name w:val="Bullet 2"/>
    <w:basedOn w:val="ListParagraph"/>
    <w:uiPriority w:val="1"/>
    <w:qFormat/>
    <w:rsid w:val="00323EF7"/>
    <w:pPr>
      <w:numPr>
        <w:ilvl w:val="2"/>
        <w:numId w:val="4"/>
      </w:numPr>
    </w:pPr>
  </w:style>
  <w:style w:type="paragraph" w:customStyle="1" w:styleId="Bullet3">
    <w:name w:val="Bullet 3"/>
    <w:basedOn w:val="ListParagraph"/>
    <w:uiPriority w:val="1"/>
    <w:qFormat/>
    <w:rsid w:val="00323EF7"/>
    <w:pPr>
      <w:numPr>
        <w:ilvl w:val="3"/>
        <w:numId w:val="4"/>
      </w:numPr>
    </w:pPr>
  </w:style>
  <w:style w:type="paragraph" w:customStyle="1" w:styleId="ScheduleHeading1">
    <w:name w:val="Schedule Heading 1"/>
    <w:basedOn w:val="Heading1"/>
    <w:next w:val="Para1"/>
    <w:uiPriority w:val="19"/>
    <w:qFormat/>
    <w:rsid w:val="00323EF7"/>
    <w:pPr>
      <w:numPr>
        <w:numId w:val="3"/>
      </w:numPr>
    </w:pPr>
  </w:style>
  <w:style w:type="paragraph" w:customStyle="1" w:styleId="ScheduleHeading2">
    <w:name w:val="Schedule Heading 2"/>
    <w:basedOn w:val="Heading2"/>
    <w:next w:val="Para2"/>
    <w:uiPriority w:val="19"/>
    <w:qFormat/>
    <w:rsid w:val="00323EF7"/>
    <w:pPr>
      <w:numPr>
        <w:numId w:val="3"/>
      </w:numPr>
    </w:pPr>
  </w:style>
  <w:style w:type="paragraph" w:customStyle="1" w:styleId="ScheduleHeading3">
    <w:name w:val="Schedule Heading 3"/>
    <w:basedOn w:val="Heading3"/>
    <w:next w:val="Para3"/>
    <w:uiPriority w:val="19"/>
    <w:qFormat/>
    <w:rsid w:val="00323EF7"/>
    <w:pPr>
      <w:numPr>
        <w:numId w:val="3"/>
      </w:numPr>
    </w:pPr>
  </w:style>
  <w:style w:type="paragraph" w:customStyle="1" w:styleId="ScheduleHeading4">
    <w:name w:val="Schedule Heading 4"/>
    <w:basedOn w:val="Heading4"/>
    <w:next w:val="Para4"/>
    <w:uiPriority w:val="19"/>
    <w:qFormat/>
    <w:rsid w:val="00323EF7"/>
    <w:pPr>
      <w:numPr>
        <w:numId w:val="3"/>
      </w:numPr>
    </w:pPr>
  </w:style>
  <w:style w:type="paragraph" w:customStyle="1" w:styleId="ScheduleNumber1">
    <w:name w:val="Schedule Number 1"/>
    <w:basedOn w:val="ScheduleHeading1"/>
    <w:uiPriority w:val="19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ScheduleNumber2">
    <w:name w:val="Schedule Number 2"/>
    <w:basedOn w:val="ScheduleHeading2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3">
    <w:name w:val="Schedule Number 3"/>
    <w:basedOn w:val="ScheduleHeading3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4">
    <w:name w:val="Schedule Number 4"/>
    <w:basedOn w:val="ScheduleHeading4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5">
    <w:name w:val="Schedule Number 5"/>
    <w:basedOn w:val="Normalspaceafter"/>
    <w:uiPriority w:val="19"/>
    <w:qFormat/>
    <w:rsid w:val="00323EF7"/>
    <w:pPr>
      <w:numPr>
        <w:ilvl w:val="4"/>
        <w:numId w:val="3"/>
      </w:numPr>
      <w:contextualSpacing/>
      <w:outlineLvl w:val="4"/>
    </w:pPr>
    <w:rPr>
      <w:rFonts w:eastAsiaTheme="majorEastAsia" w:cstheme="majorBidi"/>
    </w:rPr>
  </w:style>
  <w:style w:type="paragraph" w:customStyle="1" w:styleId="ScheduleNumber6">
    <w:name w:val="Schedule Number 6"/>
    <w:basedOn w:val="Number6"/>
    <w:uiPriority w:val="19"/>
    <w:qFormat/>
    <w:rsid w:val="00323EF7"/>
    <w:pPr>
      <w:ind w:left="3119" w:hanging="426"/>
    </w:pPr>
  </w:style>
  <w:style w:type="paragraph" w:customStyle="1" w:styleId="TableBullet1">
    <w:name w:val="Table Bullet 1"/>
    <w:basedOn w:val="Bullet0"/>
    <w:uiPriority w:val="15"/>
    <w:qFormat/>
    <w:rsid w:val="00323EF7"/>
    <w:pPr>
      <w:ind w:left="425" w:hanging="425"/>
      <w:jc w:val="left"/>
    </w:pPr>
    <w:rPr>
      <w:sz w:val="20"/>
    </w:rPr>
  </w:style>
  <w:style w:type="paragraph" w:customStyle="1" w:styleId="TableBullet2">
    <w:name w:val="Table Bullet 2"/>
    <w:basedOn w:val="Bullet1"/>
    <w:uiPriority w:val="15"/>
    <w:qFormat/>
    <w:rsid w:val="00323EF7"/>
    <w:pPr>
      <w:ind w:left="850" w:hanging="425"/>
      <w:jc w:val="left"/>
    </w:pPr>
    <w:rPr>
      <w:sz w:val="20"/>
    </w:rPr>
  </w:style>
  <w:style w:type="paragraph" w:customStyle="1" w:styleId="TableBullet3">
    <w:name w:val="Table Bullet 3"/>
    <w:basedOn w:val="Bullet2"/>
    <w:uiPriority w:val="15"/>
    <w:qFormat/>
    <w:rsid w:val="00323EF7"/>
    <w:pPr>
      <w:ind w:left="1418" w:hanging="567"/>
      <w:jc w:val="left"/>
    </w:pPr>
    <w:rPr>
      <w:sz w:val="20"/>
    </w:rPr>
  </w:style>
  <w:style w:type="paragraph" w:customStyle="1" w:styleId="ScheduleHeading">
    <w:name w:val="Schedule Heading"/>
    <w:basedOn w:val="Normal"/>
    <w:next w:val="Normal"/>
    <w:uiPriority w:val="19"/>
    <w:qFormat/>
    <w:rsid w:val="00323EF7"/>
    <w:pPr>
      <w:pageBreakBefore/>
      <w:numPr>
        <w:numId w:val="6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numbering" w:customStyle="1" w:styleId="Style1">
    <w:name w:val="Style1"/>
    <w:uiPriority w:val="99"/>
    <w:rsid w:val="00877CBD"/>
  </w:style>
  <w:style w:type="paragraph" w:styleId="TOC9">
    <w:name w:val="toc 9"/>
    <w:basedOn w:val="Normal"/>
    <w:next w:val="Normal"/>
    <w:autoRedefine/>
    <w:uiPriority w:val="39"/>
    <w:rsid w:val="00323EF7"/>
    <w:pPr>
      <w:spacing w:after="100"/>
    </w:pPr>
    <w:rPr>
      <w:caps/>
    </w:rPr>
  </w:style>
  <w:style w:type="paragraph" w:customStyle="1" w:styleId="Bullet4">
    <w:name w:val="Bullet 4"/>
    <w:basedOn w:val="ListParagraph"/>
    <w:uiPriority w:val="1"/>
    <w:qFormat/>
    <w:rsid w:val="00323EF7"/>
    <w:pPr>
      <w:numPr>
        <w:ilvl w:val="4"/>
        <w:numId w:val="4"/>
      </w:numPr>
    </w:pPr>
  </w:style>
  <w:style w:type="paragraph" w:customStyle="1" w:styleId="Bullet5">
    <w:name w:val="Bullet 5"/>
    <w:basedOn w:val="ListParagraph"/>
    <w:uiPriority w:val="1"/>
    <w:qFormat/>
    <w:rsid w:val="00323EF7"/>
    <w:pPr>
      <w:numPr>
        <w:ilvl w:val="5"/>
        <w:numId w:val="4"/>
      </w:numPr>
    </w:pPr>
  </w:style>
  <w:style w:type="paragraph" w:customStyle="1" w:styleId="Bullet0">
    <w:name w:val="Bullet 0"/>
    <w:basedOn w:val="ListParagraph"/>
    <w:uiPriority w:val="1"/>
    <w:qFormat/>
    <w:rsid w:val="00323EF7"/>
    <w:pPr>
      <w:numPr>
        <w:numId w:val="4"/>
      </w:numPr>
    </w:pPr>
  </w:style>
  <w:style w:type="paragraph" w:styleId="Caption">
    <w:name w:val="caption"/>
    <w:basedOn w:val="Normal"/>
    <w:next w:val="Normal"/>
    <w:uiPriority w:val="99"/>
    <w:semiHidden/>
    <w:qFormat/>
    <w:rsid w:val="00323EF7"/>
    <w:pPr>
      <w:keepNext/>
      <w:keepLines/>
      <w:spacing w:line="240" w:lineRule="auto"/>
    </w:pPr>
    <w:rPr>
      <w:b/>
      <w:iCs/>
      <w:color w:val="008C98" w:themeColor="accent1"/>
      <w:sz w:val="20"/>
      <w:szCs w:val="18"/>
    </w:rPr>
  </w:style>
  <w:style w:type="paragraph" w:customStyle="1" w:styleId="FigureCaptions">
    <w:name w:val="Figure Captions"/>
    <w:basedOn w:val="Caption"/>
    <w:next w:val="Normal"/>
    <w:uiPriority w:val="17"/>
    <w:qFormat/>
    <w:rsid w:val="00323EF7"/>
  </w:style>
  <w:style w:type="character" w:styleId="Hyperlink">
    <w:name w:val="Hyperlink"/>
    <w:basedOn w:val="DefaultParagraphFont"/>
    <w:uiPriority w:val="99"/>
    <w:unhideWhenUsed/>
    <w:rsid w:val="00323EF7"/>
    <w:rPr>
      <w:color w:val="0404BC"/>
      <w:u w:val="single"/>
    </w:rPr>
  </w:style>
  <w:style w:type="paragraph" w:customStyle="1" w:styleId="TableCaptions">
    <w:name w:val="Table Captions"/>
    <w:basedOn w:val="Caption"/>
    <w:next w:val="Normal"/>
    <w:uiPriority w:val="14"/>
    <w:qFormat/>
    <w:rsid w:val="00323EF7"/>
  </w:style>
  <w:style w:type="paragraph" w:styleId="TableofFigures">
    <w:name w:val="table of figures"/>
    <w:basedOn w:val="Normal"/>
    <w:next w:val="Normal"/>
    <w:uiPriority w:val="99"/>
    <w:rsid w:val="00323EF7"/>
  </w:style>
  <w:style w:type="paragraph" w:styleId="TOC1">
    <w:name w:val="toc 1"/>
    <w:basedOn w:val="Normal"/>
    <w:next w:val="Normal"/>
    <w:autoRedefine/>
    <w:uiPriority w:val="39"/>
    <w:unhideWhenUsed/>
    <w:qFormat/>
    <w:rsid w:val="00323EF7"/>
    <w:pPr>
      <w:tabs>
        <w:tab w:val="left" w:pos="567"/>
        <w:tab w:val="right" w:leader="dot" w:pos="9061"/>
      </w:tabs>
      <w:spacing w:after="100" w:line="240" w:lineRule="auto"/>
      <w:ind w:left="567" w:hanging="567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23EF7"/>
    <w:pPr>
      <w:tabs>
        <w:tab w:val="right" w:leader="dot" w:pos="9072"/>
      </w:tabs>
      <w:spacing w:after="100" w:line="240" w:lineRule="auto"/>
      <w:ind w:left="1332" w:hanging="765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323EF7"/>
  </w:style>
  <w:style w:type="paragraph" w:styleId="TOCHeading">
    <w:name w:val="TOC Heading"/>
    <w:basedOn w:val="Normal"/>
    <w:next w:val="Normal"/>
    <w:uiPriority w:val="39"/>
    <w:unhideWhenUsed/>
    <w:qFormat/>
    <w:rsid w:val="00323EF7"/>
    <w:pPr>
      <w:spacing w:line="240" w:lineRule="auto"/>
      <w:jc w:val="center"/>
    </w:pPr>
    <w:rPr>
      <w:rFonts w:eastAsia="Times New Roman" w:cs="Times New Roman"/>
      <w:b/>
    </w:rPr>
  </w:style>
  <w:style w:type="paragraph" w:customStyle="1" w:styleId="Notes">
    <w:name w:val="Notes"/>
    <w:basedOn w:val="Normal"/>
    <w:next w:val="Normal"/>
    <w:uiPriority w:val="13"/>
    <w:qFormat/>
    <w:rsid w:val="00323EF7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clear" w:color="auto" w:fill="D9D9D9" w:themeFill="background1" w:themeFillShade="D9"/>
      <w:ind w:left="85"/>
    </w:pPr>
  </w:style>
  <w:style w:type="paragraph" w:customStyle="1" w:styleId="HeaderText">
    <w:name w:val="Header Text"/>
    <w:link w:val="HeaderTextChar"/>
    <w:unhideWhenUsed/>
    <w:qFormat/>
    <w:rsid w:val="00323EF7"/>
    <w:pPr>
      <w:spacing w:after="0" w:line="240" w:lineRule="auto"/>
    </w:pPr>
    <w:rPr>
      <w:rFonts w:eastAsiaTheme="minorEastAsia" w:cs="Arial"/>
      <w:b/>
      <w:caps/>
      <w:color w:val="008C98"/>
      <w:sz w:val="28"/>
      <w:szCs w:val="28"/>
      <w:lang w:eastAsia="en-AU"/>
    </w:rPr>
  </w:style>
  <w:style w:type="character" w:customStyle="1" w:styleId="HeaderTextChar">
    <w:name w:val="Header Text Char"/>
    <w:basedOn w:val="DefaultParagraphFont"/>
    <w:link w:val="HeaderText"/>
    <w:rsid w:val="00323EF7"/>
    <w:rPr>
      <w:rFonts w:eastAsiaTheme="minorEastAsia" w:cs="Arial"/>
      <w:b/>
      <w:caps/>
      <w:color w:val="008C98"/>
      <w:sz w:val="28"/>
      <w:szCs w:val="28"/>
      <w:lang w:eastAsia="en-AU"/>
    </w:rPr>
  </w:style>
  <w:style w:type="paragraph" w:customStyle="1" w:styleId="Bullet0last">
    <w:name w:val="Bullet 0 last"/>
    <w:basedOn w:val="Bullet0"/>
    <w:next w:val="Normalspaceafter"/>
    <w:uiPriority w:val="1"/>
    <w:qFormat/>
    <w:rsid w:val="00323EF7"/>
    <w:pPr>
      <w:spacing w:after="240"/>
    </w:pPr>
  </w:style>
  <w:style w:type="paragraph" w:customStyle="1" w:styleId="Bullet1last">
    <w:name w:val="Bullet 1 last"/>
    <w:basedOn w:val="Bullet1"/>
    <w:next w:val="Normalspaceafter"/>
    <w:uiPriority w:val="1"/>
    <w:qFormat/>
    <w:rsid w:val="00323EF7"/>
    <w:pPr>
      <w:spacing w:after="240"/>
    </w:pPr>
  </w:style>
  <w:style w:type="paragraph" w:customStyle="1" w:styleId="Bullet2last">
    <w:name w:val="Bullet 2 last"/>
    <w:basedOn w:val="Bullet2"/>
    <w:next w:val="Normalspaceafter"/>
    <w:uiPriority w:val="1"/>
    <w:qFormat/>
    <w:rsid w:val="00323EF7"/>
    <w:pPr>
      <w:spacing w:after="240"/>
    </w:pPr>
  </w:style>
  <w:style w:type="paragraph" w:customStyle="1" w:styleId="Bullet3last">
    <w:name w:val="Bullet 3 last"/>
    <w:basedOn w:val="Bullet3"/>
    <w:next w:val="Normalspaceafter"/>
    <w:uiPriority w:val="1"/>
    <w:qFormat/>
    <w:rsid w:val="00323EF7"/>
    <w:pPr>
      <w:spacing w:after="240"/>
    </w:pPr>
  </w:style>
  <w:style w:type="paragraph" w:customStyle="1" w:styleId="Bullet4last">
    <w:name w:val="Bullet 4 last"/>
    <w:basedOn w:val="Bullet4"/>
    <w:next w:val="Normalspaceafter"/>
    <w:uiPriority w:val="1"/>
    <w:qFormat/>
    <w:rsid w:val="00323EF7"/>
    <w:pPr>
      <w:spacing w:after="240"/>
    </w:pPr>
  </w:style>
  <w:style w:type="paragraph" w:customStyle="1" w:styleId="Bullet5last">
    <w:name w:val="Bullet 5 last"/>
    <w:basedOn w:val="Bullet5"/>
    <w:next w:val="Normalspaceafter"/>
    <w:uiPriority w:val="1"/>
    <w:qFormat/>
    <w:rsid w:val="00323EF7"/>
    <w:pPr>
      <w:spacing w:after="240"/>
    </w:pPr>
  </w:style>
  <w:style w:type="paragraph" w:customStyle="1" w:styleId="AnnexureHeading">
    <w:name w:val="Annexure Heading"/>
    <w:basedOn w:val="Normal"/>
    <w:next w:val="Normal"/>
    <w:uiPriority w:val="19"/>
    <w:qFormat/>
    <w:rsid w:val="00323EF7"/>
    <w:pPr>
      <w:numPr>
        <w:numId w:val="7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paragraph" w:customStyle="1" w:styleId="CoverTitle">
    <w:name w:val="Cover Title"/>
    <w:basedOn w:val="Normal"/>
    <w:next w:val="Normal"/>
    <w:uiPriority w:val="99"/>
    <w:unhideWhenUsed/>
    <w:rsid w:val="00323EF7"/>
    <w:pPr>
      <w:spacing w:line="240" w:lineRule="auto"/>
      <w:jc w:val="left"/>
    </w:pPr>
    <w:rPr>
      <w:caps/>
      <w:color w:val="008C98" w:themeColor="accent1"/>
      <w:sz w:val="48"/>
      <w:szCs w:val="68"/>
    </w:rPr>
  </w:style>
  <w:style w:type="paragraph" w:customStyle="1" w:styleId="CoverTitleCentred">
    <w:name w:val="Cover Title Centred"/>
    <w:basedOn w:val="CoverTitle"/>
    <w:next w:val="Normal"/>
    <w:uiPriority w:val="99"/>
    <w:unhideWhenUsed/>
    <w:rsid w:val="00323EF7"/>
    <w:pPr>
      <w:jc w:val="center"/>
    </w:pPr>
  </w:style>
  <w:style w:type="paragraph" w:customStyle="1" w:styleId="H1Bullet">
    <w:name w:val="H1 Bullet"/>
    <w:qFormat/>
    <w:rsid w:val="00096F93"/>
    <w:pPr>
      <w:numPr>
        <w:numId w:val="8"/>
      </w:numPr>
      <w:tabs>
        <w:tab w:val="left" w:pos="2552"/>
      </w:tabs>
      <w:spacing w:before="120" w:after="200"/>
      <w:ind w:hanging="295"/>
      <w:jc w:val="both"/>
    </w:pPr>
    <w:rPr>
      <w:rFonts w:eastAsia="Times New Roman" w:cs="Arial"/>
      <w:lang w:eastAsia="en-AU"/>
    </w:rPr>
  </w:style>
  <w:style w:type="paragraph" w:customStyle="1" w:styleId="TableText0">
    <w:name w:val="Table Text"/>
    <w:basedOn w:val="BodyText"/>
    <w:link w:val="TableTextChar"/>
    <w:qFormat/>
    <w:rsid w:val="00096F93"/>
    <w:pPr>
      <w:spacing w:before="120" w:line="240" w:lineRule="auto"/>
      <w:jc w:val="left"/>
    </w:pPr>
    <w:rPr>
      <w:rFonts w:cs="Arial"/>
      <w:color w:val="000000" w:themeColor="text1"/>
      <w:lang w:val="en-GB"/>
    </w:rPr>
  </w:style>
  <w:style w:type="character" w:customStyle="1" w:styleId="TableTextChar">
    <w:name w:val="Table Text Char"/>
    <w:basedOn w:val="DefaultParagraphFont"/>
    <w:link w:val="TableText0"/>
    <w:rsid w:val="00096F93"/>
    <w:rPr>
      <w:rFonts w:cs="Arial"/>
      <w:color w:val="000000" w:themeColor="text1"/>
      <w:lang w:val="en-GB"/>
    </w:rPr>
  </w:style>
  <w:style w:type="character" w:customStyle="1" w:styleId="TableHeading1Char">
    <w:name w:val="Table Heading 1 Char"/>
    <w:basedOn w:val="Heading1Char"/>
    <w:link w:val="TableHeading1"/>
    <w:rsid w:val="00096F93"/>
    <w:rPr>
      <w:rFonts w:eastAsiaTheme="majorEastAsia" w:cstheme="majorBidi"/>
      <w:b/>
      <w:caps w:val="0"/>
      <w:sz w:val="20"/>
      <w:szCs w:val="16"/>
    </w:rPr>
  </w:style>
  <w:style w:type="table" w:customStyle="1" w:styleId="TableGrid211">
    <w:name w:val="Table Grid211"/>
    <w:basedOn w:val="TableNormal"/>
    <w:next w:val="TableGrid"/>
    <w:uiPriority w:val="59"/>
    <w:rsid w:val="00096F93"/>
    <w:pPr>
      <w:spacing w:after="0" w:line="240" w:lineRule="auto"/>
    </w:pPr>
    <w:rPr>
      <w:rFonts w:ascii="Calibri" w:eastAsia="Times New Roman" w:hAnsi="Calibri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PSDOCParagraphbodysubheading1">
    <w:name w:val="PHPS DOC – Paragraph body subheading 1"/>
    <w:basedOn w:val="Normal"/>
    <w:link w:val="PHPSDOCParagraphbodysubheading1Char"/>
    <w:autoRedefine/>
    <w:qFormat/>
    <w:rsid w:val="00096F93"/>
    <w:pPr>
      <w:spacing w:line="240" w:lineRule="auto"/>
      <w:jc w:val="left"/>
    </w:pPr>
    <w:rPr>
      <w:rFonts w:eastAsia="SimSun" w:cs="Arial"/>
      <w:lang w:eastAsia="zh-CN"/>
    </w:rPr>
  </w:style>
  <w:style w:type="character" w:customStyle="1" w:styleId="PHPSDOCParagraphbodysubheading1Char">
    <w:name w:val="PHPS DOC – Paragraph body subheading 1 Char"/>
    <w:link w:val="PHPSDOCParagraphbodysubheading1"/>
    <w:rsid w:val="00096F93"/>
    <w:rPr>
      <w:rFonts w:eastAsia="SimSun" w:cs="Arial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096F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6F93"/>
  </w:style>
  <w:style w:type="paragraph" w:styleId="BalloonText">
    <w:name w:val="Balloon Text"/>
    <w:basedOn w:val="Normal"/>
    <w:link w:val="BalloonTextChar"/>
    <w:uiPriority w:val="99"/>
    <w:semiHidden/>
    <w:unhideWhenUsed/>
    <w:rsid w:val="00096F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F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F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3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.harvey\Downloads\PPA%20Form%20Template%20(2).dotx" TargetMode="External"/></Relationships>
</file>

<file path=word/theme/theme1.xml><?xml version="1.0" encoding="utf-8"?>
<a:theme xmlns:a="http://schemas.openxmlformats.org/drawingml/2006/main" name="Pilbara">
  <a:themeElements>
    <a:clrScheme name="Pilbara">
      <a:dk1>
        <a:sysClr val="windowText" lastClr="000000"/>
      </a:dk1>
      <a:lt1>
        <a:sysClr val="window" lastClr="FFFFFF"/>
      </a:lt1>
      <a:dk2>
        <a:srgbClr val="008C98"/>
      </a:dk2>
      <a:lt2>
        <a:srgbClr val="982623"/>
      </a:lt2>
      <a:accent1>
        <a:srgbClr val="008C98"/>
      </a:accent1>
      <a:accent2>
        <a:srgbClr val="982623"/>
      </a:accent2>
      <a:accent3>
        <a:srgbClr val="5F6062"/>
      </a:accent3>
      <a:accent4>
        <a:srgbClr val="FFFFFF"/>
      </a:accent4>
      <a:accent5>
        <a:srgbClr val="C8CED2"/>
      </a:accent5>
      <a:accent6>
        <a:srgbClr val="EEB5B4"/>
      </a:accent6>
      <a:hlink>
        <a:srgbClr val="008C98"/>
      </a:hlink>
      <a:folHlink>
        <a:srgbClr val="982623"/>
      </a:folHlink>
    </a:clrScheme>
    <a:fontScheme name="Pilba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7BC5DEDC7214A4E90A7788D8F9DEDCD" version="1.0.0">
  <systemFields>
    <field name="Objective-Id">
      <value order="0">A309427</value>
    </field>
    <field name="Objective-Title">
      <value order="0">Working at Height Permit</value>
    </field>
    <field name="Objective-Description">
      <value order="0"/>
    </field>
    <field name="Objective-CreationStamp">
      <value order="0">2015-09-14T00:11:38Z</value>
    </field>
    <field name="Objective-IsApproved">
      <value order="0">false</value>
    </field>
    <field name="Objective-IsPublished">
      <value order="0">true</value>
    </field>
    <field name="Objective-DatePublished">
      <value order="0">2026-01-09T06:27:01Z</value>
    </field>
    <field name="Objective-ModificationStamp">
      <value order="0">2026-01-09T06:27:04Z</value>
    </field>
    <field name="Objective-Owner">
      <value order="0">Zoe Little</value>
    </field>
    <field name="Objective-Path">
      <value order="0">Objective Global Folder:06. Tools and Templates:SharePoint:Document Management System:Safety, People and Environment:Health &amp; Safety:Forms</value>
    </field>
    <field name="Objective-Parent">
      <value order="0">Forms</value>
    </field>
    <field name="Objective-State">
      <value order="0">Published</value>
    </field>
    <field name="Objective-VersionId">
      <value order="0">vA3056043</value>
    </field>
    <field name="Objective-Version">
      <value order="0">13.0</value>
    </field>
    <field name="Objective-VersionNumber">
      <value order="0">13</value>
    </field>
    <field name="Objective-VersionComment">
      <value order="0">docx version uploaded to DMS for workslip slip id: pA24244 on 09-01-2026 14:27:00</value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3">
      <field name="Objective-Author">
        <value order="0">Health and Safety</value>
      </field>
      <field name="Objective-Document Date">
        <value order="0">2015-09-10T16:00:00Z</value>
      </field>
      <field name="Objective-Work Definition Code">
        <value order="0"/>
      </field>
      <field name="Objective-Verification of Scanned Document">
        <value order="0">N/A - this is not a scanned document</value>
      </field>
      <field name="Objective-Location">
        <value order="0"/>
      </field>
      <field name="Objective-Originating Agency">
        <value order="0">Pilbara Ports Authority</value>
      </field>
      <field name="Objective-Date of Amalgamation">
        <value order="0">2014-06-30T16:00:00Z</value>
      </field>
      <field name="Objective-eDocs EDOC No (Legacy eDocs)">
        <value order="0"/>
      </field>
      <field name="Objective-Abstract EDOC No (Legacy eDocs)">
        <value order="0"/>
      </field>
      <field name="Objective-DMS Originating Document">
        <value order="0">Working at Height Permit</value>
      </field>
      <field name="Objective-Child DMS Documents">
        <value order="0"/>
      </field>
    </catalogue>
    <catalogue name="DMS Document" type="user" ori="id:cA37">
      <field name="Objective-DMS Publish Folder Location">
        <value order="0"/>
      </field>
      <field name="Objective-DMS Review Type">
        <value order="0"/>
      </field>
      <field name="Objective-Document Approved by">
        <value order="0"/>
      </field>
      <field name="Objective-Document Approved Date">
        <value order="0"/>
      </field>
      <field name="Objective-Document Approving Position">
        <value order="0"/>
      </field>
      <field name="Objective-DMS Publish Status">
        <value order="0">IM Review</value>
      </field>
      <field name="Objective-Reminder Date">
        <value order="0"/>
      </field>
      <field name="Objective-Document Review Date">
        <value order="0"/>
      </field>
      <field name="Objective-DMS Placeholder Document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7BC5DEDC7214A4E90A7788D8F9DEDCD"/>
  </ds:schemaRefs>
</ds:datastoreItem>
</file>

<file path=customXml/itemProps2.xml><?xml version="1.0" encoding="utf-8"?>
<ds:datastoreItem xmlns:ds="http://schemas.openxmlformats.org/officeDocument/2006/customXml" ds:itemID="{0A4177A9-89A0-40F3-821E-B0F9FAF5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PPA Form Template (2)</Template>
  <TotalTime>0</TotalTime>
  <Pages>4</Pages>
  <Words>737</Words>
  <Characters>3878</Characters>
  <Application>Microsoft Office Word</Application>
  <DocSecurity>4</DocSecurity>
  <Lines>323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PPA Normal</vt:lpstr>
    </vt:vector>
  </TitlesOfParts>
  <Company>Microsoft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Normal</dc:title>
  <dc:subject>DocName</dc:subject>
  <dc:creator>Richard Harvey</dc:creator>
  <cp:lastModifiedBy>Kayleigh Ledwidge</cp:lastModifiedBy>
  <cp:revision>2</cp:revision>
  <dcterms:created xsi:type="dcterms:W3CDTF">2026-01-09T06:34:00Z</dcterms:created>
  <dcterms:modified xsi:type="dcterms:W3CDTF">2026-01-09T06:34:00Z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Customer-Id">
    <vt:lpwstr>77BC5DEDC7214A4E90A7788D8F9DEDCD</vt:lpwstr>
  </property>
  <property fmtid="{D5CDD505-2E9C-101B-9397-08002B2CF9AE}" pid="5" name="Objective-Id">
    <vt:lpwstr>A309427</vt:lpwstr>
  </property>
  <property fmtid="{D5CDD505-2E9C-101B-9397-08002B2CF9AE}" pid="6" name="Objective-Title">
    <vt:lpwstr>Working at Height Permit</vt:lpwstr>
  </property>
  <property fmtid="{D5CDD505-2E9C-101B-9397-08002B2CF9AE}" pid="7" name="Objective-Description">
    <vt:lpwstr/>
  </property>
  <property fmtid="{D5CDD505-2E9C-101B-9397-08002B2CF9AE}" pid="8" name="Objective-CreationStamp">
    <vt:filetime>2015-09-14T00:11:38Z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2026-01-09T06:27:01Z</vt:filetime>
  </property>
  <property fmtid="{D5CDD505-2E9C-101B-9397-08002B2CF9AE}" pid="12" name="Objective-ModificationStamp">
    <vt:filetime>2026-01-09T06:27:04Z</vt:filetime>
  </property>
  <property fmtid="{D5CDD505-2E9C-101B-9397-08002B2CF9AE}" pid="13" name="Objective-Owner">
    <vt:lpwstr>Zoe Little</vt:lpwstr>
  </property>
  <property fmtid="{D5CDD505-2E9C-101B-9397-08002B2CF9AE}" pid="14" name="Objective-Path">
    <vt:lpwstr>Objective Global Folder:06. Tools and Templates:SharePoint:Document Management System:Safety, People and Environment:Health &amp; Safety:Forms</vt:lpwstr>
  </property>
  <property fmtid="{D5CDD505-2E9C-101B-9397-08002B2CF9AE}" pid="15" name="Objective-Parent">
    <vt:lpwstr>Forms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vA3056043</vt:lpwstr>
  </property>
  <property fmtid="{D5CDD505-2E9C-101B-9397-08002B2CF9AE}" pid="18" name="Objective-Version">
    <vt:lpwstr>13.0</vt:lpwstr>
  </property>
  <property fmtid="{D5CDD505-2E9C-101B-9397-08002B2CF9AE}" pid="19" name="Objective-VersionNumber">
    <vt:r8>13</vt:r8>
  </property>
  <property fmtid="{D5CDD505-2E9C-101B-9397-08002B2CF9AE}" pid="20" name="Objective-VersionComment">
    <vt:lpwstr>docx version uploaded to DMS for workslip slip id: pA24244 on 09-01-2026 14:27:00</vt:lpwstr>
  </property>
  <property fmtid="{D5CDD505-2E9C-101B-9397-08002B2CF9AE}" pid="21" name="Objective-FileNumber">
    <vt:lpwstr/>
  </property>
  <property fmtid="{D5CDD505-2E9C-101B-9397-08002B2CF9AE}" pid="22" name="Objective-Classification">
    <vt:lpwstr>OFFICIAL</vt:lpwstr>
  </property>
  <property fmtid="{D5CDD505-2E9C-101B-9397-08002B2CF9AE}" pid="23" name="Objective-Caveats">
    <vt:lpwstr/>
  </property>
  <property fmtid="{D5CDD505-2E9C-101B-9397-08002B2CF9AE}" pid="24" name="Objective-Author">
    <vt:lpwstr>Health and Safety</vt:lpwstr>
  </property>
  <property fmtid="{D5CDD505-2E9C-101B-9397-08002B2CF9AE}" pid="25" name="Objective-Document Date">
    <vt:filetime>2015-09-10T16:00:00Z</vt:filetime>
  </property>
  <property fmtid="{D5CDD505-2E9C-101B-9397-08002B2CF9AE}" pid="26" name="Objective-Work Definition Code">
    <vt:lpwstr/>
  </property>
  <property fmtid="{D5CDD505-2E9C-101B-9397-08002B2CF9AE}" pid="27" name="Objective-Verification of Scanned Document">
    <vt:lpwstr>N/A - this is not a scanned document</vt:lpwstr>
  </property>
  <property fmtid="{D5CDD505-2E9C-101B-9397-08002B2CF9AE}" pid="28" name="Objective-Location">
    <vt:lpwstr/>
  </property>
  <property fmtid="{D5CDD505-2E9C-101B-9397-08002B2CF9AE}" pid="29" name="Objective-Originating Agency">
    <vt:lpwstr>Pilbara Ports Authority</vt:lpwstr>
  </property>
  <property fmtid="{D5CDD505-2E9C-101B-9397-08002B2CF9AE}" pid="30" name="Objective-Date of Amalgamation">
    <vt:filetime>2014-06-30T16:00:00Z</vt:filetime>
  </property>
  <property fmtid="{D5CDD505-2E9C-101B-9397-08002B2CF9AE}" pid="31" name="Objective-eDocs EDOC No (Legacy eDocs)">
    <vt:lpwstr/>
  </property>
  <property fmtid="{D5CDD505-2E9C-101B-9397-08002B2CF9AE}" pid="32" name="Objective-Abstract EDOC No (Legacy eDocs)">
    <vt:lpwstr/>
  </property>
  <property fmtid="{D5CDD505-2E9C-101B-9397-08002B2CF9AE}" pid="33" name="Objective-DMS Originating Document">
    <vt:lpwstr>Working at Height Permit</vt:lpwstr>
  </property>
  <property fmtid="{D5CDD505-2E9C-101B-9397-08002B2CF9AE}" pid="34" name="Objective-Child DMS Documents">
    <vt:lpwstr/>
  </property>
  <property fmtid="{D5CDD505-2E9C-101B-9397-08002B2CF9AE}" pid="35" name="Objective-DMS Publish Folder Location">
    <vt:lpwstr/>
  </property>
  <property fmtid="{D5CDD505-2E9C-101B-9397-08002B2CF9AE}" pid="36" name="Objective-DMS Review Type">
    <vt:lpwstr/>
  </property>
  <property fmtid="{D5CDD505-2E9C-101B-9397-08002B2CF9AE}" pid="37" name="Objective-Document Approved by">
    <vt:lpwstr/>
  </property>
  <property fmtid="{D5CDD505-2E9C-101B-9397-08002B2CF9AE}" pid="38" name="Objective-Document Approved Date">
    <vt:lpwstr/>
  </property>
  <property fmtid="{D5CDD505-2E9C-101B-9397-08002B2CF9AE}" pid="39" name="Objective-Document Approving Position">
    <vt:lpwstr/>
  </property>
  <property fmtid="{D5CDD505-2E9C-101B-9397-08002B2CF9AE}" pid="40" name="Objective-DMS Publish Status">
    <vt:lpwstr>IM Review</vt:lpwstr>
  </property>
  <property fmtid="{D5CDD505-2E9C-101B-9397-08002B2CF9AE}" pid="41" name="Objective-Reminder Date">
    <vt:lpwstr/>
  </property>
  <property fmtid="{D5CDD505-2E9C-101B-9397-08002B2CF9AE}" pid="42" name="Objective-Document Review Date">
    <vt:lpwstr/>
  </property>
  <property fmtid="{D5CDD505-2E9C-101B-9397-08002B2CF9AE}" pid="43" name="Objective-DMS Placeholder Document">
    <vt:lpwstr/>
  </property>
</Properties>
</file>